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670F9" w14:textId="271315F1" w:rsidR="00925303" w:rsidRPr="00AC0759" w:rsidRDefault="001B1843" w:rsidP="00F47D61">
      <w:pPr>
        <w:pStyle w:val="Single"/>
        <w:tabs>
          <w:tab w:val="left" w:pos="720"/>
          <w:tab w:val="left" w:pos="1440"/>
          <w:tab w:val="left" w:pos="5835"/>
        </w:tabs>
        <w:rPr>
          <w:rFonts w:ascii="Plus Jakarta Sans Medium" w:hAnsi="Plus Jakarta Sans Medium" w:cs="Helvetica"/>
          <w:b/>
          <w:bCs/>
          <w:sz w:val="32"/>
          <w:szCs w:val="32"/>
        </w:rPr>
      </w:pPr>
      <w:r w:rsidRPr="00AC0759">
        <w:rPr>
          <w:rFonts w:ascii="Plus Jakarta Sans Medium" w:hAnsi="Plus Jakarta Sans Medium" w:cs="Helvetica"/>
          <w:b/>
          <w:bCs/>
          <w:noProof/>
          <w:sz w:val="32"/>
          <w:szCs w:val="32"/>
        </w:rPr>
        <mc:AlternateContent>
          <mc:Choice Requires="wps">
            <w:drawing>
              <wp:anchor distT="45720" distB="45720" distL="114300" distR="114300" simplePos="0" relativeHeight="251658240" behindDoc="1" locked="0" layoutInCell="1" allowOverlap="1" wp14:anchorId="56AE499C" wp14:editId="5552DDF8">
                <wp:simplePos x="0" y="0"/>
                <wp:positionH relativeFrom="column">
                  <wp:posOffset>3361055</wp:posOffset>
                </wp:positionH>
                <wp:positionV relativeFrom="paragraph">
                  <wp:posOffset>-28575</wp:posOffset>
                </wp:positionV>
                <wp:extent cx="1724025" cy="65722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AB6C7B" w14:textId="77777777" w:rsidR="00925303" w:rsidRDefault="00752826">
                            <w:r>
                              <w:rPr>
                                <w:noProof/>
                              </w:rPr>
                              <w:drawing>
                                <wp:inline distT="0" distB="0" distL="0" distR="0" wp14:anchorId="4E11EA38" wp14:editId="76FFF0C2">
                                  <wp:extent cx="1498660" cy="466725"/>
                                  <wp:effectExtent l="0" t="0" r="6350" b="0"/>
                                  <wp:docPr id="517668676" name="Picture 517668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514320" cy="47160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AE499C" id="_x0000_t202" coordsize="21600,21600" o:spt="202" path="m,l,21600r21600,l21600,xe">
                <v:stroke joinstyle="miter"/>
                <v:path gradientshapeok="t" o:connecttype="rect"/>
              </v:shapetype>
              <v:shape id="Text Box 4" o:spid="_x0000_s1026" type="#_x0000_t202" style="position:absolute;margin-left:264.65pt;margin-top:-2.25pt;width:135.75pt;height:5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" stroked="f">
                <v:textbox>
                  <w:txbxContent>
                    <w:p w14:paraId="5DAB6C7B" w14:textId="77777777" w:rsidR="00925303" w:rsidRDefault="00752826">
                      <w:r>
                        <w:rPr>
                          <w:noProof/>
                        </w:rPr>
                        <w:drawing>
                          <wp:inline distT="0" distB="0" distL="0" distR="0" wp14:anchorId="4E11EA38" wp14:editId="76FFF0C2">
                            <wp:extent cx="1498660" cy="466725"/>
                            <wp:effectExtent l="0" t="0" r="6350" b="0"/>
                            <wp:docPr id="517668676" name="Picture 517668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514320" cy="471602"/>
                                    </a:xfrm>
                                    <a:prstGeom prst="rect">
                                      <a:avLst/>
                                    </a:prstGeom>
                                    <a:noFill/>
                                    <a:ln>
                                      <a:noFill/>
                                    </a:ln>
                                  </pic:spPr>
                                </pic:pic>
                              </a:graphicData>
                            </a:graphic>
                          </wp:inline>
                        </w:drawing>
                      </w:r>
                    </w:p>
                  </w:txbxContent>
                </v:textbox>
              </v:shape>
            </w:pict>
          </mc:Fallback>
        </mc:AlternateContent>
      </w:r>
      <w:r w:rsidR="00053B11" w:rsidRPr="00AC0759">
        <w:rPr>
          <w:rFonts w:ascii="Plus Jakarta Sans Medium" w:hAnsi="Plus Jakarta Sans Medium"/>
          <w:b/>
          <w:bCs/>
          <w:noProof/>
          <w:sz w:val="32"/>
          <w:szCs w:val="32"/>
        </w:rPr>
        <mc:AlternateContent>
          <mc:Choice Requires="wps">
            <w:drawing>
              <wp:anchor distT="45720" distB="45720" distL="114300" distR="114300" simplePos="0" relativeHeight="251658243" behindDoc="1" locked="0" layoutInCell="1" allowOverlap="1" wp14:anchorId="73BDA0F9" wp14:editId="64A105AC">
                <wp:simplePos x="0" y="0"/>
                <wp:positionH relativeFrom="column">
                  <wp:posOffset>5113655</wp:posOffset>
                </wp:positionH>
                <wp:positionV relativeFrom="page">
                  <wp:posOffset>368300</wp:posOffset>
                </wp:positionV>
                <wp:extent cx="955675" cy="398145"/>
                <wp:effectExtent l="0" t="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98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6867A4" w14:textId="77777777" w:rsidR="00832111" w:rsidRPr="00883CC6" w:rsidRDefault="00832111">
                            <w:pPr>
                              <w:rPr>
                                <w:rFonts w:ascii="Helvetica" w:hAnsi="Helvetica" w:cs="Helvetica"/>
                                <w:sz w:val="16"/>
                                <w:szCs w:val="18"/>
                              </w:rPr>
                            </w:pPr>
                            <w:r w:rsidRPr="00883CC6">
                              <w:rPr>
                                <w:rFonts w:ascii="Helvetica" w:hAnsi="Helvetica" w:cs="Helvetica"/>
                                <w:sz w:val="16"/>
                                <w:szCs w:val="18"/>
                              </w:rPr>
                              <w:t xml:space="preserve">Administered </w:t>
                            </w:r>
                            <w:r w:rsidR="00883CC6" w:rsidRPr="00883CC6">
                              <w:rPr>
                                <w:rFonts w:ascii="Helvetica" w:hAnsi="Helvetica" w:cs="Helvetica"/>
                                <w:sz w:val="16"/>
                                <w:szCs w:val="18"/>
                              </w:rPr>
                              <w:t>by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BDA0F9" id="Text Box 5" o:spid="_x0000_s1027" type="#_x0000_t202" style="position:absolute;margin-left:402.65pt;margin-top:29pt;width:75.25pt;height:31.35pt;z-index:-25165823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" stroked="f">
                <v:textbox>
                  <w:txbxContent>
                    <w:p w14:paraId="086867A4" w14:textId="77777777" w:rsidR="00832111" w:rsidRPr="00883CC6" w:rsidRDefault="00832111">
                      <w:pPr>
                        <w:rPr>
                          <w:rFonts w:ascii="Helvetica" w:hAnsi="Helvetica" w:cs="Helvetica"/>
                          <w:sz w:val="16"/>
                          <w:szCs w:val="18"/>
                        </w:rPr>
                      </w:pPr>
                      <w:r w:rsidRPr="00883CC6">
                        <w:rPr>
                          <w:rFonts w:ascii="Helvetica" w:hAnsi="Helvetica" w:cs="Helvetica"/>
                          <w:sz w:val="16"/>
                          <w:szCs w:val="18"/>
                        </w:rPr>
                        <w:t xml:space="preserve">Administered </w:t>
                      </w:r>
                      <w:r w:rsidR="00883CC6" w:rsidRPr="00883CC6">
                        <w:rPr>
                          <w:rFonts w:ascii="Helvetica" w:hAnsi="Helvetica" w:cs="Helvetica"/>
                          <w:sz w:val="16"/>
                          <w:szCs w:val="18"/>
                        </w:rPr>
                        <w:t>by</w:t>
                      </w:r>
                    </w:p>
                  </w:txbxContent>
                </v:textbox>
                <w10:wrap anchory="page"/>
              </v:shape>
            </w:pict>
          </mc:Fallback>
        </mc:AlternateContent>
      </w:r>
      <w:r w:rsidR="00752826" w:rsidRPr="00AC0759">
        <w:rPr>
          <w:rFonts w:ascii="Plus Jakarta Sans Medium" w:hAnsi="Plus Jakarta Sans Medium" w:cs="Helvetica"/>
          <w:b/>
          <w:bCs/>
          <w:noProof/>
          <w:sz w:val="32"/>
          <w:szCs w:val="32"/>
        </w:rPr>
        <mc:AlternateContent>
          <mc:Choice Requires="wps">
            <w:drawing>
              <wp:anchor distT="45720" distB="45720" distL="114300" distR="114300" simplePos="0" relativeHeight="251658241" behindDoc="0" locked="0" layoutInCell="1" allowOverlap="1" wp14:anchorId="63F2D80A" wp14:editId="223D916C">
                <wp:simplePos x="0" y="0"/>
                <wp:positionH relativeFrom="column">
                  <wp:posOffset>4942205</wp:posOffset>
                </wp:positionH>
                <wp:positionV relativeFrom="paragraph">
                  <wp:posOffset>-60960</wp:posOffset>
                </wp:positionV>
                <wp:extent cx="1508125" cy="659765"/>
                <wp:effectExtent l="0" t="0" r="0" b="127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659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A6659" w14:textId="77777777" w:rsidR="006A11B0" w:rsidRDefault="00752826">
                            <w:r>
                              <w:rPr>
                                <w:noProof/>
                              </w:rPr>
                              <w:drawing>
                                <wp:inline distT="0" distB="0" distL="0" distR="0" wp14:anchorId="44B4B185" wp14:editId="07777777">
                                  <wp:extent cx="1323975" cy="438150"/>
                                  <wp:effectExtent l="0" t="0" r="0" b="0"/>
                                  <wp:docPr id="137752731" name="Picture 137752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3975" cy="438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3F2D80A" id="Text Box 6" o:spid="_x0000_s1028" type="#_x0000_t202" style="position:absolute;margin-left:389.15pt;margin-top:-4.8pt;width:118.75pt;height:51.95pt;z-index:251658241;visibility:visible;mso-wrap-style:non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" stroked="f">
                <v:textbox style="mso-fit-shape-to-text:t">
                  <w:txbxContent>
                    <w:p w14:paraId="672A6659" w14:textId="77777777" w:rsidR="006A11B0" w:rsidRDefault="00752826">
                      <w:r>
                        <w:rPr>
                          <w:noProof/>
                        </w:rPr>
                        <w:drawing>
                          <wp:inline distT="0" distB="0" distL="0" distR="0" wp14:anchorId="44B4B185" wp14:editId="07777777">
                            <wp:extent cx="1323975" cy="438150"/>
                            <wp:effectExtent l="0" t="0" r="0" b="0"/>
                            <wp:docPr id="137752731" name="Picture 137752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3975" cy="438150"/>
                                    </a:xfrm>
                                    <a:prstGeom prst="rect">
                                      <a:avLst/>
                                    </a:prstGeom>
                                    <a:noFill/>
                                    <a:ln>
                                      <a:noFill/>
                                    </a:ln>
                                  </pic:spPr>
                                </pic:pic>
                              </a:graphicData>
                            </a:graphic>
                          </wp:inline>
                        </w:drawing>
                      </w:r>
                    </w:p>
                  </w:txbxContent>
                </v:textbox>
                <w10:wrap type="square"/>
              </v:shape>
            </w:pict>
          </mc:Fallback>
        </mc:AlternateContent>
      </w:r>
      <w:r w:rsidR="00925303" w:rsidRPr="00AC0759">
        <w:rPr>
          <w:rFonts w:ascii="Plus Jakarta Sans Medium" w:hAnsi="Plus Jakarta Sans Medium" w:cs="Helvetica"/>
          <w:b/>
          <w:bCs/>
          <w:sz w:val="32"/>
          <w:szCs w:val="32"/>
        </w:rPr>
        <w:t>Guidelines:</w:t>
      </w:r>
      <w:r w:rsidR="00F47D61" w:rsidRPr="00AC0759">
        <w:rPr>
          <w:rFonts w:ascii="Plus Jakarta Sans Medium" w:hAnsi="Plus Jakarta Sans Medium" w:cs="Helvetica"/>
          <w:b/>
          <w:bCs/>
          <w:sz w:val="32"/>
          <w:szCs w:val="32"/>
        </w:rPr>
        <w:tab/>
      </w:r>
    </w:p>
    <w:p w14:paraId="7F0C1BA7" w14:textId="31D4A7B3" w:rsidR="00925303" w:rsidRPr="00AC0759" w:rsidRDefault="00925303" w:rsidP="00F47D61">
      <w:pPr>
        <w:pStyle w:val="Single"/>
        <w:tabs>
          <w:tab w:val="left" w:pos="720"/>
          <w:tab w:val="left" w:pos="1440"/>
          <w:tab w:val="left" w:pos="2160"/>
          <w:tab w:val="left" w:pos="2880"/>
          <w:tab w:val="left" w:pos="3600"/>
          <w:tab w:val="left" w:pos="5790"/>
          <w:tab w:val="left" w:pos="6270"/>
        </w:tabs>
        <w:rPr>
          <w:rFonts w:ascii="Plus Jakarta Sans Medium" w:hAnsi="Plus Jakarta Sans Medium" w:cs="Helvetica"/>
          <w:b/>
          <w:bCs/>
          <w:sz w:val="32"/>
          <w:szCs w:val="32"/>
        </w:rPr>
      </w:pPr>
      <w:r w:rsidRPr="00AC0759">
        <w:rPr>
          <w:rFonts w:ascii="Plus Jakarta Sans Medium" w:hAnsi="Plus Jakarta Sans Medium" w:cs="Helvetica"/>
          <w:b/>
          <w:bCs/>
          <w:sz w:val="32"/>
          <w:szCs w:val="32"/>
        </w:rPr>
        <w:t>Bath &amp; West Community Energy</w:t>
      </w:r>
      <w:r w:rsidR="00413952" w:rsidRPr="00AC0759">
        <w:rPr>
          <w:rFonts w:ascii="Plus Jakarta Sans Medium" w:hAnsi="Plus Jakarta Sans Medium" w:cs="Helvetica"/>
          <w:b/>
          <w:bCs/>
          <w:sz w:val="32"/>
          <w:szCs w:val="32"/>
        </w:rPr>
        <w:t xml:space="preserve"> </w:t>
      </w:r>
      <w:r w:rsidRPr="00AC0759">
        <w:rPr>
          <w:rFonts w:ascii="Plus Jakarta Sans Medium" w:hAnsi="Plus Jakarta Sans Medium" w:cs="Helvetica"/>
          <w:b/>
          <w:bCs/>
          <w:sz w:val="32"/>
          <w:szCs w:val="32"/>
        </w:rPr>
        <w:t xml:space="preserve"> </w:t>
      </w:r>
      <w:r w:rsidR="00413952" w:rsidRPr="00AC0759">
        <w:rPr>
          <w:rFonts w:ascii="Plus Jakarta Sans Medium" w:hAnsi="Plus Jakarta Sans Medium" w:cs="Helvetica"/>
          <w:b/>
          <w:bCs/>
          <w:sz w:val="32"/>
          <w:szCs w:val="32"/>
        </w:rPr>
        <w:tab/>
      </w:r>
      <w:r w:rsidR="00F47D61" w:rsidRPr="00AC0759">
        <w:rPr>
          <w:rFonts w:ascii="Plus Jakarta Sans Medium" w:hAnsi="Plus Jakarta Sans Medium" w:cs="Helvetica"/>
          <w:b/>
          <w:bCs/>
          <w:sz w:val="32"/>
          <w:szCs w:val="32"/>
        </w:rPr>
        <w:tab/>
      </w:r>
    </w:p>
    <w:p w14:paraId="32A46EF3" w14:textId="53320415" w:rsidR="00925303" w:rsidRPr="00AC0759" w:rsidRDefault="00925303" w:rsidP="00925303">
      <w:pPr>
        <w:pStyle w:val="Single"/>
        <w:tabs>
          <w:tab w:val="left" w:pos="720"/>
          <w:tab w:val="left" w:pos="1440"/>
          <w:tab w:val="left" w:pos="2160"/>
          <w:tab w:val="left" w:pos="2880"/>
          <w:tab w:val="left" w:pos="3600"/>
          <w:tab w:val="left" w:pos="8070"/>
        </w:tabs>
        <w:rPr>
          <w:rFonts w:ascii="Helvetica" w:hAnsi="Helvetica" w:cs="Helvetica"/>
          <w:b/>
          <w:bCs/>
          <w:sz w:val="32"/>
          <w:szCs w:val="32"/>
        </w:rPr>
      </w:pPr>
      <w:r w:rsidRPr="00AC0759">
        <w:rPr>
          <w:rFonts w:ascii="Plus Jakarta Sans Medium" w:hAnsi="Plus Jakarta Sans Medium" w:cs="Helvetica"/>
          <w:b/>
          <w:bCs/>
          <w:sz w:val="32"/>
          <w:szCs w:val="32"/>
        </w:rPr>
        <w:t>Fund Grant</w:t>
      </w:r>
      <w:r w:rsidRPr="00AC0759">
        <w:rPr>
          <w:rFonts w:ascii="Helvetica" w:hAnsi="Helvetica" w:cs="Helvetica"/>
          <w:b/>
          <w:bCs/>
          <w:sz w:val="32"/>
          <w:szCs w:val="32"/>
        </w:rPr>
        <w:t xml:space="preserve"> </w:t>
      </w:r>
    </w:p>
    <w:p w14:paraId="6A05A809" w14:textId="77777777" w:rsidR="006A11B0" w:rsidRDefault="006A11B0" w:rsidP="002B31F3">
      <w:pPr>
        <w:pStyle w:val="Single"/>
        <w:tabs>
          <w:tab w:val="left" w:pos="720"/>
          <w:tab w:val="left" w:pos="1440"/>
          <w:tab w:val="left" w:pos="2160"/>
          <w:tab w:val="left" w:pos="2880"/>
          <w:tab w:val="left" w:pos="3600"/>
          <w:tab w:val="left" w:pos="8070"/>
        </w:tabs>
        <w:jc w:val="both"/>
        <w:rPr>
          <w:rFonts w:ascii="Helvetica" w:hAnsi="Helvetica" w:cs="Helvetica"/>
          <w:b/>
          <w:sz w:val="22"/>
          <w:szCs w:val="22"/>
        </w:rPr>
      </w:pPr>
    </w:p>
    <w:p w14:paraId="2D07B71F" w14:textId="4025E8FA" w:rsidR="006A11B0" w:rsidRPr="006A11B0" w:rsidRDefault="00752826" w:rsidP="002B31F3">
      <w:pPr>
        <w:pStyle w:val="Single"/>
        <w:tabs>
          <w:tab w:val="left" w:pos="720"/>
          <w:tab w:val="left" w:pos="1440"/>
          <w:tab w:val="left" w:pos="2160"/>
          <w:tab w:val="left" w:pos="2880"/>
          <w:tab w:val="left" w:pos="3600"/>
          <w:tab w:val="left" w:pos="8070"/>
        </w:tabs>
        <w:jc w:val="both"/>
        <w:rPr>
          <w:rFonts w:ascii="Helvetica" w:hAnsi="Helvetica" w:cs="Helvetica"/>
          <w:b/>
          <w:sz w:val="22"/>
          <w:szCs w:val="22"/>
        </w:rPr>
      </w:pPr>
      <w:r>
        <w:rPr>
          <w:noProof/>
        </w:rPr>
        <mc:AlternateContent>
          <mc:Choice Requires="wps">
            <w:drawing>
              <wp:anchor distT="4294967259" distB="4294967259" distL="114300" distR="114300" simplePos="0" relativeHeight="251658242" behindDoc="0" locked="0" layoutInCell="1" allowOverlap="1" wp14:anchorId="36939D20" wp14:editId="07777777">
                <wp:simplePos x="0" y="0"/>
                <wp:positionH relativeFrom="column">
                  <wp:posOffset>12700</wp:posOffset>
                </wp:positionH>
                <wp:positionV relativeFrom="paragraph">
                  <wp:posOffset>8889</wp:posOffset>
                </wp:positionV>
                <wp:extent cx="6551295" cy="0"/>
                <wp:effectExtent l="0" t="0" r="0" b="0"/>
                <wp:wrapSquare wrapText="bothSides"/>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1295"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CAB4408" id="Straight Connector 3" o:spid="_x0000_s1026" style="position:absolute;z-index:251658242;visibility:visible;mso-wrap-style:square;mso-width-percent:0;mso-height-percent:0;mso-wrap-distance-left:9pt;mso-wrap-distance-top:-.001mm;mso-wrap-distance-right:9pt;mso-wrap-distance-bottom:-.001mm;mso-position-horizontal:absolute;mso-position-horizontal-relative:text;mso-position-vertical:absolute;mso-position-vertical-relative:text;mso-width-percent:0;mso-height-percent:0;mso-width-relative:page;mso-height-relative:page" from="1pt,.7pt" to="516.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" strokeweight="1.5pt">
                <w10:wrap type="square"/>
              </v:line>
            </w:pict>
          </mc:Fallback>
        </mc:AlternateContent>
      </w:r>
    </w:p>
    <w:p w14:paraId="4A749658" w14:textId="54C447DB" w:rsidR="00E260D0" w:rsidRPr="00205EA7" w:rsidRDefault="00E260D0" w:rsidP="00E260D0">
      <w:pPr>
        <w:pStyle w:val="Default"/>
        <w:rPr>
          <w:rFonts w:ascii="Plus Jakarta Sans Medium" w:hAnsi="Plus Jakarta Sans Medium"/>
          <w:sz w:val="23"/>
          <w:szCs w:val="23"/>
        </w:rPr>
      </w:pPr>
      <w:r w:rsidRPr="00205EA7">
        <w:rPr>
          <w:rFonts w:ascii="Plus Jakarta Sans Medium" w:hAnsi="Plus Jakarta Sans Medium"/>
          <w:sz w:val="23"/>
          <w:szCs w:val="23"/>
        </w:rPr>
        <w:t>Please call or email us if you have any questions about this grant programme. Our contact details are in section 1</w:t>
      </w:r>
      <w:r w:rsidR="00B86C3A">
        <w:rPr>
          <w:rFonts w:ascii="Plus Jakarta Sans Medium" w:hAnsi="Plus Jakarta Sans Medium"/>
          <w:sz w:val="23"/>
          <w:szCs w:val="23"/>
        </w:rPr>
        <w:t>2</w:t>
      </w:r>
      <w:r>
        <w:rPr>
          <w:rFonts w:ascii="Plus Jakarta Sans Medium" w:hAnsi="Plus Jakarta Sans Medium"/>
          <w:sz w:val="23"/>
          <w:szCs w:val="23"/>
        </w:rPr>
        <w:t xml:space="preserve"> of this document</w:t>
      </w:r>
      <w:r w:rsidRPr="00205EA7">
        <w:rPr>
          <w:rFonts w:ascii="Plus Jakarta Sans Medium" w:hAnsi="Plus Jakarta Sans Medium"/>
          <w:sz w:val="23"/>
          <w:szCs w:val="23"/>
        </w:rPr>
        <w:t>.</w:t>
      </w:r>
    </w:p>
    <w:p w14:paraId="75DDC1CC" w14:textId="77777777" w:rsidR="002571EF" w:rsidRDefault="002571EF" w:rsidP="002571EF">
      <w:pPr>
        <w:pStyle w:val="Single"/>
        <w:tabs>
          <w:tab w:val="left" w:pos="720"/>
          <w:tab w:val="left" w:pos="1440"/>
          <w:tab w:val="left" w:pos="2160"/>
          <w:tab w:val="left" w:pos="2880"/>
          <w:tab w:val="left" w:pos="3600"/>
          <w:tab w:val="left" w:pos="8070"/>
        </w:tabs>
        <w:rPr>
          <w:rFonts w:ascii="Plus Jakarta Sans Medium" w:hAnsi="Plus Jakarta Sans Medium" w:cs="Helvetica"/>
          <w:b/>
          <w:sz w:val="23"/>
          <w:szCs w:val="23"/>
          <w:u w:val="single"/>
        </w:rPr>
      </w:pPr>
    </w:p>
    <w:p w14:paraId="79182446" w14:textId="666797EB" w:rsidR="002E13EF" w:rsidRPr="002571EF" w:rsidRDefault="002C09FF" w:rsidP="002C09FF">
      <w:pPr>
        <w:pStyle w:val="Single"/>
        <w:tabs>
          <w:tab w:val="left" w:pos="720"/>
          <w:tab w:val="left" w:pos="1440"/>
          <w:tab w:val="left" w:pos="2160"/>
          <w:tab w:val="left" w:pos="2880"/>
          <w:tab w:val="left" w:pos="3600"/>
          <w:tab w:val="left" w:pos="8070"/>
        </w:tabs>
        <w:rPr>
          <w:rFonts w:ascii="Plus Jakarta Sans Medium" w:hAnsi="Plus Jakarta Sans Medium" w:cs="Helvetica"/>
          <w:sz w:val="23"/>
          <w:szCs w:val="23"/>
        </w:rPr>
      </w:pPr>
      <w:r w:rsidRPr="002C09FF">
        <w:rPr>
          <w:rFonts w:ascii="Plus Jakarta Sans Medium" w:hAnsi="Plus Jakarta Sans Medium" w:cs="Helvetica"/>
          <w:b/>
          <w:sz w:val="23"/>
          <w:szCs w:val="23"/>
        </w:rPr>
        <w:t>1.</w:t>
      </w:r>
      <w:r>
        <w:rPr>
          <w:rFonts w:ascii="Plus Jakarta Sans Medium" w:hAnsi="Plus Jakarta Sans Medium" w:cs="Helvetica"/>
          <w:b/>
          <w:sz w:val="23"/>
          <w:szCs w:val="23"/>
        </w:rPr>
        <w:t xml:space="preserve"> </w:t>
      </w:r>
      <w:r w:rsidR="00354938" w:rsidRPr="002571EF">
        <w:rPr>
          <w:rFonts w:ascii="Plus Jakarta Sans Medium" w:hAnsi="Plus Jakarta Sans Medium" w:cs="Helvetica"/>
          <w:b/>
          <w:sz w:val="23"/>
          <w:szCs w:val="23"/>
        </w:rPr>
        <w:t>About</w:t>
      </w:r>
      <w:r w:rsidR="006D28AA" w:rsidRPr="002571EF">
        <w:rPr>
          <w:rFonts w:ascii="Plus Jakarta Sans Medium" w:hAnsi="Plus Jakarta Sans Medium" w:cs="Helvetica"/>
          <w:b/>
          <w:sz w:val="23"/>
          <w:szCs w:val="23"/>
        </w:rPr>
        <w:t xml:space="preserve"> the Bath</w:t>
      </w:r>
      <w:r w:rsidR="00E26864" w:rsidRPr="002571EF">
        <w:rPr>
          <w:rFonts w:ascii="Plus Jakarta Sans Medium" w:hAnsi="Plus Jakarta Sans Medium" w:cs="Helvetica"/>
          <w:b/>
          <w:sz w:val="23"/>
          <w:szCs w:val="23"/>
        </w:rPr>
        <w:t xml:space="preserve"> </w:t>
      </w:r>
      <w:r w:rsidR="00325D87" w:rsidRPr="002571EF">
        <w:rPr>
          <w:rFonts w:ascii="Plus Jakarta Sans Medium" w:hAnsi="Plus Jakarta Sans Medium" w:cs="Helvetica"/>
          <w:b/>
          <w:sz w:val="23"/>
          <w:szCs w:val="23"/>
        </w:rPr>
        <w:t>&amp; West Community Energy Fund</w:t>
      </w:r>
    </w:p>
    <w:p w14:paraId="7726BE95" w14:textId="77777777" w:rsidR="007E7404" w:rsidRPr="002571EF" w:rsidRDefault="00325D87" w:rsidP="00097EF4">
      <w:pPr>
        <w:spacing w:before="0" w:after="0"/>
        <w:rPr>
          <w:rFonts w:ascii="Plus Jakarta Sans Medium" w:hAnsi="Plus Jakarta Sans Medium" w:cs="Helvetica"/>
          <w:sz w:val="23"/>
          <w:szCs w:val="23"/>
        </w:rPr>
      </w:pPr>
      <w:r w:rsidRPr="002571EF">
        <w:rPr>
          <w:rFonts w:ascii="Plus Jakarta Sans Medium" w:hAnsi="Plus Jakarta Sans Medium" w:cs="Helvetica"/>
          <w:sz w:val="23"/>
          <w:szCs w:val="23"/>
        </w:rPr>
        <w:t xml:space="preserve">The Bath &amp; West </w:t>
      </w:r>
      <w:r w:rsidR="00400177" w:rsidRPr="002571EF">
        <w:rPr>
          <w:rFonts w:ascii="Plus Jakarta Sans Medium" w:hAnsi="Plus Jakarta Sans Medium" w:cs="Helvetica"/>
          <w:sz w:val="23"/>
          <w:szCs w:val="23"/>
        </w:rPr>
        <w:t xml:space="preserve">Low Carbon </w:t>
      </w:r>
      <w:r w:rsidRPr="002571EF">
        <w:rPr>
          <w:rFonts w:ascii="Plus Jakarta Sans Medium" w:hAnsi="Plus Jakarta Sans Medium" w:cs="Helvetica"/>
          <w:sz w:val="23"/>
          <w:szCs w:val="23"/>
        </w:rPr>
        <w:t>Fund (‘the BWCE Fund’)</w:t>
      </w:r>
      <w:r w:rsidR="007753B5" w:rsidRPr="002571EF">
        <w:rPr>
          <w:rFonts w:ascii="Plus Jakarta Sans Medium" w:hAnsi="Plus Jakarta Sans Medium" w:cs="Helvetica"/>
          <w:sz w:val="23"/>
          <w:szCs w:val="23"/>
        </w:rPr>
        <w:t xml:space="preserve"> </w:t>
      </w:r>
      <w:r w:rsidR="00380387" w:rsidRPr="002571EF">
        <w:rPr>
          <w:rFonts w:ascii="Plus Jakarta Sans Medium" w:hAnsi="Plus Jakarta Sans Medium" w:cs="Helvetica"/>
          <w:sz w:val="23"/>
          <w:szCs w:val="23"/>
        </w:rPr>
        <w:t>funds community projects i</w:t>
      </w:r>
      <w:r w:rsidR="005946FD" w:rsidRPr="002571EF">
        <w:rPr>
          <w:rFonts w:ascii="Plus Jakarta Sans Medium" w:hAnsi="Plus Jakarta Sans Medium" w:cs="Helvetica"/>
          <w:sz w:val="23"/>
          <w:szCs w:val="23"/>
        </w:rPr>
        <w:t xml:space="preserve">n Bath and the surrounding area. </w:t>
      </w:r>
      <w:r w:rsidRPr="002571EF">
        <w:rPr>
          <w:rFonts w:ascii="Plus Jakarta Sans Medium" w:hAnsi="Plus Jakarta Sans Medium" w:cs="Helvetica"/>
          <w:sz w:val="23"/>
          <w:szCs w:val="23"/>
        </w:rPr>
        <w:t xml:space="preserve"> </w:t>
      </w:r>
    </w:p>
    <w:p w14:paraId="1AB7519B" w14:textId="3BD5A189" w:rsidR="006D28AA" w:rsidRPr="002571EF" w:rsidRDefault="00C56D69" w:rsidP="00097EF4">
      <w:pPr>
        <w:spacing w:before="0" w:after="0"/>
        <w:rPr>
          <w:rFonts w:ascii="Plus Jakarta Sans Medium" w:hAnsi="Plus Jakarta Sans Medium" w:cs="Helvetica"/>
          <w:sz w:val="23"/>
          <w:szCs w:val="23"/>
        </w:rPr>
      </w:pPr>
      <w:r w:rsidRPr="002571EF">
        <w:rPr>
          <w:rFonts w:ascii="Plus Jakarta Sans Medium" w:hAnsi="Plus Jakarta Sans Medium" w:cs="Helvetica"/>
          <w:sz w:val="23"/>
          <w:szCs w:val="23"/>
        </w:rPr>
        <w:t xml:space="preserve">The </w:t>
      </w:r>
      <w:r w:rsidR="00C875DC" w:rsidRPr="002571EF">
        <w:rPr>
          <w:rFonts w:ascii="Plus Jakarta Sans Medium" w:hAnsi="Plus Jakarta Sans Medium" w:cs="Helvetica"/>
          <w:sz w:val="23"/>
          <w:szCs w:val="23"/>
        </w:rPr>
        <w:t xml:space="preserve">funds are from </w:t>
      </w:r>
      <w:r w:rsidR="00325D87" w:rsidRPr="002571EF">
        <w:rPr>
          <w:rFonts w:ascii="Plus Jakarta Sans Medium" w:hAnsi="Plus Jakarta Sans Medium" w:cs="Helvetica"/>
          <w:sz w:val="23"/>
          <w:szCs w:val="23"/>
        </w:rPr>
        <w:t xml:space="preserve"> </w:t>
      </w:r>
      <w:hyperlink r:id="rId14" w:history="1">
        <w:r w:rsidR="00472DB5" w:rsidRPr="002571EF">
          <w:rPr>
            <w:rStyle w:val="Hyperlink"/>
            <w:rFonts w:ascii="Plus Jakarta Sans Medium" w:hAnsi="Plus Jakarta Sans Medium" w:cs="Helvetica"/>
            <w:sz w:val="23"/>
            <w:szCs w:val="23"/>
          </w:rPr>
          <w:t>Bath &amp; West Community Energy</w:t>
        </w:r>
      </w:hyperlink>
      <w:r w:rsidR="00A259E9" w:rsidRPr="002571EF">
        <w:rPr>
          <w:rFonts w:ascii="Plus Jakarta Sans Medium" w:hAnsi="Plus Jakarta Sans Medium" w:cs="Helvetica"/>
          <w:sz w:val="23"/>
          <w:szCs w:val="23"/>
        </w:rPr>
        <w:t xml:space="preserve"> </w:t>
      </w:r>
      <w:r w:rsidR="00325D87" w:rsidRPr="002571EF">
        <w:rPr>
          <w:rFonts w:ascii="Plus Jakarta Sans Medium" w:hAnsi="Plus Jakarta Sans Medium" w:cs="Helvetica"/>
          <w:sz w:val="23"/>
          <w:szCs w:val="23"/>
        </w:rPr>
        <w:t xml:space="preserve">(BWCE). </w:t>
      </w:r>
      <w:r w:rsidR="00A35685" w:rsidRPr="002571EF">
        <w:rPr>
          <w:rFonts w:ascii="Plus Jakarta Sans Medium" w:hAnsi="Plus Jakarta Sans Medium" w:cs="Helvetica"/>
          <w:sz w:val="23"/>
          <w:szCs w:val="23"/>
        </w:rPr>
        <w:t>BWCE is a community enterprise, set up for the benefit of the community (a ‘Community Benefit Society’</w:t>
      </w:r>
      <w:r w:rsidR="005C1C38" w:rsidRPr="002571EF">
        <w:rPr>
          <w:rFonts w:ascii="Plus Jakarta Sans Medium" w:hAnsi="Plus Jakarta Sans Medium" w:cs="Helvetica"/>
          <w:sz w:val="23"/>
          <w:szCs w:val="23"/>
        </w:rPr>
        <w:t>).</w:t>
      </w:r>
      <w:r w:rsidR="00B76303" w:rsidRPr="002571EF">
        <w:rPr>
          <w:rFonts w:ascii="Plus Jakarta Sans Medium" w:hAnsi="Plus Jakarta Sans Medium" w:cs="Helvetica"/>
          <w:sz w:val="23"/>
          <w:szCs w:val="23"/>
        </w:rPr>
        <w:t xml:space="preserve"> </w:t>
      </w:r>
      <w:r w:rsidR="006D28AA" w:rsidRPr="002571EF">
        <w:rPr>
          <w:rFonts w:ascii="Plus Jakarta Sans Medium" w:hAnsi="Plus Jakarta Sans Medium" w:cs="Helvetica"/>
          <w:sz w:val="23"/>
          <w:szCs w:val="23"/>
        </w:rPr>
        <w:t xml:space="preserve">BWCE develops </w:t>
      </w:r>
      <w:r w:rsidR="00E05DD2" w:rsidRPr="002571EF">
        <w:rPr>
          <w:rFonts w:ascii="Plus Jakarta Sans Medium" w:hAnsi="Plus Jakarta Sans Medium" w:cs="Helvetica"/>
          <w:sz w:val="23"/>
          <w:szCs w:val="23"/>
        </w:rPr>
        <w:t>community-owned</w:t>
      </w:r>
      <w:r w:rsidR="006D28AA" w:rsidRPr="002571EF">
        <w:rPr>
          <w:rFonts w:ascii="Plus Jakarta Sans Medium" w:hAnsi="Plus Jakarta Sans Medium" w:cs="Helvetica"/>
          <w:sz w:val="23"/>
          <w:szCs w:val="23"/>
        </w:rPr>
        <w:t xml:space="preserve"> renewable energy projects, offering local people the opportunity to invest in local projects</w:t>
      </w:r>
      <w:r w:rsidR="00B76303" w:rsidRPr="002571EF">
        <w:rPr>
          <w:rFonts w:ascii="Plus Jakarta Sans Medium" w:hAnsi="Plus Jakarta Sans Medium" w:cs="Helvetica"/>
          <w:sz w:val="23"/>
          <w:szCs w:val="23"/>
        </w:rPr>
        <w:t>, increase the amount of local renewable energy</w:t>
      </w:r>
      <w:r w:rsidR="007B3EC7" w:rsidRPr="002571EF">
        <w:rPr>
          <w:rFonts w:ascii="Plus Jakarta Sans Medium" w:hAnsi="Plus Jakarta Sans Medium" w:cs="Helvetica"/>
          <w:sz w:val="23"/>
          <w:szCs w:val="23"/>
        </w:rPr>
        <w:t xml:space="preserve"> and</w:t>
      </w:r>
      <w:r w:rsidR="006D28AA" w:rsidRPr="002571EF">
        <w:rPr>
          <w:rFonts w:ascii="Plus Jakarta Sans Medium" w:hAnsi="Plus Jakarta Sans Medium" w:cs="Helvetica"/>
          <w:sz w:val="23"/>
          <w:szCs w:val="23"/>
        </w:rPr>
        <w:t xml:space="preserve"> earn a reasonable return</w:t>
      </w:r>
      <w:r w:rsidR="007B3EC7" w:rsidRPr="002571EF">
        <w:rPr>
          <w:rFonts w:ascii="Plus Jakarta Sans Medium" w:hAnsi="Plus Jakarta Sans Medium" w:cs="Helvetica"/>
          <w:sz w:val="23"/>
          <w:szCs w:val="23"/>
        </w:rPr>
        <w:t xml:space="preserve">. </w:t>
      </w:r>
      <w:r w:rsidR="006D28AA" w:rsidRPr="002571EF">
        <w:rPr>
          <w:rFonts w:ascii="Plus Jakarta Sans Medium" w:hAnsi="Plus Jakarta Sans Medium" w:cs="Helvetica"/>
          <w:sz w:val="23"/>
          <w:szCs w:val="23"/>
        </w:rPr>
        <w:t xml:space="preserve"> </w:t>
      </w:r>
      <w:r w:rsidR="007B3EC7" w:rsidRPr="002571EF">
        <w:rPr>
          <w:rFonts w:ascii="Plus Jakarta Sans Medium" w:hAnsi="Plus Jakarta Sans Medium" w:cs="Helvetica"/>
          <w:sz w:val="23"/>
          <w:szCs w:val="23"/>
        </w:rPr>
        <w:t>M</w:t>
      </w:r>
      <w:r w:rsidR="006D28AA" w:rsidRPr="002571EF">
        <w:rPr>
          <w:rFonts w:ascii="Plus Jakarta Sans Medium" w:hAnsi="Plus Jakarta Sans Medium" w:cs="Helvetica"/>
          <w:sz w:val="23"/>
          <w:szCs w:val="23"/>
        </w:rPr>
        <w:t xml:space="preserve">embers have a say in the running of the organisation. </w:t>
      </w:r>
    </w:p>
    <w:p w14:paraId="195A8FE1" w14:textId="4A4AD932" w:rsidR="00325D87" w:rsidRPr="002571EF" w:rsidRDefault="00325D87" w:rsidP="00D9046D">
      <w:pPr>
        <w:pStyle w:val="Heading4"/>
        <w:shd w:val="clear" w:color="auto" w:fill="FFFFFF"/>
        <w:rPr>
          <w:rFonts w:ascii="Plus Jakarta Sans Medium" w:hAnsi="Plus Jakarta Sans Medium" w:cs="Helvetica"/>
          <w:b w:val="0"/>
          <w:bCs w:val="0"/>
          <w:sz w:val="23"/>
          <w:szCs w:val="23"/>
        </w:rPr>
      </w:pPr>
      <w:r w:rsidRPr="002571EF">
        <w:rPr>
          <w:rFonts w:ascii="Plus Jakarta Sans Medium" w:hAnsi="Plus Jakarta Sans Medium" w:cs="Helvetica"/>
          <w:b w:val="0"/>
          <w:bCs w:val="0"/>
          <w:sz w:val="23"/>
          <w:szCs w:val="23"/>
        </w:rPr>
        <w:t>The BWCE Fund provide</w:t>
      </w:r>
      <w:r w:rsidR="00B14220" w:rsidRPr="002571EF">
        <w:rPr>
          <w:rFonts w:ascii="Plus Jakarta Sans Medium" w:hAnsi="Plus Jakarta Sans Medium" w:cs="Helvetica"/>
          <w:b w:val="0"/>
          <w:bCs w:val="0"/>
          <w:sz w:val="23"/>
          <w:szCs w:val="23"/>
        </w:rPr>
        <w:t>s</w:t>
      </w:r>
      <w:r w:rsidRPr="002571EF">
        <w:rPr>
          <w:rFonts w:ascii="Plus Jakarta Sans Medium" w:hAnsi="Plus Jakarta Sans Medium" w:cs="Helvetica"/>
          <w:b w:val="0"/>
          <w:bCs w:val="0"/>
          <w:sz w:val="23"/>
          <w:szCs w:val="23"/>
        </w:rPr>
        <w:t xml:space="preserve"> grants</w:t>
      </w:r>
      <w:r w:rsidR="00D9046D" w:rsidRPr="002571EF">
        <w:rPr>
          <w:rFonts w:ascii="Plus Jakarta Sans Medium" w:hAnsi="Plus Jakarta Sans Medium" w:cs="Helvetica"/>
          <w:b w:val="0"/>
          <w:bCs w:val="0"/>
          <w:sz w:val="23"/>
          <w:szCs w:val="23"/>
        </w:rPr>
        <w:t xml:space="preserve"> </w:t>
      </w:r>
      <w:r w:rsidR="007646CE" w:rsidRPr="002571EF">
        <w:rPr>
          <w:rFonts w:ascii="Plus Jakarta Sans Medium" w:hAnsi="Plus Jakarta Sans Medium" w:cs="Helvetica"/>
          <w:b w:val="0"/>
          <w:bCs w:val="0"/>
          <w:sz w:val="23"/>
          <w:szCs w:val="23"/>
        </w:rPr>
        <w:t>that</w:t>
      </w:r>
      <w:r w:rsidR="00D9046D" w:rsidRPr="002571EF">
        <w:rPr>
          <w:rFonts w:ascii="Plus Jakarta Sans Medium" w:hAnsi="Plus Jakarta Sans Medium" w:cs="Helvetica"/>
          <w:b w:val="0"/>
          <w:bCs w:val="0"/>
          <w:sz w:val="23"/>
          <w:szCs w:val="23"/>
        </w:rPr>
        <w:t xml:space="preserve"> reduce carbon emissions and/or tackle</w:t>
      </w:r>
      <w:r w:rsidR="00B14220" w:rsidRPr="002571EF">
        <w:rPr>
          <w:rFonts w:ascii="Plus Jakarta Sans Medium" w:hAnsi="Plus Jakarta Sans Medium" w:cs="Helvetica"/>
          <w:b w:val="0"/>
          <w:bCs w:val="0"/>
          <w:sz w:val="23"/>
          <w:szCs w:val="23"/>
        </w:rPr>
        <w:t>s</w:t>
      </w:r>
      <w:r w:rsidR="00D9046D" w:rsidRPr="002571EF">
        <w:rPr>
          <w:rFonts w:ascii="Plus Jakarta Sans Medium" w:hAnsi="Plus Jakarta Sans Medium" w:cs="Helvetica"/>
          <w:b w:val="0"/>
          <w:bCs w:val="0"/>
          <w:sz w:val="23"/>
          <w:szCs w:val="23"/>
        </w:rPr>
        <w:t xml:space="preserve"> fuel poverty. </w:t>
      </w:r>
      <w:r w:rsidR="00B00E14" w:rsidRPr="002571EF">
        <w:rPr>
          <w:rFonts w:ascii="Plus Jakarta Sans Medium" w:hAnsi="Plus Jakarta Sans Medium" w:cs="Helvetica"/>
          <w:b w:val="0"/>
          <w:bCs w:val="0"/>
          <w:sz w:val="23"/>
          <w:szCs w:val="23"/>
        </w:rPr>
        <w:t>Our area of benefit</w:t>
      </w:r>
      <w:r w:rsidR="00D9046D" w:rsidRPr="002571EF">
        <w:rPr>
          <w:rFonts w:ascii="Plus Jakarta Sans Medium" w:hAnsi="Plus Jakarta Sans Medium" w:cs="Helvetica"/>
          <w:b w:val="0"/>
          <w:bCs w:val="0"/>
          <w:sz w:val="23"/>
          <w:szCs w:val="23"/>
        </w:rPr>
        <w:t xml:space="preserve"> </w:t>
      </w:r>
      <w:r w:rsidR="007646CE" w:rsidRPr="002571EF">
        <w:rPr>
          <w:rFonts w:ascii="Plus Jakarta Sans Medium" w:hAnsi="Plus Jakarta Sans Medium" w:cs="Helvetica"/>
          <w:b w:val="0"/>
          <w:bCs w:val="0"/>
          <w:sz w:val="23"/>
          <w:szCs w:val="23"/>
        </w:rPr>
        <w:t>covers</w:t>
      </w:r>
      <w:r w:rsidR="00D9046D" w:rsidRPr="002571EF">
        <w:rPr>
          <w:rFonts w:ascii="Plus Jakarta Sans Medium" w:hAnsi="Plus Jakarta Sans Medium" w:cs="Helvetica"/>
          <w:b w:val="0"/>
          <w:bCs w:val="0"/>
          <w:sz w:val="23"/>
          <w:szCs w:val="23"/>
        </w:rPr>
        <w:t xml:space="preserve"> Bath </w:t>
      </w:r>
      <w:r w:rsidR="005D00E6" w:rsidRPr="002571EF">
        <w:rPr>
          <w:rFonts w:ascii="Plus Jakarta Sans Medium" w:hAnsi="Plus Jakarta Sans Medium" w:cs="Helvetica"/>
          <w:b w:val="0"/>
          <w:bCs w:val="0"/>
          <w:sz w:val="23"/>
          <w:szCs w:val="23"/>
        </w:rPr>
        <w:t>and</w:t>
      </w:r>
      <w:r w:rsidR="00D9046D" w:rsidRPr="002571EF">
        <w:rPr>
          <w:rFonts w:ascii="Plus Jakarta Sans Medium" w:hAnsi="Plus Jakarta Sans Medium" w:cs="Helvetica"/>
          <w:b w:val="0"/>
          <w:bCs w:val="0"/>
          <w:sz w:val="23"/>
          <w:szCs w:val="23"/>
        </w:rPr>
        <w:t xml:space="preserve"> </w:t>
      </w:r>
      <w:proofErr w:type="gramStart"/>
      <w:r w:rsidR="00D9046D" w:rsidRPr="002571EF">
        <w:rPr>
          <w:rFonts w:ascii="Plus Jakarta Sans Medium" w:hAnsi="Plus Jakarta Sans Medium" w:cs="Helvetica"/>
          <w:b w:val="0"/>
          <w:bCs w:val="0"/>
          <w:sz w:val="23"/>
          <w:szCs w:val="23"/>
        </w:rPr>
        <w:t>North</w:t>
      </w:r>
      <w:r w:rsidR="002E13EF" w:rsidRPr="002571EF">
        <w:rPr>
          <w:rFonts w:ascii="Plus Jakarta Sans Medium" w:hAnsi="Plus Jakarta Sans Medium" w:cs="Helvetica"/>
          <w:b w:val="0"/>
          <w:bCs w:val="0"/>
          <w:sz w:val="23"/>
          <w:szCs w:val="23"/>
        </w:rPr>
        <w:t xml:space="preserve"> </w:t>
      </w:r>
      <w:r w:rsidR="00D9046D" w:rsidRPr="002571EF">
        <w:rPr>
          <w:rFonts w:ascii="Plus Jakarta Sans Medium" w:hAnsi="Plus Jakarta Sans Medium" w:cs="Helvetica"/>
          <w:b w:val="0"/>
          <w:bCs w:val="0"/>
          <w:sz w:val="23"/>
          <w:szCs w:val="23"/>
        </w:rPr>
        <w:t>East</w:t>
      </w:r>
      <w:proofErr w:type="gramEnd"/>
      <w:r w:rsidR="00D9046D" w:rsidRPr="002571EF">
        <w:rPr>
          <w:rFonts w:ascii="Plus Jakarta Sans Medium" w:hAnsi="Plus Jakarta Sans Medium" w:cs="Helvetica"/>
          <w:b w:val="0"/>
          <w:bCs w:val="0"/>
          <w:sz w:val="23"/>
          <w:szCs w:val="23"/>
        </w:rPr>
        <w:t xml:space="preserve"> Somerset (B&amp;NES)</w:t>
      </w:r>
      <w:r w:rsidR="00751C48" w:rsidRPr="002571EF">
        <w:rPr>
          <w:rFonts w:ascii="Plus Jakarta Sans Medium" w:hAnsi="Plus Jakarta Sans Medium" w:cs="Helvetica"/>
          <w:b w:val="0"/>
          <w:bCs w:val="0"/>
          <w:sz w:val="23"/>
          <w:szCs w:val="23"/>
        </w:rPr>
        <w:t>,</w:t>
      </w:r>
      <w:r w:rsidR="00D9046D" w:rsidRPr="002571EF">
        <w:rPr>
          <w:rFonts w:ascii="Plus Jakarta Sans Medium" w:hAnsi="Plus Jakarta Sans Medium" w:cs="Helvetica"/>
          <w:b w:val="0"/>
          <w:bCs w:val="0"/>
          <w:sz w:val="23"/>
          <w:szCs w:val="23"/>
        </w:rPr>
        <w:t xml:space="preserve"> parts of Wiltshire and South Gloucestershire that border B&amp;NES</w:t>
      </w:r>
      <w:r w:rsidR="00B14220" w:rsidRPr="002571EF">
        <w:rPr>
          <w:rFonts w:ascii="Plus Jakarta Sans Medium" w:hAnsi="Plus Jakarta Sans Medium" w:cs="Helvetica"/>
          <w:b w:val="0"/>
          <w:bCs w:val="0"/>
          <w:sz w:val="23"/>
          <w:szCs w:val="23"/>
        </w:rPr>
        <w:t>,</w:t>
      </w:r>
      <w:r w:rsidR="00D9046D" w:rsidRPr="002571EF">
        <w:rPr>
          <w:rFonts w:ascii="Plus Jakarta Sans Medium" w:hAnsi="Plus Jakarta Sans Medium" w:cs="Helvetica"/>
          <w:b w:val="0"/>
          <w:bCs w:val="0"/>
          <w:sz w:val="23"/>
          <w:szCs w:val="23"/>
        </w:rPr>
        <w:t xml:space="preserve"> </w:t>
      </w:r>
      <w:r w:rsidR="00751C48" w:rsidRPr="002571EF">
        <w:rPr>
          <w:rFonts w:ascii="Plus Jakarta Sans Medium" w:hAnsi="Plus Jakarta Sans Medium" w:cs="Helvetica"/>
          <w:b w:val="0"/>
          <w:bCs w:val="0"/>
          <w:sz w:val="23"/>
          <w:szCs w:val="23"/>
        </w:rPr>
        <w:t xml:space="preserve">plus </w:t>
      </w:r>
      <w:r w:rsidR="00D9046D" w:rsidRPr="002571EF">
        <w:rPr>
          <w:rFonts w:ascii="Plus Jakarta Sans Medium" w:hAnsi="Plus Jakarta Sans Medium" w:cs="Helvetica"/>
          <w:b w:val="0"/>
          <w:bCs w:val="0"/>
          <w:sz w:val="23"/>
          <w:szCs w:val="23"/>
        </w:rPr>
        <w:t>the area of Somerset close to our Crewkerne solar array at TA18 7NX.</w:t>
      </w:r>
      <w:r w:rsidR="00D9046D" w:rsidRPr="002571EF">
        <w:rPr>
          <w:rFonts w:ascii="Plus Jakarta Sans Medium" w:hAnsi="Plus Jakarta Sans Medium"/>
          <w:b w:val="0"/>
          <w:bCs w:val="0"/>
          <w:color w:val="5A6273"/>
          <w:sz w:val="23"/>
          <w:szCs w:val="23"/>
        </w:rPr>
        <w:t xml:space="preserve"> </w:t>
      </w:r>
      <w:r w:rsidRPr="002571EF">
        <w:rPr>
          <w:rFonts w:ascii="Plus Jakarta Sans Medium" w:hAnsi="Plus Jakarta Sans Medium" w:cs="Helvetica"/>
          <w:b w:val="0"/>
          <w:bCs w:val="0"/>
          <w:sz w:val="23"/>
          <w:szCs w:val="23"/>
        </w:rPr>
        <w:t>Applications from projects in the vicinity of existing BWCE projects are particularly welcome</w:t>
      </w:r>
      <w:r w:rsidR="00430711" w:rsidRPr="002571EF">
        <w:rPr>
          <w:rFonts w:ascii="Plus Jakarta Sans Medium" w:hAnsi="Plus Jakarta Sans Medium" w:cs="Helvetica"/>
          <w:b w:val="0"/>
          <w:bCs w:val="0"/>
          <w:sz w:val="23"/>
          <w:szCs w:val="23"/>
        </w:rPr>
        <w:t>.</w:t>
      </w:r>
      <w:r w:rsidR="00D8320D" w:rsidRPr="002571EF">
        <w:rPr>
          <w:rFonts w:ascii="Plus Jakarta Sans Medium" w:hAnsi="Plus Jakarta Sans Medium" w:cs="Helvetica"/>
          <w:b w:val="0"/>
          <w:bCs w:val="0"/>
          <w:sz w:val="23"/>
          <w:szCs w:val="23"/>
        </w:rPr>
        <w:t xml:space="preserve"> </w:t>
      </w:r>
      <w:r w:rsidRPr="002571EF">
        <w:rPr>
          <w:rFonts w:ascii="Plus Jakarta Sans Medium" w:hAnsi="Plus Jakarta Sans Medium" w:cs="Helvetica"/>
          <w:b w:val="0"/>
          <w:bCs w:val="0"/>
          <w:sz w:val="23"/>
          <w:szCs w:val="23"/>
        </w:rPr>
        <w:t>For a full list of projects see BWCE’s website</w:t>
      </w:r>
      <w:r w:rsidR="00C9387A" w:rsidRPr="002571EF">
        <w:rPr>
          <w:rFonts w:ascii="Plus Jakarta Sans Medium" w:hAnsi="Plus Jakarta Sans Medium" w:cs="Helvetica"/>
          <w:b w:val="0"/>
          <w:bCs w:val="0"/>
          <w:sz w:val="23"/>
          <w:szCs w:val="23"/>
        </w:rPr>
        <w:t>:</w:t>
      </w:r>
      <w:r w:rsidR="00C9387A" w:rsidRPr="002571EF">
        <w:rPr>
          <w:rFonts w:ascii="Plus Jakarta Sans Medium" w:hAnsi="Plus Jakarta Sans Medium" w:cs="Helvetica"/>
          <w:sz w:val="23"/>
          <w:szCs w:val="23"/>
        </w:rPr>
        <w:t xml:space="preserve"> </w:t>
      </w:r>
      <w:hyperlink r:id="rId15" w:anchor="projectsmap" w:history="1">
        <w:r w:rsidR="00C10886" w:rsidRPr="002571EF">
          <w:rPr>
            <w:rStyle w:val="Hyperlink"/>
            <w:rFonts w:ascii="Plus Jakarta Sans Medium" w:hAnsi="Plus Jakarta Sans Medium" w:cs="Helvetica"/>
            <w:b w:val="0"/>
            <w:bCs w:val="0"/>
            <w:sz w:val="23"/>
            <w:szCs w:val="23"/>
          </w:rPr>
          <w:t>https://www.bwce.coop/what-we-do/#projectsmap</w:t>
        </w:r>
      </w:hyperlink>
    </w:p>
    <w:p w14:paraId="5A39BBE3" w14:textId="77777777" w:rsidR="00C656B7" w:rsidRPr="002571EF" w:rsidRDefault="00C656B7" w:rsidP="00097EF4">
      <w:pPr>
        <w:spacing w:before="0" w:after="0"/>
        <w:rPr>
          <w:rFonts w:ascii="Plus Jakarta Sans Medium" w:hAnsi="Plus Jakarta Sans Medium" w:cs="Helvetica"/>
          <w:sz w:val="23"/>
          <w:szCs w:val="23"/>
        </w:rPr>
      </w:pPr>
    </w:p>
    <w:p w14:paraId="055F3505" w14:textId="1608C97D" w:rsidR="00E6444E" w:rsidRDefault="00C656B7" w:rsidP="00097EF4">
      <w:pPr>
        <w:spacing w:before="0" w:after="0"/>
      </w:pPr>
      <w:r w:rsidRPr="00FA2341">
        <w:rPr>
          <w:rFonts w:ascii="Plus Jakarta Sans Medium" w:hAnsi="Plus Jakarta Sans Medium" w:cs="Helvetica"/>
          <w:sz w:val="23"/>
          <w:szCs w:val="23"/>
        </w:rPr>
        <w:t xml:space="preserve">This is the </w:t>
      </w:r>
      <w:r w:rsidR="00797566" w:rsidRPr="00FA2341">
        <w:rPr>
          <w:rFonts w:ascii="Plus Jakarta Sans Medium" w:hAnsi="Plus Jakarta Sans Medium" w:cs="Helvetica"/>
          <w:sz w:val="23"/>
          <w:szCs w:val="23"/>
        </w:rPr>
        <w:t>1</w:t>
      </w:r>
      <w:r w:rsidR="0002540E" w:rsidRPr="00FA2341">
        <w:rPr>
          <w:rFonts w:ascii="Plus Jakarta Sans Medium" w:hAnsi="Plus Jakarta Sans Medium" w:cs="Helvetica"/>
          <w:sz w:val="23"/>
          <w:szCs w:val="23"/>
        </w:rPr>
        <w:t>2</w:t>
      </w:r>
      <w:r w:rsidR="00ED10AE" w:rsidRPr="00FA2341">
        <w:rPr>
          <w:rFonts w:ascii="Plus Jakarta Sans Medium" w:hAnsi="Plus Jakarta Sans Medium" w:cs="Helvetica"/>
          <w:sz w:val="23"/>
          <w:szCs w:val="23"/>
        </w:rPr>
        <w:t xml:space="preserve">th </w:t>
      </w:r>
      <w:r w:rsidR="002335A6" w:rsidRPr="00FA2341">
        <w:rPr>
          <w:rFonts w:ascii="Plus Jakarta Sans Medium" w:hAnsi="Plus Jakarta Sans Medium" w:cs="Helvetica"/>
          <w:sz w:val="23"/>
          <w:szCs w:val="23"/>
        </w:rPr>
        <w:t xml:space="preserve">round </w:t>
      </w:r>
      <w:r w:rsidRPr="00FA2341">
        <w:rPr>
          <w:rFonts w:ascii="Plus Jakarta Sans Medium" w:hAnsi="Plus Jakarta Sans Medium" w:cs="Helvetica"/>
          <w:sz w:val="23"/>
          <w:szCs w:val="23"/>
        </w:rPr>
        <w:t xml:space="preserve">of the BWCE </w:t>
      </w:r>
      <w:r w:rsidR="00ED10AE" w:rsidRPr="00FA2341">
        <w:rPr>
          <w:rFonts w:ascii="Plus Jakarta Sans Medium" w:hAnsi="Plus Jakarta Sans Medium" w:cs="Helvetica"/>
          <w:sz w:val="23"/>
          <w:szCs w:val="23"/>
        </w:rPr>
        <w:t xml:space="preserve">Fund </w:t>
      </w:r>
      <w:r w:rsidRPr="00FA2341">
        <w:rPr>
          <w:rFonts w:ascii="Plus Jakarta Sans Medium" w:hAnsi="Plus Jakarta Sans Medium" w:cs="Helvetica"/>
          <w:sz w:val="23"/>
          <w:szCs w:val="23"/>
        </w:rPr>
        <w:t>Grants Programme</w:t>
      </w:r>
      <w:r w:rsidR="00430711" w:rsidRPr="00FA2341">
        <w:rPr>
          <w:rFonts w:ascii="Plus Jakarta Sans Medium" w:hAnsi="Plus Jakarta Sans Medium" w:cs="Helvetica"/>
          <w:sz w:val="23"/>
          <w:szCs w:val="23"/>
        </w:rPr>
        <w:t>. T</w:t>
      </w:r>
      <w:r w:rsidRPr="00FA2341">
        <w:rPr>
          <w:rFonts w:ascii="Plus Jakarta Sans Medium" w:hAnsi="Plus Jakarta Sans Medium" w:cs="Helvetica"/>
          <w:sz w:val="23"/>
          <w:szCs w:val="23"/>
        </w:rPr>
        <w:t xml:space="preserve">he first was launched in 2014 and the </w:t>
      </w:r>
      <w:r w:rsidR="00AA29DB" w:rsidRPr="00FA2341">
        <w:rPr>
          <w:rFonts w:ascii="Plus Jakarta Sans Medium" w:hAnsi="Plus Jakarta Sans Medium" w:cs="Helvetica"/>
          <w:sz w:val="23"/>
          <w:szCs w:val="23"/>
        </w:rPr>
        <w:t>previous</w:t>
      </w:r>
      <w:r w:rsidR="008A3901" w:rsidRPr="00FA2341">
        <w:rPr>
          <w:rFonts w:ascii="Plus Jakarta Sans Medium" w:hAnsi="Plus Jakarta Sans Medium" w:cs="Helvetica"/>
          <w:sz w:val="23"/>
          <w:szCs w:val="23"/>
        </w:rPr>
        <w:t xml:space="preserve"> </w:t>
      </w:r>
      <w:r w:rsidRPr="00FA2341">
        <w:rPr>
          <w:rFonts w:ascii="Plus Jakarta Sans Medium" w:hAnsi="Plus Jakarta Sans Medium" w:cs="Helvetica"/>
          <w:sz w:val="23"/>
          <w:szCs w:val="23"/>
        </w:rPr>
        <w:t>grants awarded</w:t>
      </w:r>
      <w:r w:rsidR="00D8320D" w:rsidRPr="00FA2341">
        <w:rPr>
          <w:rFonts w:ascii="Plus Jakarta Sans Medium" w:hAnsi="Plus Jakarta Sans Medium" w:cs="Helvetica"/>
          <w:sz w:val="23"/>
          <w:szCs w:val="23"/>
        </w:rPr>
        <w:t>, including a short description of the funded projects,</w:t>
      </w:r>
      <w:r w:rsidRPr="00FA2341">
        <w:rPr>
          <w:rFonts w:ascii="Plus Jakarta Sans Medium" w:hAnsi="Plus Jakarta Sans Medium" w:cs="Helvetica"/>
          <w:sz w:val="23"/>
          <w:szCs w:val="23"/>
        </w:rPr>
        <w:t xml:space="preserve"> can be viewed at </w:t>
      </w:r>
      <w:hyperlink r:id="rId16" w:history="1">
        <w:r w:rsidR="00AA29DB" w:rsidRPr="00FA2341">
          <w:rPr>
            <w:rStyle w:val="Hyperlink"/>
          </w:rPr>
          <w:t>https://www.bwce.coop/community-fund-projects/</w:t>
        </w:r>
      </w:hyperlink>
    </w:p>
    <w:p w14:paraId="077898BF" w14:textId="77777777" w:rsidR="00AA29DB" w:rsidRPr="002571EF" w:rsidRDefault="00AA29DB" w:rsidP="00097EF4">
      <w:pPr>
        <w:spacing w:before="0" w:after="0"/>
        <w:rPr>
          <w:rFonts w:ascii="Plus Jakarta Sans Medium" w:hAnsi="Plus Jakarta Sans Medium" w:cs="Helvetica"/>
          <w:sz w:val="23"/>
          <w:szCs w:val="23"/>
        </w:rPr>
      </w:pPr>
    </w:p>
    <w:p w14:paraId="58FE835B" w14:textId="6335BBD1" w:rsidR="00C656B7" w:rsidRPr="002571EF" w:rsidRDefault="00325D87" w:rsidP="00097EF4">
      <w:pPr>
        <w:spacing w:before="0" w:after="0"/>
        <w:rPr>
          <w:rFonts w:ascii="Plus Jakarta Sans Medium" w:hAnsi="Plus Jakarta Sans Medium" w:cs="Helvetica"/>
          <w:sz w:val="23"/>
          <w:szCs w:val="23"/>
        </w:rPr>
      </w:pPr>
      <w:r w:rsidRPr="002571EF">
        <w:rPr>
          <w:rFonts w:ascii="Plus Jakarta Sans Medium" w:hAnsi="Plus Jakarta Sans Medium" w:cs="Helvetica"/>
          <w:sz w:val="23"/>
          <w:szCs w:val="23"/>
        </w:rPr>
        <w:t xml:space="preserve">The BWCE Fund is operated by a charity independent of BWCE. </w:t>
      </w:r>
      <w:r w:rsidR="00DD47B7" w:rsidRPr="002571EF">
        <w:rPr>
          <w:rFonts w:ascii="Plus Jakarta Sans Medium" w:hAnsi="Plus Jakarta Sans Medium" w:cs="Helvetica"/>
          <w:sz w:val="23"/>
          <w:szCs w:val="23"/>
        </w:rPr>
        <w:t xml:space="preserve">BWCE </w:t>
      </w:r>
      <w:r w:rsidR="00581C87" w:rsidRPr="002571EF">
        <w:rPr>
          <w:rFonts w:ascii="Plus Jakarta Sans Medium" w:hAnsi="Plus Jakarta Sans Medium" w:cs="Helvetica"/>
          <w:sz w:val="23"/>
          <w:szCs w:val="23"/>
        </w:rPr>
        <w:t xml:space="preserve">Fund </w:t>
      </w:r>
      <w:r w:rsidRPr="002571EF">
        <w:rPr>
          <w:rFonts w:ascii="Plus Jakarta Sans Medium" w:hAnsi="Plus Jakarta Sans Medium" w:cs="Helvetica"/>
          <w:sz w:val="23"/>
          <w:szCs w:val="23"/>
        </w:rPr>
        <w:t xml:space="preserve">has its own separate governance and decision-making processes, and </w:t>
      </w:r>
      <w:r w:rsidR="0049249F" w:rsidRPr="002571EF">
        <w:rPr>
          <w:rFonts w:ascii="Plus Jakarta Sans Medium" w:hAnsi="Plus Jakarta Sans Medium" w:cs="Helvetica"/>
          <w:sz w:val="23"/>
          <w:szCs w:val="23"/>
        </w:rPr>
        <w:t xml:space="preserve">the </w:t>
      </w:r>
      <w:r w:rsidRPr="002571EF">
        <w:rPr>
          <w:rFonts w:ascii="Plus Jakarta Sans Medium" w:hAnsi="Plus Jakarta Sans Medium" w:cs="Helvetica"/>
          <w:sz w:val="23"/>
          <w:szCs w:val="23"/>
        </w:rPr>
        <w:t>trustees who oversee it have a</w:t>
      </w:r>
      <w:r w:rsidR="00795FDE" w:rsidRPr="002571EF">
        <w:rPr>
          <w:rFonts w:ascii="Plus Jakarta Sans Medium" w:hAnsi="Plus Jakarta Sans Medium" w:cs="Helvetica"/>
          <w:sz w:val="23"/>
          <w:szCs w:val="23"/>
        </w:rPr>
        <w:t>ppointed</w:t>
      </w:r>
      <w:r w:rsidRPr="002571EF">
        <w:rPr>
          <w:rFonts w:ascii="Plus Jakarta Sans Medium" w:hAnsi="Plus Jakarta Sans Medium" w:cs="Helvetica"/>
          <w:sz w:val="23"/>
          <w:szCs w:val="23"/>
        </w:rPr>
        <w:t xml:space="preserve"> Quartet Community Foundation to manage the </w:t>
      </w:r>
      <w:r w:rsidR="00B07313" w:rsidRPr="002571EF">
        <w:rPr>
          <w:rFonts w:ascii="Plus Jakarta Sans Medium" w:hAnsi="Plus Jakarta Sans Medium" w:cs="Helvetica"/>
          <w:sz w:val="23"/>
          <w:szCs w:val="23"/>
        </w:rPr>
        <w:t xml:space="preserve">grant </w:t>
      </w:r>
      <w:r w:rsidRPr="002571EF">
        <w:rPr>
          <w:rFonts w:ascii="Plus Jakarta Sans Medium" w:hAnsi="Plus Jakarta Sans Medium" w:cs="Helvetica"/>
          <w:sz w:val="23"/>
          <w:szCs w:val="23"/>
        </w:rPr>
        <w:t>application process.</w:t>
      </w:r>
    </w:p>
    <w:p w14:paraId="72A3D3EC" w14:textId="77777777" w:rsidR="00C656B7" w:rsidRPr="002571EF" w:rsidRDefault="00C656B7" w:rsidP="00097EF4">
      <w:pPr>
        <w:spacing w:before="0" w:after="0"/>
        <w:rPr>
          <w:rFonts w:ascii="Plus Jakarta Sans Medium" w:hAnsi="Plus Jakarta Sans Medium" w:cs="Helvetica"/>
          <w:sz w:val="23"/>
          <w:szCs w:val="23"/>
        </w:rPr>
      </w:pPr>
    </w:p>
    <w:p w14:paraId="75B12CD3" w14:textId="77777777" w:rsidR="00C656B7" w:rsidRPr="002571EF" w:rsidRDefault="00C656B7" w:rsidP="00097EF4">
      <w:pPr>
        <w:spacing w:before="0" w:after="0"/>
        <w:rPr>
          <w:rFonts w:ascii="Plus Jakarta Sans Medium" w:hAnsi="Plus Jakarta Sans Medium" w:cs="Helvetica"/>
          <w:sz w:val="23"/>
          <w:szCs w:val="23"/>
        </w:rPr>
      </w:pPr>
      <w:r w:rsidRPr="002571EF">
        <w:rPr>
          <w:rFonts w:ascii="Plus Jakarta Sans Medium" w:hAnsi="Plus Jakarta Sans Medium" w:cs="Helvetica"/>
          <w:b/>
          <w:sz w:val="23"/>
          <w:szCs w:val="23"/>
        </w:rPr>
        <w:t>What is Quartet Community Foundation?</w:t>
      </w:r>
    </w:p>
    <w:p w14:paraId="5DF16F68" w14:textId="77777777" w:rsidR="00097EF4" w:rsidRPr="002571EF" w:rsidRDefault="00C656B7" w:rsidP="00097EF4">
      <w:pPr>
        <w:pStyle w:val="Single"/>
        <w:rPr>
          <w:rFonts w:ascii="Plus Jakarta Sans Medium" w:hAnsi="Plus Jakarta Sans Medium" w:cs="Helvetica"/>
          <w:sz w:val="23"/>
          <w:szCs w:val="23"/>
        </w:rPr>
      </w:pPr>
      <w:r w:rsidRPr="002571EF">
        <w:rPr>
          <w:rFonts w:ascii="Plus Jakarta Sans Medium" w:hAnsi="Plus Jakarta Sans Medium" w:cs="Helvetica"/>
          <w:sz w:val="23"/>
          <w:szCs w:val="23"/>
        </w:rPr>
        <w:t xml:space="preserve">Quartet Community Foundation administers the BWCE Fund </w:t>
      </w:r>
      <w:r w:rsidR="0054074E" w:rsidRPr="002571EF">
        <w:rPr>
          <w:rFonts w:ascii="Plus Jakarta Sans Medium" w:hAnsi="Plus Jakarta Sans Medium" w:cs="Helvetica"/>
          <w:sz w:val="23"/>
          <w:szCs w:val="23"/>
        </w:rPr>
        <w:t>G</w:t>
      </w:r>
      <w:r w:rsidR="00C6016F" w:rsidRPr="002571EF">
        <w:rPr>
          <w:rFonts w:ascii="Plus Jakarta Sans Medium" w:hAnsi="Plus Jakarta Sans Medium" w:cs="Helvetica"/>
          <w:sz w:val="23"/>
          <w:szCs w:val="23"/>
        </w:rPr>
        <w:t xml:space="preserve">rant </w:t>
      </w:r>
      <w:r w:rsidR="0054074E" w:rsidRPr="002571EF">
        <w:rPr>
          <w:rFonts w:ascii="Plus Jakarta Sans Medium" w:hAnsi="Plus Jakarta Sans Medium" w:cs="Helvetica"/>
          <w:sz w:val="23"/>
          <w:szCs w:val="23"/>
        </w:rPr>
        <w:t>P</w:t>
      </w:r>
      <w:r w:rsidR="00C6016F" w:rsidRPr="002571EF">
        <w:rPr>
          <w:rFonts w:ascii="Plus Jakarta Sans Medium" w:hAnsi="Plus Jakarta Sans Medium" w:cs="Helvetica"/>
          <w:sz w:val="23"/>
          <w:szCs w:val="23"/>
        </w:rPr>
        <w:t xml:space="preserve">rogramme </w:t>
      </w:r>
      <w:r w:rsidRPr="002571EF">
        <w:rPr>
          <w:rFonts w:ascii="Plus Jakarta Sans Medium" w:hAnsi="Plus Jakarta Sans Medium" w:cs="Helvetica"/>
          <w:sz w:val="23"/>
          <w:szCs w:val="23"/>
        </w:rPr>
        <w:t xml:space="preserve">on behalf of the </w:t>
      </w:r>
      <w:r w:rsidR="00B07313" w:rsidRPr="002571EF">
        <w:rPr>
          <w:rFonts w:ascii="Plus Jakarta Sans Medium" w:hAnsi="Plus Jakarta Sans Medium" w:cs="Helvetica"/>
          <w:sz w:val="23"/>
          <w:szCs w:val="23"/>
        </w:rPr>
        <w:t>BWCE</w:t>
      </w:r>
      <w:r w:rsidRPr="002571EF">
        <w:rPr>
          <w:rFonts w:ascii="Plus Jakarta Sans Medium" w:hAnsi="Plus Jakarta Sans Medium" w:cs="Helvetica"/>
          <w:sz w:val="23"/>
          <w:szCs w:val="23"/>
        </w:rPr>
        <w:t xml:space="preserve"> Fund. </w:t>
      </w:r>
      <w:r w:rsidR="002335A6" w:rsidRPr="002571EF">
        <w:rPr>
          <w:rFonts w:ascii="Plus Jakarta Sans Medium" w:hAnsi="Plus Jakarta Sans Medium" w:cs="Helvetica"/>
          <w:sz w:val="23"/>
          <w:szCs w:val="23"/>
        </w:rPr>
        <w:t>Quartet C</w:t>
      </w:r>
      <w:r w:rsidR="00027904" w:rsidRPr="002571EF">
        <w:rPr>
          <w:rFonts w:ascii="Plus Jakarta Sans Medium" w:hAnsi="Plus Jakarta Sans Medium" w:cs="Helvetica"/>
          <w:sz w:val="23"/>
          <w:szCs w:val="23"/>
        </w:rPr>
        <w:t xml:space="preserve">ommunity Foundation </w:t>
      </w:r>
      <w:r w:rsidRPr="002571EF">
        <w:rPr>
          <w:rFonts w:ascii="Plus Jakarta Sans Medium" w:hAnsi="Plus Jakarta Sans Medium" w:cs="Helvetica"/>
          <w:sz w:val="23"/>
          <w:szCs w:val="23"/>
        </w:rPr>
        <w:t>has a long track record of managing funding on behalf of individuals, companies, charitable trusts and statutory agencies.</w:t>
      </w:r>
    </w:p>
    <w:p w14:paraId="29D6B04F" w14:textId="77777777" w:rsidR="00E5254C" w:rsidRPr="002571EF" w:rsidRDefault="001A0CD0" w:rsidP="00097EF4">
      <w:pPr>
        <w:pStyle w:val="Single"/>
        <w:rPr>
          <w:rFonts w:ascii="Plus Jakarta Sans Medium" w:hAnsi="Plus Jakarta Sans Medium" w:cs="Helvetica"/>
          <w:sz w:val="23"/>
          <w:szCs w:val="23"/>
        </w:rPr>
      </w:pPr>
      <w:r w:rsidRPr="002571EF">
        <w:rPr>
          <w:rFonts w:ascii="Plus Jakarta Sans Medium" w:hAnsi="Plus Jakarta Sans Medium" w:cs="Helvetica"/>
          <w:sz w:val="23"/>
          <w:szCs w:val="23"/>
        </w:rPr>
        <w:t xml:space="preserve"> </w:t>
      </w:r>
    </w:p>
    <w:p w14:paraId="51457B41" w14:textId="77D49ACF" w:rsidR="00C656B7" w:rsidRPr="002571EF" w:rsidRDefault="00E5254C" w:rsidP="00097EF4">
      <w:pPr>
        <w:pStyle w:val="Single"/>
        <w:rPr>
          <w:rFonts w:ascii="Plus Jakarta Sans Medium" w:hAnsi="Plus Jakarta Sans Medium" w:cs="Helvetica"/>
          <w:sz w:val="23"/>
          <w:szCs w:val="23"/>
        </w:rPr>
      </w:pPr>
      <w:r w:rsidRPr="002571EF">
        <w:rPr>
          <w:rFonts w:ascii="Plus Jakarta Sans Medium" w:hAnsi="Plus Jakarta Sans Medium" w:cs="Helvetica"/>
          <w:sz w:val="23"/>
          <w:szCs w:val="23"/>
        </w:rPr>
        <w:t>The</w:t>
      </w:r>
      <w:r w:rsidR="001A0CD0" w:rsidRPr="002571EF">
        <w:rPr>
          <w:rFonts w:ascii="Plus Jakarta Sans Medium" w:hAnsi="Plus Jakarta Sans Medium" w:cs="Helvetica"/>
          <w:sz w:val="23"/>
          <w:szCs w:val="23"/>
        </w:rPr>
        <w:t xml:space="preserve"> Community Foundation </w:t>
      </w:r>
      <w:r w:rsidRPr="002571EF">
        <w:rPr>
          <w:rFonts w:ascii="Plus Jakarta Sans Medium" w:hAnsi="Plus Jakarta Sans Medium" w:cs="Helvetica"/>
          <w:sz w:val="23"/>
          <w:szCs w:val="23"/>
        </w:rPr>
        <w:t>makes</w:t>
      </w:r>
      <w:r w:rsidR="001A0CD0" w:rsidRPr="002571EF">
        <w:rPr>
          <w:rFonts w:ascii="Plus Jakarta Sans Medium" w:hAnsi="Plus Jakarta Sans Medium" w:cs="Helvetica"/>
          <w:sz w:val="23"/>
          <w:szCs w:val="23"/>
        </w:rPr>
        <w:t xml:space="preserve"> grants to charitable groups in the West of England. </w:t>
      </w:r>
      <w:r w:rsidR="005E38FF">
        <w:rPr>
          <w:rFonts w:ascii="Plus Jakarta Sans Medium" w:hAnsi="Plus Jakarta Sans Medium" w:cs="Helvetica"/>
          <w:sz w:val="23"/>
          <w:szCs w:val="23"/>
        </w:rPr>
        <w:t>It</w:t>
      </w:r>
      <w:r w:rsidR="001A0CD0" w:rsidRPr="002571EF">
        <w:rPr>
          <w:rFonts w:ascii="Plus Jakarta Sans Medium" w:hAnsi="Plus Jakarta Sans Medium" w:cs="Helvetica"/>
          <w:sz w:val="23"/>
          <w:szCs w:val="23"/>
        </w:rPr>
        <w:t xml:space="preserve"> ha</w:t>
      </w:r>
      <w:r w:rsidR="005E38FF">
        <w:rPr>
          <w:rFonts w:ascii="Plus Jakarta Sans Medium" w:hAnsi="Plus Jakarta Sans Medium" w:cs="Helvetica"/>
          <w:sz w:val="23"/>
          <w:szCs w:val="23"/>
        </w:rPr>
        <w:t>s</w:t>
      </w:r>
      <w:r w:rsidR="001A0CD0" w:rsidRPr="002571EF">
        <w:rPr>
          <w:rFonts w:ascii="Plus Jakarta Sans Medium" w:hAnsi="Plus Jakarta Sans Medium" w:cs="Helvetica"/>
          <w:sz w:val="23"/>
          <w:szCs w:val="23"/>
        </w:rPr>
        <w:t xml:space="preserve"> many grant programmes to which groups can</w:t>
      </w:r>
      <w:r w:rsidR="00D8320D" w:rsidRPr="002571EF">
        <w:rPr>
          <w:rFonts w:ascii="Plus Jakarta Sans Medium" w:hAnsi="Plus Jakarta Sans Medium" w:cs="Helvetica"/>
          <w:sz w:val="23"/>
          <w:szCs w:val="23"/>
        </w:rPr>
        <w:t xml:space="preserve"> </w:t>
      </w:r>
      <w:r w:rsidR="001A0CD0" w:rsidRPr="002571EF">
        <w:rPr>
          <w:rFonts w:ascii="Plus Jakarta Sans Medium" w:hAnsi="Plus Jakarta Sans Medium" w:cs="Helvetica"/>
          <w:sz w:val="23"/>
          <w:szCs w:val="23"/>
        </w:rPr>
        <w:t>appl</w:t>
      </w:r>
      <w:r w:rsidR="00D8320D" w:rsidRPr="002571EF">
        <w:rPr>
          <w:rFonts w:ascii="Plus Jakarta Sans Medium" w:hAnsi="Plus Jakarta Sans Medium" w:cs="Helvetica"/>
          <w:sz w:val="23"/>
          <w:szCs w:val="23"/>
        </w:rPr>
        <w:t>y</w:t>
      </w:r>
      <w:r w:rsidR="001A0CD0" w:rsidRPr="002571EF">
        <w:rPr>
          <w:rFonts w:ascii="Plus Jakarta Sans Medium" w:hAnsi="Plus Jakarta Sans Medium" w:cs="Helvetica"/>
          <w:sz w:val="23"/>
          <w:szCs w:val="23"/>
        </w:rPr>
        <w:t>, the</w:t>
      </w:r>
      <w:r w:rsidR="00193BF6" w:rsidRPr="002571EF">
        <w:rPr>
          <w:rFonts w:ascii="Plus Jakarta Sans Medium" w:hAnsi="Plus Jakarta Sans Medium" w:cs="Helvetica"/>
          <w:sz w:val="23"/>
          <w:szCs w:val="23"/>
        </w:rPr>
        <w:t xml:space="preserve"> BWCE</w:t>
      </w:r>
      <w:r w:rsidR="001A0CD0" w:rsidRPr="002571EF">
        <w:rPr>
          <w:rFonts w:ascii="Plus Jakarta Sans Medium" w:hAnsi="Plus Jakarta Sans Medium" w:cs="Helvetica"/>
          <w:sz w:val="23"/>
          <w:szCs w:val="23"/>
        </w:rPr>
        <w:t xml:space="preserve"> Fund Grant Programme is one.</w:t>
      </w:r>
    </w:p>
    <w:p w14:paraId="0D0B940D" w14:textId="77777777" w:rsidR="001A0CD0" w:rsidRPr="002571EF" w:rsidRDefault="001A0CD0" w:rsidP="00097EF4">
      <w:pPr>
        <w:spacing w:before="0" w:after="0"/>
        <w:rPr>
          <w:rFonts w:ascii="Plus Jakarta Sans Medium" w:hAnsi="Plus Jakarta Sans Medium" w:cs="Helvetica"/>
          <w:b/>
          <w:sz w:val="23"/>
          <w:szCs w:val="23"/>
        </w:rPr>
      </w:pPr>
    </w:p>
    <w:p w14:paraId="59C958FD" w14:textId="77777777" w:rsidR="001A0CD0" w:rsidRPr="002571EF" w:rsidRDefault="001A0CD0" w:rsidP="00097EF4">
      <w:pPr>
        <w:spacing w:before="0" w:after="0"/>
        <w:rPr>
          <w:rFonts w:ascii="Plus Jakarta Sans Medium" w:hAnsi="Plus Jakarta Sans Medium" w:cs="Helvetica"/>
          <w:b/>
          <w:sz w:val="23"/>
          <w:szCs w:val="23"/>
        </w:rPr>
      </w:pPr>
      <w:r w:rsidRPr="002571EF">
        <w:rPr>
          <w:rFonts w:ascii="Plus Jakarta Sans Medium" w:hAnsi="Plus Jakarta Sans Medium" w:cs="Helvetica"/>
          <w:b/>
          <w:sz w:val="23"/>
          <w:szCs w:val="23"/>
        </w:rPr>
        <w:lastRenderedPageBreak/>
        <w:t xml:space="preserve">Before applying </w:t>
      </w:r>
    </w:p>
    <w:p w14:paraId="6083D79A" w14:textId="77777777" w:rsidR="001A0CD0" w:rsidRPr="002571EF" w:rsidRDefault="001A0CD0" w:rsidP="00664BF3">
      <w:pPr>
        <w:pStyle w:val="Single"/>
        <w:rPr>
          <w:rFonts w:ascii="Plus Jakarta Sans Medium" w:hAnsi="Plus Jakarta Sans Medium" w:cs="Helvetica"/>
          <w:sz w:val="23"/>
          <w:szCs w:val="23"/>
        </w:rPr>
      </w:pPr>
      <w:r w:rsidRPr="002571EF">
        <w:rPr>
          <w:rFonts w:ascii="Plus Jakarta Sans Medium" w:hAnsi="Plus Jakarta Sans Medium" w:cs="Helvetica"/>
          <w:sz w:val="23"/>
          <w:szCs w:val="23"/>
        </w:rPr>
        <w:t>Please read these guidelines carefully and read the ‘</w:t>
      </w:r>
      <w:hyperlink r:id="rId17" w:history="1">
        <w:r w:rsidR="008A597E" w:rsidRPr="002571EF">
          <w:rPr>
            <w:rStyle w:val="Hyperlink"/>
            <w:rFonts w:ascii="Plus Jakarta Sans Medium" w:hAnsi="Plus Jakarta Sans Medium" w:cs="Helvetica"/>
            <w:sz w:val="23"/>
            <w:szCs w:val="23"/>
          </w:rPr>
          <w:t>Help &amp; Guidance</w:t>
        </w:r>
      </w:hyperlink>
      <w:r w:rsidRPr="002571EF">
        <w:rPr>
          <w:rFonts w:ascii="Plus Jakarta Sans Medium" w:hAnsi="Plus Jakarta Sans Medium" w:cs="Helvetica"/>
          <w:sz w:val="23"/>
          <w:szCs w:val="23"/>
        </w:rPr>
        <w:t>’ section on our website.</w:t>
      </w:r>
    </w:p>
    <w:p w14:paraId="0E27B00A" w14:textId="77777777" w:rsidR="001A0CD0" w:rsidRDefault="001A0CD0" w:rsidP="00097EF4">
      <w:pPr>
        <w:spacing w:before="0" w:after="0"/>
        <w:rPr>
          <w:rFonts w:ascii="Plus Jakarta Sans Medium" w:hAnsi="Plus Jakarta Sans Medium" w:cs="Helvetica"/>
          <w:b/>
          <w:sz w:val="23"/>
          <w:szCs w:val="23"/>
        </w:rPr>
      </w:pPr>
    </w:p>
    <w:p w14:paraId="3B250DCF" w14:textId="46F02DC8" w:rsidR="00DE6B04" w:rsidRPr="00FA2341" w:rsidRDefault="004D36BD" w:rsidP="004D36BD">
      <w:pPr>
        <w:rPr>
          <w:rFonts w:ascii="Plus Jakarta Sans Medium" w:hAnsi="Plus Jakarta Sans Medium" w:cs="Helvetica"/>
          <w:b/>
          <w:sz w:val="23"/>
          <w:szCs w:val="23"/>
        </w:rPr>
      </w:pPr>
      <w:bookmarkStart w:id="0" w:name="_Hlk112423798"/>
      <w:r w:rsidRPr="00FA2341">
        <w:rPr>
          <w:rFonts w:ascii="Plus Jakarta Sans Medium" w:hAnsi="Plus Jakarta Sans Medium" w:cs="Helvetica"/>
          <w:b/>
          <w:sz w:val="23"/>
          <w:szCs w:val="23"/>
        </w:rPr>
        <w:t xml:space="preserve">2. </w:t>
      </w:r>
      <w:r w:rsidR="00AF1467" w:rsidRPr="00FA2341">
        <w:rPr>
          <w:rFonts w:ascii="Plus Jakarta Sans Medium" w:hAnsi="Plus Jakarta Sans Medium" w:cs="Helvetica"/>
          <w:b/>
          <w:sz w:val="23"/>
          <w:szCs w:val="23"/>
        </w:rPr>
        <w:t xml:space="preserve">What you </w:t>
      </w:r>
      <w:r w:rsidRPr="00FA2341">
        <w:rPr>
          <w:rFonts w:ascii="Plus Jakarta Sans Medium" w:hAnsi="Plus Jakarta Sans Medium" w:cs="Helvetica"/>
          <w:b/>
          <w:sz w:val="23"/>
          <w:szCs w:val="23"/>
        </w:rPr>
        <w:t xml:space="preserve">can </w:t>
      </w:r>
      <w:r w:rsidR="00AF1467" w:rsidRPr="00FA2341">
        <w:rPr>
          <w:rFonts w:ascii="Plus Jakarta Sans Medium" w:hAnsi="Plus Jakarta Sans Medium" w:cs="Helvetica"/>
          <w:b/>
          <w:sz w:val="23"/>
          <w:szCs w:val="23"/>
        </w:rPr>
        <w:t>apply for</w:t>
      </w:r>
    </w:p>
    <w:p w14:paraId="58FBAEF0" w14:textId="07AB20AB" w:rsidR="00664BF3" w:rsidRPr="00FA2341" w:rsidRDefault="00AF1467" w:rsidP="00664BF3">
      <w:pPr>
        <w:pStyle w:val="Single"/>
        <w:rPr>
          <w:rFonts w:ascii="Plus Jakarta Sans Medium" w:hAnsi="Plus Jakarta Sans Medium" w:cs="Helvetica"/>
          <w:sz w:val="23"/>
          <w:szCs w:val="23"/>
        </w:rPr>
      </w:pPr>
      <w:r w:rsidRPr="00FA2341">
        <w:rPr>
          <w:rFonts w:ascii="Plus Jakarta Sans Medium" w:hAnsi="Plus Jakarta Sans Medium" w:cs="Helvetica"/>
          <w:sz w:val="23"/>
          <w:szCs w:val="23"/>
        </w:rPr>
        <w:t>To be eligible for funding the project must aim to reduce carbon emissions and/or address fuel poverty</w:t>
      </w:r>
      <w:r w:rsidR="00CF514E" w:rsidRPr="00FA2341">
        <w:rPr>
          <w:rFonts w:ascii="Plus Jakarta Sans Medium" w:hAnsi="Plus Jakarta Sans Medium" w:cs="Helvetica"/>
          <w:sz w:val="23"/>
          <w:szCs w:val="23"/>
        </w:rPr>
        <w:t xml:space="preserve"> in Bath and the surrounding area</w:t>
      </w:r>
      <w:r w:rsidRPr="00FA2341">
        <w:rPr>
          <w:rFonts w:ascii="Plus Jakarta Sans Medium" w:hAnsi="Plus Jakarta Sans Medium" w:cs="Helvetica"/>
          <w:sz w:val="23"/>
          <w:szCs w:val="23"/>
        </w:rPr>
        <w:t xml:space="preserve">. </w:t>
      </w:r>
      <w:r w:rsidR="00664BF3" w:rsidRPr="00FA2341">
        <w:rPr>
          <w:rFonts w:ascii="Plus Jakarta Sans Medium" w:hAnsi="Plus Jakarta Sans Medium" w:cs="Helvetica"/>
          <w:sz w:val="23"/>
          <w:szCs w:val="23"/>
        </w:rPr>
        <w:t xml:space="preserve">Carbon reduction does not just relate to energy projects; it might also include local food, sustainable transport or waste reduction or indeed any activity that reduces carbon emissions. </w:t>
      </w:r>
      <w:r w:rsidR="0010411C" w:rsidRPr="00FA2341">
        <w:rPr>
          <w:rFonts w:ascii="Plus Jakarta Sans Medium" w:hAnsi="Plus Jakarta Sans Medium" w:cs="Helvetica"/>
          <w:sz w:val="23"/>
          <w:szCs w:val="23"/>
        </w:rPr>
        <w:t>We</w:t>
      </w:r>
      <w:r w:rsidR="005E4A08" w:rsidRPr="00FA2341">
        <w:rPr>
          <w:rFonts w:ascii="Plus Jakarta Sans Medium" w:hAnsi="Plus Jakarta Sans Medium" w:cs="Helvetica"/>
          <w:sz w:val="23"/>
          <w:szCs w:val="23"/>
        </w:rPr>
        <w:t xml:space="preserve"> typically receive fewer applications </w:t>
      </w:r>
      <w:r w:rsidR="00C972A1" w:rsidRPr="00FA2341">
        <w:rPr>
          <w:rFonts w:ascii="Plus Jakarta Sans Medium" w:hAnsi="Plus Jakarta Sans Medium" w:cs="Helvetica"/>
          <w:sz w:val="23"/>
          <w:szCs w:val="23"/>
        </w:rPr>
        <w:t>addressing</w:t>
      </w:r>
      <w:r w:rsidR="00880C2F" w:rsidRPr="00FA2341">
        <w:rPr>
          <w:rFonts w:ascii="Plus Jakarta Sans Medium" w:hAnsi="Plus Jakarta Sans Medium" w:cs="Helvetica"/>
          <w:sz w:val="23"/>
          <w:szCs w:val="23"/>
        </w:rPr>
        <w:t xml:space="preserve"> </w:t>
      </w:r>
      <w:r w:rsidR="00664BF3" w:rsidRPr="00FA2341">
        <w:rPr>
          <w:rFonts w:ascii="Plus Jakarta Sans Medium" w:hAnsi="Plus Jakarta Sans Medium" w:cs="Helvetica"/>
          <w:sz w:val="23"/>
          <w:szCs w:val="23"/>
        </w:rPr>
        <w:t>fuel poverty/affordable warmth, ensuring that everyone can access and afford energy</w:t>
      </w:r>
      <w:r w:rsidR="00880C2F" w:rsidRPr="00FA2341">
        <w:rPr>
          <w:rFonts w:ascii="Plus Jakarta Sans Medium" w:hAnsi="Plus Jakarta Sans Medium" w:cs="Helvetica"/>
          <w:sz w:val="23"/>
          <w:szCs w:val="23"/>
        </w:rPr>
        <w:t>, so we particularly welcome applications in this area</w:t>
      </w:r>
      <w:r w:rsidR="00664BF3" w:rsidRPr="00FA2341">
        <w:rPr>
          <w:rFonts w:ascii="Plus Jakarta Sans Medium" w:hAnsi="Plus Jakarta Sans Medium" w:cs="Helvetica"/>
          <w:sz w:val="23"/>
          <w:szCs w:val="23"/>
        </w:rPr>
        <w:t xml:space="preserve">. </w:t>
      </w:r>
    </w:p>
    <w:bookmarkEnd w:id="0"/>
    <w:p w14:paraId="60061E4C" w14:textId="77777777" w:rsidR="008348F1" w:rsidRPr="00FA2341" w:rsidRDefault="008348F1" w:rsidP="00097EF4">
      <w:pPr>
        <w:spacing w:before="0" w:after="0"/>
        <w:rPr>
          <w:rFonts w:ascii="Plus Jakarta Sans Medium" w:hAnsi="Plus Jakarta Sans Medium" w:cs="Helvetica"/>
          <w:sz w:val="23"/>
          <w:szCs w:val="23"/>
        </w:rPr>
      </w:pPr>
    </w:p>
    <w:p w14:paraId="07A28893" w14:textId="77777777" w:rsidR="00B9286F" w:rsidRPr="00FA2341" w:rsidRDefault="00B9286F" w:rsidP="00354938">
      <w:pPr>
        <w:numPr>
          <w:ilvl w:val="0"/>
          <w:numId w:val="27"/>
        </w:numPr>
        <w:spacing w:before="0" w:after="0"/>
        <w:rPr>
          <w:rFonts w:ascii="Plus Jakarta Sans Medium" w:hAnsi="Plus Jakarta Sans Medium" w:cs="Helvetica"/>
          <w:b/>
          <w:bCs/>
          <w:i/>
          <w:iCs/>
          <w:sz w:val="23"/>
          <w:szCs w:val="23"/>
        </w:rPr>
      </w:pPr>
      <w:r w:rsidRPr="00FA2341">
        <w:rPr>
          <w:rFonts w:ascii="Plus Jakarta Sans Medium" w:hAnsi="Plus Jakarta Sans Medium" w:cs="Helvetica"/>
          <w:b/>
          <w:bCs/>
          <w:i/>
          <w:iCs/>
          <w:sz w:val="23"/>
          <w:szCs w:val="23"/>
        </w:rPr>
        <w:t>Fuel Poverty Projects</w:t>
      </w:r>
    </w:p>
    <w:p w14:paraId="33E5912D" w14:textId="347B3240" w:rsidR="004722EF" w:rsidRPr="00FA2341" w:rsidRDefault="002E4622" w:rsidP="002B4802">
      <w:pPr>
        <w:rPr>
          <w:rFonts w:ascii="Plus Jakarta Sans Medium" w:hAnsi="Plus Jakarta Sans Medium" w:cs="Helvetica"/>
          <w:sz w:val="23"/>
          <w:szCs w:val="23"/>
        </w:rPr>
      </w:pPr>
      <w:r w:rsidRPr="00FA2341">
        <w:rPr>
          <w:rFonts w:ascii="Plus Jakarta Sans Medium" w:hAnsi="Plus Jakarta Sans Medium" w:cs="Helvetica"/>
          <w:sz w:val="23"/>
          <w:szCs w:val="23"/>
        </w:rPr>
        <w:t>To be eligible for funding, fuel poverty projects need to</w:t>
      </w:r>
      <w:r w:rsidR="000273D1" w:rsidRPr="00FA2341">
        <w:rPr>
          <w:rFonts w:ascii="Plus Jakarta Sans Medium" w:hAnsi="Plus Jakarta Sans Medium" w:cs="Helvetica"/>
          <w:sz w:val="23"/>
          <w:szCs w:val="23"/>
        </w:rPr>
        <w:t xml:space="preserve"> include </w:t>
      </w:r>
      <w:r w:rsidR="00F93C24" w:rsidRPr="00FA2341">
        <w:rPr>
          <w:rFonts w:ascii="Plus Jakarta Sans Medium" w:hAnsi="Plus Jakarta Sans Medium" w:cs="Helvetica"/>
          <w:sz w:val="23"/>
          <w:szCs w:val="23"/>
        </w:rPr>
        <w:t xml:space="preserve">measures that </w:t>
      </w:r>
      <w:r w:rsidR="00CF4844" w:rsidRPr="00FA2341">
        <w:rPr>
          <w:rFonts w:ascii="Plus Jakarta Sans Medium" w:hAnsi="Plus Jakarta Sans Medium" w:cs="Helvetica"/>
          <w:sz w:val="23"/>
          <w:szCs w:val="23"/>
        </w:rPr>
        <w:t>reduce energy use directly or indirectly</w:t>
      </w:r>
      <w:r w:rsidRPr="00FA2341">
        <w:rPr>
          <w:rFonts w:ascii="Plus Jakarta Sans Medium" w:hAnsi="Plus Jakarta Sans Medium" w:cs="Helvetica"/>
          <w:sz w:val="23"/>
          <w:szCs w:val="23"/>
        </w:rPr>
        <w:t xml:space="preserve">. </w:t>
      </w:r>
      <w:r w:rsidR="006C1790" w:rsidRPr="00FA2341">
        <w:rPr>
          <w:rFonts w:ascii="Plus Jakarta Sans Medium" w:hAnsi="Plus Jakarta Sans Medium" w:cs="Helvetica"/>
          <w:sz w:val="23"/>
          <w:szCs w:val="23"/>
        </w:rPr>
        <w:t>This could include</w:t>
      </w:r>
      <w:r w:rsidR="001C02FF" w:rsidRPr="00FA2341">
        <w:rPr>
          <w:rFonts w:ascii="Plus Jakarta Sans Medium" w:hAnsi="Plus Jakarta Sans Medium" w:cs="Helvetica"/>
          <w:sz w:val="23"/>
          <w:szCs w:val="23"/>
        </w:rPr>
        <w:t>:</w:t>
      </w:r>
      <w:r w:rsidR="00BC12EE" w:rsidRPr="00FA2341">
        <w:rPr>
          <w:rFonts w:ascii="Plus Jakarta Sans Medium" w:hAnsi="Plus Jakarta Sans Medium" w:cs="Helvetica"/>
          <w:sz w:val="23"/>
          <w:szCs w:val="23"/>
        </w:rPr>
        <w:t xml:space="preserve"> </w:t>
      </w:r>
    </w:p>
    <w:p w14:paraId="108B78B1" w14:textId="24FE626F" w:rsidR="00505106" w:rsidRPr="00FA2341" w:rsidRDefault="00295E54" w:rsidP="001F347C">
      <w:pPr>
        <w:pStyle w:val="ListParagraph"/>
        <w:numPr>
          <w:ilvl w:val="0"/>
          <w:numId w:val="33"/>
        </w:numPr>
        <w:rPr>
          <w:rFonts w:ascii="Plus Jakarta Sans Medium" w:hAnsi="Plus Jakarta Sans Medium" w:cs="Helvetica"/>
          <w:sz w:val="23"/>
          <w:szCs w:val="23"/>
        </w:rPr>
      </w:pPr>
      <w:r w:rsidRPr="00FA2341">
        <w:rPr>
          <w:rFonts w:ascii="Plus Jakarta Sans Medium" w:hAnsi="Plus Jakarta Sans Medium" w:cs="Helvetica"/>
          <w:sz w:val="23"/>
          <w:szCs w:val="23"/>
        </w:rPr>
        <w:t>D</w:t>
      </w:r>
      <w:r w:rsidR="00BC12EE" w:rsidRPr="00FA2341">
        <w:rPr>
          <w:rFonts w:ascii="Plus Jakarta Sans Medium" w:hAnsi="Plus Jakarta Sans Medium" w:cs="Helvetica"/>
          <w:sz w:val="23"/>
          <w:szCs w:val="23"/>
        </w:rPr>
        <w:t>raught-proofing or pipe-lagging, and/or by providing energy efficient products such as low energy light bulbs, radiator reflector foil, door snakes, room thermometers, slow cookers or air fryers.</w:t>
      </w:r>
    </w:p>
    <w:p w14:paraId="4F106CCB" w14:textId="77777777" w:rsidR="00505106" w:rsidRPr="00FA2341" w:rsidRDefault="00505106" w:rsidP="00505106">
      <w:pPr>
        <w:numPr>
          <w:ilvl w:val="0"/>
          <w:numId w:val="25"/>
        </w:numPr>
        <w:spacing w:before="0" w:after="0"/>
        <w:rPr>
          <w:rFonts w:ascii="Plus Jakarta Sans Medium" w:hAnsi="Plus Jakarta Sans Medium" w:cs="Helvetica"/>
          <w:sz w:val="23"/>
          <w:szCs w:val="23"/>
        </w:rPr>
      </w:pPr>
      <w:r w:rsidRPr="00FA2341">
        <w:rPr>
          <w:rFonts w:ascii="Plus Jakarta Sans Medium" w:hAnsi="Plus Jakarta Sans Medium" w:cs="Helvetica"/>
          <w:sz w:val="23"/>
          <w:szCs w:val="23"/>
        </w:rPr>
        <w:t>S</w:t>
      </w:r>
      <w:r w:rsidR="002E4622" w:rsidRPr="00FA2341">
        <w:rPr>
          <w:rFonts w:ascii="Plus Jakarta Sans Medium" w:hAnsi="Plus Jakarta Sans Medium" w:cs="Helvetica"/>
          <w:sz w:val="23"/>
          <w:szCs w:val="23"/>
        </w:rPr>
        <w:t xml:space="preserve">ending staff members for training (such as the National Energy Action 3-day </w:t>
      </w:r>
      <w:hyperlink r:id="rId18" w:history="1">
        <w:r w:rsidR="002E4622" w:rsidRPr="00FA2341">
          <w:rPr>
            <w:rFonts w:ascii="Plus Jakarta Sans Medium" w:hAnsi="Plus Jakarta Sans Medium"/>
            <w:sz w:val="23"/>
            <w:szCs w:val="23"/>
          </w:rPr>
          <w:t>Level 3 Award in Energy Awareness</w:t>
        </w:r>
      </w:hyperlink>
      <w:r w:rsidR="002E4622" w:rsidRPr="00FA2341">
        <w:rPr>
          <w:rFonts w:ascii="Plus Jakarta Sans Medium" w:hAnsi="Plus Jakarta Sans Medium" w:cs="Helvetica"/>
          <w:sz w:val="23"/>
          <w:szCs w:val="23"/>
        </w:rPr>
        <w:t xml:space="preserve">) </w:t>
      </w:r>
    </w:p>
    <w:p w14:paraId="69B37E06" w14:textId="4E13120B" w:rsidR="00B9286F" w:rsidRPr="00FA2341" w:rsidRDefault="00505106" w:rsidP="0040212C">
      <w:pPr>
        <w:numPr>
          <w:ilvl w:val="0"/>
          <w:numId w:val="25"/>
        </w:numPr>
        <w:spacing w:before="0" w:after="0"/>
        <w:rPr>
          <w:rFonts w:ascii="Plus Jakarta Sans Medium" w:hAnsi="Plus Jakarta Sans Medium" w:cs="Helvetica"/>
          <w:sz w:val="23"/>
          <w:szCs w:val="23"/>
        </w:rPr>
      </w:pPr>
      <w:r w:rsidRPr="00FA2341">
        <w:rPr>
          <w:rFonts w:ascii="Plus Jakarta Sans Medium" w:hAnsi="Plus Jakarta Sans Medium" w:cs="Helvetica"/>
          <w:sz w:val="23"/>
          <w:szCs w:val="23"/>
        </w:rPr>
        <w:t>D</w:t>
      </w:r>
      <w:r w:rsidR="002E4622" w:rsidRPr="00FA2341">
        <w:rPr>
          <w:rFonts w:ascii="Plus Jakarta Sans Medium" w:hAnsi="Plus Jakarta Sans Medium" w:cs="Helvetica"/>
          <w:sz w:val="23"/>
          <w:szCs w:val="23"/>
        </w:rPr>
        <w:t>evising a programme to advise local households on issues such as reducing energy use, improving the energy efficiency of their home</w:t>
      </w:r>
      <w:r w:rsidR="00C22DC1" w:rsidRPr="00FA2341">
        <w:rPr>
          <w:rFonts w:ascii="Plus Jakarta Sans Medium" w:hAnsi="Plus Jakarta Sans Medium" w:cs="Helvetica"/>
          <w:sz w:val="23"/>
          <w:szCs w:val="23"/>
        </w:rPr>
        <w:t>. U</w:t>
      </w:r>
      <w:r w:rsidR="002E4622" w:rsidRPr="00FA2341">
        <w:rPr>
          <w:rFonts w:ascii="Plus Jakarta Sans Medium" w:hAnsi="Plus Jakarta Sans Medium" w:cs="Helvetica"/>
          <w:sz w:val="23"/>
          <w:szCs w:val="23"/>
        </w:rPr>
        <w:t>nderstanding energy bills and how to switch supplier</w:t>
      </w:r>
      <w:r w:rsidR="00C22DC1" w:rsidRPr="00FA2341">
        <w:rPr>
          <w:rFonts w:ascii="Plus Jakarta Sans Medium" w:hAnsi="Plus Jakarta Sans Medium" w:cs="Helvetica"/>
          <w:sz w:val="23"/>
          <w:szCs w:val="23"/>
        </w:rPr>
        <w:t xml:space="preserve"> might be part of the project but</w:t>
      </w:r>
      <w:r w:rsidR="00146545" w:rsidRPr="00FA2341">
        <w:rPr>
          <w:rFonts w:ascii="Plus Jakarta Sans Medium" w:hAnsi="Plus Jakarta Sans Medium" w:cs="Helvetica"/>
          <w:sz w:val="23"/>
          <w:szCs w:val="23"/>
        </w:rPr>
        <w:t xml:space="preserve"> energy reduction must be the </w:t>
      </w:r>
      <w:proofErr w:type="gramStart"/>
      <w:r w:rsidR="00146545" w:rsidRPr="00FA2341">
        <w:rPr>
          <w:rFonts w:ascii="Plus Jakarta Sans Medium" w:hAnsi="Plus Jakarta Sans Medium" w:cs="Helvetica"/>
          <w:sz w:val="23"/>
          <w:szCs w:val="23"/>
        </w:rPr>
        <w:t>main focus</w:t>
      </w:r>
      <w:proofErr w:type="gramEnd"/>
      <w:r w:rsidR="002E4622" w:rsidRPr="00FA2341">
        <w:rPr>
          <w:rFonts w:ascii="Plus Jakarta Sans Medium" w:hAnsi="Plus Jakarta Sans Medium" w:cs="Helvetica"/>
          <w:sz w:val="23"/>
          <w:szCs w:val="23"/>
        </w:rPr>
        <w:t xml:space="preserve">. </w:t>
      </w:r>
    </w:p>
    <w:p w14:paraId="3DEEC669" w14:textId="77777777" w:rsidR="00DF78CA" w:rsidRPr="00FA2341" w:rsidRDefault="00DF78CA" w:rsidP="002E4622">
      <w:pPr>
        <w:spacing w:before="0" w:after="0"/>
        <w:rPr>
          <w:rFonts w:ascii="Plus Jakarta Sans Medium" w:hAnsi="Plus Jakarta Sans Medium" w:cs="Helvetica"/>
          <w:sz w:val="23"/>
          <w:szCs w:val="23"/>
        </w:rPr>
      </w:pPr>
    </w:p>
    <w:p w14:paraId="388C8B8F" w14:textId="77777777" w:rsidR="00317B73" w:rsidRPr="00FA2341" w:rsidRDefault="00F216D8" w:rsidP="002B4802">
      <w:pPr>
        <w:spacing w:before="0" w:after="0"/>
        <w:ind w:left="360"/>
        <w:rPr>
          <w:rFonts w:ascii="Plus Jakarta Sans Medium" w:hAnsi="Plus Jakarta Sans Medium" w:cs="Helvetica"/>
          <w:sz w:val="23"/>
          <w:szCs w:val="23"/>
        </w:rPr>
      </w:pPr>
      <w:r w:rsidRPr="00FA2341">
        <w:rPr>
          <w:rFonts w:ascii="Plus Jakarta Sans Medium" w:hAnsi="Plus Jakarta Sans Medium" w:cs="Helvetica"/>
          <w:sz w:val="23"/>
          <w:szCs w:val="23"/>
        </w:rPr>
        <w:t xml:space="preserve">One example of a fuel poverty related project that we have funded in the past is: </w:t>
      </w:r>
      <w:hyperlink r:id="rId19" w:history="1">
        <w:r w:rsidRPr="00FA2341">
          <w:rPr>
            <w:rStyle w:val="Hyperlink"/>
            <w:rFonts w:ascii="Plus Jakarta Sans Medium" w:hAnsi="Plus Jakarta Sans Medium" w:cs="Helvetica"/>
            <w:sz w:val="23"/>
            <w:szCs w:val="23"/>
          </w:rPr>
          <w:t>https://www.bwce.coop/bwce-fund-supports-keynsham-energy-efficiency-drive</w:t>
        </w:r>
      </w:hyperlink>
    </w:p>
    <w:p w14:paraId="3656B9AB" w14:textId="77777777" w:rsidR="0061630E" w:rsidRPr="00FA2341" w:rsidRDefault="0061630E" w:rsidP="002E4622">
      <w:pPr>
        <w:spacing w:before="0" w:after="0"/>
        <w:rPr>
          <w:rFonts w:ascii="Plus Jakarta Sans Medium" w:hAnsi="Plus Jakarta Sans Medium" w:cs="Helvetica"/>
          <w:sz w:val="23"/>
          <w:szCs w:val="23"/>
        </w:rPr>
      </w:pPr>
    </w:p>
    <w:p w14:paraId="0B9FC6C7" w14:textId="77777777" w:rsidR="00B9286F" w:rsidRPr="00FA2341" w:rsidRDefault="00B9286F" w:rsidP="00354938">
      <w:pPr>
        <w:numPr>
          <w:ilvl w:val="0"/>
          <w:numId w:val="27"/>
        </w:numPr>
        <w:spacing w:before="0" w:after="0"/>
        <w:rPr>
          <w:rFonts w:ascii="Plus Jakarta Sans Medium" w:hAnsi="Plus Jakarta Sans Medium" w:cs="Helvetica"/>
          <w:b/>
          <w:bCs/>
          <w:i/>
          <w:iCs/>
          <w:sz w:val="23"/>
          <w:szCs w:val="23"/>
        </w:rPr>
      </w:pPr>
      <w:r w:rsidRPr="00FA2341">
        <w:rPr>
          <w:rFonts w:ascii="Plus Jakarta Sans Medium" w:hAnsi="Plus Jakarta Sans Medium" w:cs="Helvetica"/>
          <w:b/>
          <w:bCs/>
          <w:i/>
          <w:iCs/>
          <w:sz w:val="23"/>
          <w:szCs w:val="23"/>
        </w:rPr>
        <w:t>Carbon Reduction Projects</w:t>
      </w:r>
    </w:p>
    <w:p w14:paraId="00475196" w14:textId="77777777" w:rsidR="007E1218" w:rsidRPr="00FA2341" w:rsidRDefault="002E4622" w:rsidP="007E1218">
      <w:pPr>
        <w:rPr>
          <w:rFonts w:ascii="Plus Jakarta Sans Medium" w:hAnsi="Plus Jakarta Sans Medium" w:cs="Helvetica"/>
          <w:sz w:val="23"/>
          <w:szCs w:val="23"/>
        </w:rPr>
      </w:pPr>
      <w:r w:rsidRPr="00FA2341">
        <w:rPr>
          <w:rFonts w:ascii="Plus Jakarta Sans Medium" w:hAnsi="Plus Jakarta Sans Medium" w:cs="Helvetica"/>
          <w:sz w:val="23"/>
          <w:szCs w:val="23"/>
        </w:rPr>
        <w:t xml:space="preserve">The Fund welcomes projects that raise awareness of climate change and encourage positive action, including behavioural change. </w:t>
      </w:r>
    </w:p>
    <w:p w14:paraId="1FE5D7BF" w14:textId="17076931" w:rsidR="007E1218" w:rsidRDefault="007E1218" w:rsidP="007E1218">
      <w:pPr>
        <w:rPr>
          <w:rFonts w:ascii="Plus Jakarta Sans Medium" w:hAnsi="Plus Jakarta Sans Medium" w:cs="Helvetica"/>
          <w:sz w:val="23"/>
          <w:szCs w:val="23"/>
        </w:rPr>
      </w:pPr>
      <w:r w:rsidRPr="00FA2341">
        <w:rPr>
          <w:rFonts w:ascii="Plus Jakarta Sans Medium" w:hAnsi="Plus Jakarta Sans Medium" w:cs="Helvetica"/>
          <w:sz w:val="23"/>
          <w:szCs w:val="23"/>
        </w:rPr>
        <w:t xml:space="preserve">The Fund will consider applications that help to cut costs alongside reducing carbon emissions such as projects that increase availability and affordability of healthy, local food, which increase resource efficiency and avoid waste or reduce transport related carbon emissions, such as enabling cycling.  See the range of projects funded in </w:t>
      </w:r>
      <w:r w:rsidR="00350558">
        <w:rPr>
          <w:rFonts w:ascii="Plus Jakarta Sans Medium" w:hAnsi="Plus Jakarta Sans Medium" w:cs="Helvetica"/>
          <w:sz w:val="23"/>
          <w:szCs w:val="23"/>
        </w:rPr>
        <w:t>previous years</w:t>
      </w:r>
      <w:r w:rsidRPr="00FA2341">
        <w:rPr>
          <w:rFonts w:ascii="Plus Jakarta Sans Medium" w:hAnsi="Plus Jakarta Sans Medium" w:cs="Helvetica"/>
          <w:sz w:val="23"/>
          <w:szCs w:val="23"/>
        </w:rPr>
        <w:t xml:space="preserve">: </w:t>
      </w:r>
      <w:hyperlink r:id="rId20" w:history="1">
        <w:r w:rsidR="00EA7CF1" w:rsidRPr="00EA7CF1">
          <w:rPr>
            <w:rStyle w:val="Hyperlink"/>
            <w:rFonts w:ascii="Plus Jakarta Sans Medium" w:hAnsi="Plus Jakarta Sans Medium" w:cs="Helvetica"/>
            <w:sz w:val="23"/>
            <w:szCs w:val="23"/>
          </w:rPr>
          <w:t>Community Fund Projects - Bath and West Community Energy</w:t>
        </w:r>
      </w:hyperlink>
    </w:p>
    <w:p w14:paraId="3A3754CE" w14:textId="4BF9C9C2" w:rsidR="0061630E" w:rsidRPr="00FA2341" w:rsidRDefault="006E2DC9" w:rsidP="0061630E">
      <w:pPr>
        <w:rPr>
          <w:rFonts w:ascii="Plus Jakarta Sans Medium" w:hAnsi="Plus Jakarta Sans Medium" w:cs="Helvetica"/>
          <w:sz w:val="23"/>
          <w:szCs w:val="23"/>
        </w:rPr>
      </w:pPr>
      <w:r w:rsidRPr="00FA2341">
        <w:rPr>
          <w:rFonts w:ascii="Plus Jakarta Sans Medium" w:hAnsi="Plus Jakarta Sans Medium" w:cs="Helvetica"/>
          <w:sz w:val="23"/>
          <w:szCs w:val="23"/>
        </w:rPr>
        <w:t>For projects</w:t>
      </w:r>
      <w:r w:rsidR="0061630E" w:rsidRPr="00FA2341">
        <w:rPr>
          <w:rFonts w:ascii="Plus Jakarta Sans Medium" w:hAnsi="Plus Jakarta Sans Medium" w:cs="Helvetica"/>
          <w:sz w:val="23"/>
          <w:szCs w:val="23"/>
        </w:rPr>
        <w:t xml:space="preserve"> looking at improving energy use in buildings</w:t>
      </w:r>
      <w:r w:rsidR="00EE7D3B" w:rsidRPr="00FA2341">
        <w:rPr>
          <w:rFonts w:ascii="Plus Jakarta Sans Medium" w:hAnsi="Plus Jakarta Sans Medium" w:cs="Helvetica"/>
          <w:sz w:val="23"/>
          <w:szCs w:val="23"/>
        </w:rPr>
        <w:t xml:space="preserve"> t</w:t>
      </w:r>
      <w:r w:rsidR="0061630E" w:rsidRPr="00FA2341">
        <w:rPr>
          <w:rFonts w:ascii="Plus Jakarta Sans Medium" w:hAnsi="Plus Jakarta Sans Medium" w:cs="Helvetica"/>
          <w:sz w:val="23"/>
          <w:szCs w:val="23"/>
        </w:rPr>
        <w:t xml:space="preserve">he following principles </w:t>
      </w:r>
      <w:r w:rsidR="00AE7819" w:rsidRPr="00FA2341">
        <w:rPr>
          <w:rFonts w:ascii="Plus Jakarta Sans Medium" w:hAnsi="Plus Jakarta Sans Medium" w:cs="Helvetica"/>
          <w:sz w:val="23"/>
          <w:szCs w:val="23"/>
        </w:rPr>
        <w:t>must be</w:t>
      </w:r>
      <w:r w:rsidR="0061630E" w:rsidRPr="00FA2341">
        <w:rPr>
          <w:rFonts w:ascii="Plus Jakarta Sans Medium" w:hAnsi="Plus Jakarta Sans Medium" w:cs="Helvetica"/>
          <w:sz w:val="23"/>
          <w:szCs w:val="23"/>
        </w:rPr>
        <w:t xml:space="preserve"> </w:t>
      </w:r>
      <w:proofErr w:type="gramStart"/>
      <w:r w:rsidR="0061630E" w:rsidRPr="00FA2341">
        <w:rPr>
          <w:rFonts w:ascii="Plus Jakarta Sans Medium" w:hAnsi="Plus Jakarta Sans Medium" w:cs="Helvetica"/>
          <w:sz w:val="23"/>
          <w:szCs w:val="23"/>
        </w:rPr>
        <w:t>taken into account</w:t>
      </w:r>
      <w:proofErr w:type="gramEnd"/>
      <w:r w:rsidR="0061630E" w:rsidRPr="00FA2341">
        <w:rPr>
          <w:rFonts w:ascii="Plus Jakarta Sans Medium" w:hAnsi="Plus Jakarta Sans Medium" w:cs="Helvetica"/>
          <w:sz w:val="23"/>
          <w:szCs w:val="23"/>
        </w:rPr>
        <w:t>:</w:t>
      </w:r>
    </w:p>
    <w:p w14:paraId="6B55D68F" w14:textId="33194CF9" w:rsidR="0061630E" w:rsidRPr="00FA2341" w:rsidRDefault="0061630E" w:rsidP="0061630E">
      <w:pPr>
        <w:pStyle w:val="ListParagraph"/>
        <w:numPr>
          <w:ilvl w:val="0"/>
          <w:numId w:val="24"/>
        </w:numPr>
        <w:contextualSpacing w:val="0"/>
        <w:rPr>
          <w:rFonts w:ascii="Plus Jakarta Sans Medium" w:eastAsia="Times New Roman" w:hAnsi="Plus Jakarta Sans Medium" w:cs="Helvetica"/>
          <w:sz w:val="23"/>
          <w:szCs w:val="23"/>
        </w:rPr>
      </w:pPr>
      <w:r w:rsidRPr="00FA2341">
        <w:rPr>
          <w:rFonts w:ascii="Plus Jakarta Sans Medium" w:eastAsia="Times New Roman" w:hAnsi="Plus Jakarta Sans Medium" w:cs="Helvetica"/>
          <w:sz w:val="23"/>
          <w:szCs w:val="23"/>
        </w:rPr>
        <w:lastRenderedPageBreak/>
        <w:t xml:space="preserve">If your application relates to energy reduction, applications </w:t>
      </w:r>
      <w:r w:rsidR="00623F1F" w:rsidRPr="00FA2341">
        <w:rPr>
          <w:rFonts w:ascii="Plus Jakarta Sans Medium" w:eastAsia="Times New Roman" w:hAnsi="Plus Jakarta Sans Medium" w:cs="Helvetica"/>
          <w:sz w:val="23"/>
          <w:szCs w:val="23"/>
        </w:rPr>
        <w:t>that</w:t>
      </w:r>
      <w:r w:rsidRPr="00FA2341">
        <w:rPr>
          <w:rFonts w:ascii="Plus Jakarta Sans Medium" w:eastAsia="Times New Roman" w:hAnsi="Plus Jakarta Sans Medium" w:cs="Helvetica"/>
          <w:sz w:val="23"/>
          <w:szCs w:val="23"/>
        </w:rPr>
        <w:t xml:space="preserve"> provide a clear outline of energy use and possible savings</w:t>
      </w:r>
      <w:r w:rsidR="002A4F8D" w:rsidRPr="00FA2341">
        <w:rPr>
          <w:rFonts w:ascii="Plus Jakarta Sans Medium" w:eastAsia="Times New Roman" w:hAnsi="Plus Jakarta Sans Medium" w:cs="Helvetica"/>
          <w:sz w:val="23"/>
          <w:szCs w:val="23"/>
        </w:rPr>
        <w:t>,</w:t>
      </w:r>
      <w:r w:rsidRPr="00FA2341">
        <w:rPr>
          <w:rFonts w:ascii="Plus Jakarta Sans Medium" w:eastAsia="Times New Roman" w:hAnsi="Plus Jakarta Sans Medium" w:cs="Helvetica"/>
          <w:sz w:val="23"/>
          <w:szCs w:val="23"/>
        </w:rPr>
        <w:t xml:space="preserve"> are more likely to be successful.  </w:t>
      </w:r>
    </w:p>
    <w:p w14:paraId="4389ADD4" w14:textId="77777777" w:rsidR="0061630E" w:rsidRPr="00FA2341" w:rsidRDefault="0061630E" w:rsidP="0061630E">
      <w:pPr>
        <w:pStyle w:val="ListParagraph"/>
        <w:numPr>
          <w:ilvl w:val="0"/>
          <w:numId w:val="24"/>
        </w:numPr>
        <w:contextualSpacing w:val="0"/>
        <w:rPr>
          <w:rFonts w:ascii="Plus Jakarta Sans Medium" w:eastAsia="Times New Roman" w:hAnsi="Plus Jakarta Sans Medium" w:cs="Helvetica"/>
          <w:sz w:val="23"/>
          <w:szCs w:val="23"/>
        </w:rPr>
      </w:pPr>
      <w:r w:rsidRPr="00FA2341">
        <w:rPr>
          <w:rFonts w:ascii="Plus Jakarta Sans Medium" w:eastAsia="Times New Roman" w:hAnsi="Plus Jakarta Sans Medium" w:cs="Helvetica"/>
          <w:sz w:val="23"/>
          <w:szCs w:val="23"/>
        </w:rPr>
        <w:t>The BWCE Fund welcomes applications that prioritise working with building occupants to increase energy awareness, motivate behaviour change and promote options for investment in reducing carbon emissions.</w:t>
      </w:r>
    </w:p>
    <w:p w14:paraId="01ED5587" w14:textId="77777777" w:rsidR="0061630E" w:rsidRPr="00FA2341" w:rsidRDefault="0061630E" w:rsidP="0061630E">
      <w:pPr>
        <w:pStyle w:val="ListParagraph"/>
        <w:numPr>
          <w:ilvl w:val="0"/>
          <w:numId w:val="24"/>
        </w:numPr>
        <w:contextualSpacing w:val="0"/>
        <w:rPr>
          <w:rFonts w:ascii="Plus Jakarta Sans Medium" w:eastAsia="Times New Roman" w:hAnsi="Plus Jakarta Sans Medium" w:cs="Helvetica"/>
          <w:sz w:val="23"/>
          <w:szCs w:val="23"/>
        </w:rPr>
      </w:pPr>
      <w:r w:rsidRPr="00FA2341">
        <w:rPr>
          <w:rFonts w:ascii="Plus Jakarta Sans Medium" w:eastAsia="Times New Roman" w:hAnsi="Plus Jakarta Sans Medium" w:cs="Helvetica"/>
          <w:sz w:val="23"/>
          <w:szCs w:val="23"/>
        </w:rPr>
        <w:t>Before the installation of new space heating systems, the BWCE Fund would expect the building to have improved insulation and reduced heat loss as much as is practical.</w:t>
      </w:r>
    </w:p>
    <w:p w14:paraId="60D81A7D" w14:textId="6C6C9B76" w:rsidR="0061630E" w:rsidRPr="00FA2341" w:rsidRDefault="0061630E" w:rsidP="0061630E">
      <w:pPr>
        <w:pStyle w:val="ListParagraph"/>
        <w:numPr>
          <w:ilvl w:val="0"/>
          <w:numId w:val="24"/>
        </w:numPr>
        <w:contextualSpacing w:val="0"/>
        <w:rPr>
          <w:rFonts w:ascii="Plus Jakarta Sans Medium" w:eastAsia="Times New Roman" w:hAnsi="Plus Jakarta Sans Medium" w:cs="Helvetica"/>
          <w:sz w:val="23"/>
          <w:szCs w:val="23"/>
        </w:rPr>
      </w:pPr>
      <w:r w:rsidRPr="00FA2341">
        <w:rPr>
          <w:rFonts w:ascii="Plus Jakarta Sans Medium" w:eastAsia="Times New Roman" w:hAnsi="Plus Jakarta Sans Medium" w:cs="Helvetica"/>
          <w:sz w:val="23"/>
          <w:szCs w:val="23"/>
        </w:rPr>
        <w:t xml:space="preserve">The BWCE fund will not support applications for biomass heating or the use of biofuels </w:t>
      </w:r>
    </w:p>
    <w:p w14:paraId="41E4A113" w14:textId="77777777" w:rsidR="0061630E" w:rsidRPr="00FA2341" w:rsidRDefault="0061630E" w:rsidP="0061630E">
      <w:pPr>
        <w:pStyle w:val="ListParagraph"/>
        <w:numPr>
          <w:ilvl w:val="0"/>
          <w:numId w:val="24"/>
        </w:numPr>
        <w:contextualSpacing w:val="0"/>
        <w:rPr>
          <w:rFonts w:ascii="Plus Jakarta Sans Medium" w:eastAsia="Times New Roman" w:hAnsi="Plus Jakarta Sans Medium" w:cs="Helvetica"/>
          <w:sz w:val="23"/>
          <w:szCs w:val="23"/>
        </w:rPr>
      </w:pPr>
      <w:r w:rsidRPr="00FA2341">
        <w:rPr>
          <w:rFonts w:ascii="Plus Jakarta Sans Medium" w:eastAsia="Times New Roman" w:hAnsi="Plus Jakarta Sans Medium" w:cs="Helvetica"/>
          <w:sz w:val="23"/>
          <w:szCs w:val="23"/>
        </w:rPr>
        <w:t xml:space="preserve">The BWCE Fund will not accept applications for gas or oil-fired boilers because of their greenhouse gas emissions and because they are being phased out. </w:t>
      </w:r>
    </w:p>
    <w:p w14:paraId="05C8C410" w14:textId="77777777" w:rsidR="0061630E" w:rsidRPr="00FA2341" w:rsidRDefault="0061630E" w:rsidP="0061630E">
      <w:pPr>
        <w:pStyle w:val="ListParagraph"/>
        <w:numPr>
          <w:ilvl w:val="0"/>
          <w:numId w:val="24"/>
        </w:numPr>
        <w:contextualSpacing w:val="0"/>
        <w:rPr>
          <w:rFonts w:ascii="Plus Jakarta Sans Medium" w:eastAsia="Times New Roman" w:hAnsi="Plus Jakarta Sans Medium" w:cs="Helvetica"/>
          <w:sz w:val="23"/>
          <w:szCs w:val="23"/>
        </w:rPr>
      </w:pPr>
      <w:r w:rsidRPr="00FA2341">
        <w:rPr>
          <w:rFonts w:ascii="Plus Jakarta Sans Medium" w:eastAsia="Times New Roman" w:hAnsi="Plus Jakarta Sans Medium" w:cs="Helvetica"/>
          <w:sz w:val="23"/>
          <w:szCs w:val="23"/>
        </w:rPr>
        <w:t>If you are providing quotations from suppliers for proposed work, please provide at least two quotations.</w:t>
      </w:r>
    </w:p>
    <w:p w14:paraId="596EC44B" w14:textId="075DB466" w:rsidR="0061630E" w:rsidRPr="00FA2341" w:rsidRDefault="0061630E" w:rsidP="0061630E">
      <w:pPr>
        <w:pStyle w:val="ListParagraph"/>
        <w:numPr>
          <w:ilvl w:val="0"/>
          <w:numId w:val="24"/>
        </w:numPr>
        <w:contextualSpacing w:val="0"/>
        <w:rPr>
          <w:rFonts w:ascii="Plus Jakarta Sans Medium" w:eastAsia="Times New Roman" w:hAnsi="Plus Jakarta Sans Medium" w:cs="Helvetica"/>
          <w:sz w:val="23"/>
          <w:szCs w:val="23"/>
        </w:rPr>
      </w:pPr>
      <w:r w:rsidRPr="00FA2341">
        <w:rPr>
          <w:rFonts w:ascii="Plus Jakarta Sans Medium" w:eastAsia="Times New Roman" w:hAnsi="Plus Jakarta Sans Medium" w:cs="Helvetica"/>
          <w:sz w:val="23"/>
          <w:szCs w:val="23"/>
        </w:rPr>
        <w:t xml:space="preserve">The BWCE Fund is happy to consider grants to fund preliminary assessments </w:t>
      </w:r>
      <w:proofErr w:type="gramStart"/>
      <w:r w:rsidRPr="00FA2341">
        <w:rPr>
          <w:rFonts w:ascii="Plus Jakarta Sans Medium" w:eastAsia="Times New Roman" w:hAnsi="Plus Jakarta Sans Medium" w:cs="Helvetica"/>
          <w:sz w:val="23"/>
          <w:szCs w:val="23"/>
        </w:rPr>
        <w:t>in order to</w:t>
      </w:r>
      <w:proofErr w:type="gramEnd"/>
      <w:r w:rsidRPr="00FA2341">
        <w:rPr>
          <w:rFonts w:ascii="Plus Jakarta Sans Medium" w:eastAsia="Times New Roman" w:hAnsi="Plus Jakarta Sans Medium" w:cs="Helvetica"/>
          <w:sz w:val="23"/>
          <w:szCs w:val="23"/>
        </w:rPr>
        <w:t xml:space="preserve"> support a later bid. We also welcome applications relating to energy</w:t>
      </w:r>
      <w:r w:rsidR="002707E1" w:rsidRPr="00FA2341">
        <w:rPr>
          <w:rFonts w:ascii="Plus Jakarta Sans Medium" w:eastAsia="Times New Roman" w:hAnsi="Plus Jakarta Sans Medium" w:cs="Helvetica"/>
          <w:sz w:val="23"/>
          <w:szCs w:val="23"/>
        </w:rPr>
        <w:t xml:space="preserve"> </w:t>
      </w:r>
      <w:r w:rsidRPr="00FA2341">
        <w:rPr>
          <w:rFonts w:ascii="Plus Jakarta Sans Medium" w:eastAsia="Times New Roman" w:hAnsi="Plus Jakarta Sans Medium" w:cs="Helvetica"/>
          <w:sz w:val="23"/>
          <w:szCs w:val="23"/>
        </w:rPr>
        <w:t xml:space="preserve">efficiency reviews or audits </w:t>
      </w:r>
      <w:r w:rsidR="002707E1" w:rsidRPr="00FA2341">
        <w:rPr>
          <w:rFonts w:ascii="Plus Jakarta Sans Medium" w:eastAsia="Times New Roman" w:hAnsi="Plus Jakarta Sans Medium" w:cs="Helvetica"/>
          <w:sz w:val="23"/>
          <w:szCs w:val="23"/>
        </w:rPr>
        <w:t>that</w:t>
      </w:r>
      <w:r w:rsidRPr="00FA2341">
        <w:rPr>
          <w:rFonts w:ascii="Plus Jakarta Sans Medium" w:eastAsia="Times New Roman" w:hAnsi="Plus Jakarta Sans Medium" w:cs="Helvetica"/>
          <w:sz w:val="23"/>
          <w:szCs w:val="23"/>
        </w:rPr>
        <w:t xml:space="preserve"> are carried out</w:t>
      </w:r>
      <w:r w:rsidR="008554E1" w:rsidRPr="00FA2341">
        <w:rPr>
          <w:rFonts w:ascii="Plus Jakarta Sans Medium" w:eastAsia="Times New Roman" w:hAnsi="Plus Jakarta Sans Medium" w:cs="Helvetica"/>
          <w:sz w:val="23"/>
          <w:szCs w:val="23"/>
        </w:rPr>
        <w:t xml:space="preserve"> </w:t>
      </w:r>
      <w:r w:rsidRPr="00FA2341">
        <w:rPr>
          <w:rFonts w:ascii="Plus Jakarta Sans Medium" w:eastAsia="Times New Roman" w:hAnsi="Plus Jakarta Sans Medium" w:cs="Helvetica"/>
          <w:sz w:val="23"/>
          <w:szCs w:val="23"/>
        </w:rPr>
        <w:t xml:space="preserve">to meet the application criteria for larger funds, such as the neighbourhood portion of the Community Infrastructure Levy. </w:t>
      </w:r>
    </w:p>
    <w:p w14:paraId="0B6318B0" w14:textId="77777777" w:rsidR="007E1218" w:rsidRPr="00FA2341" w:rsidRDefault="007E1218" w:rsidP="007E1218">
      <w:pPr>
        <w:pStyle w:val="ListParagraph"/>
        <w:contextualSpacing w:val="0"/>
        <w:rPr>
          <w:rFonts w:ascii="Plus Jakarta Sans Medium" w:eastAsia="Times New Roman" w:hAnsi="Plus Jakarta Sans Medium" w:cs="Helvetica"/>
          <w:sz w:val="23"/>
          <w:szCs w:val="23"/>
        </w:rPr>
      </w:pPr>
    </w:p>
    <w:p w14:paraId="457B80A1" w14:textId="17257842" w:rsidR="007E1218" w:rsidRPr="00FA2341" w:rsidRDefault="00B651B3" w:rsidP="007E0735">
      <w:pPr>
        <w:pStyle w:val="ListParagraph"/>
        <w:numPr>
          <w:ilvl w:val="0"/>
          <w:numId w:val="27"/>
        </w:numPr>
        <w:rPr>
          <w:rFonts w:ascii="Plus Jakarta Sans Medium" w:hAnsi="Plus Jakarta Sans Medium" w:cs="Helvetica"/>
          <w:b/>
          <w:bCs/>
          <w:i/>
          <w:iCs/>
          <w:sz w:val="23"/>
          <w:szCs w:val="23"/>
        </w:rPr>
      </w:pPr>
      <w:r w:rsidRPr="00FA2341">
        <w:rPr>
          <w:rFonts w:ascii="Plus Jakarta Sans Medium" w:hAnsi="Plus Jakarta Sans Medium" w:cs="Helvetica"/>
          <w:b/>
          <w:bCs/>
          <w:i/>
          <w:iCs/>
          <w:sz w:val="23"/>
          <w:szCs w:val="23"/>
        </w:rPr>
        <w:t xml:space="preserve">Eligible </w:t>
      </w:r>
      <w:r w:rsidR="006D426F" w:rsidRPr="00FA2341">
        <w:rPr>
          <w:rFonts w:ascii="Plus Jakarta Sans Medium" w:hAnsi="Plus Jakarta Sans Medium" w:cs="Helvetica"/>
          <w:b/>
          <w:bCs/>
          <w:i/>
          <w:iCs/>
          <w:sz w:val="23"/>
          <w:szCs w:val="23"/>
        </w:rPr>
        <w:t>Co</w:t>
      </w:r>
      <w:r w:rsidRPr="00FA2341">
        <w:rPr>
          <w:rFonts w:ascii="Plus Jakarta Sans Medium" w:hAnsi="Plus Jakarta Sans Medium" w:cs="Helvetica"/>
          <w:b/>
          <w:bCs/>
          <w:i/>
          <w:iCs/>
          <w:sz w:val="23"/>
          <w:szCs w:val="23"/>
        </w:rPr>
        <w:t>sts</w:t>
      </w:r>
    </w:p>
    <w:p w14:paraId="25FED416" w14:textId="531AF532" w:rsidR="00AF1467" w:rsidRPr="00FA2341" w:rsidRDefault="00581C87" w:rsidP="00097EF4">
      <w:pPr>
        <w:spacing w:before="0" w:after="0"/>
        <w:rPr>
          <w:rFonts w:ascii="Plus Jakarta Sans Medium" w:hAnsi="Plus Jakarta Sans Medium" w:cs="Helvetica"/>
          <w:sz w:val="23"/>
          <w:szCs w:val="23"/>
        </w:rPr>
      </w:pPr>
      <w:r w:rsidRPr="00FA2341">
        <w:rPr>
          <w:rFonts w:ascii="Plus Jakarta Sans Medium" w:hAnsi="Plus Jakarta Sans Medium" w:cs="Helvetica"/>
          <w:sz w:val="23"/>
          <w:szCs w:val="23"/>
        </w:rPr>
        <w:t>Applications can be for c</w:t>
      </w:r>
      <w:r w:rsidR="00AF1467" w:rsidRPr="00FA2341">
        <w:rPr>
          <w:rFonts w:ascii="Plus Jakarta Sans Medium" w:hAnsi="Plus Jakarta Sans Medium" w:cs="Helvetica"/>
          <w:sz w:val="23"/>
          <w:szCs w:val="23"/>
        </w:rPr>
        <w:t xml:space="preserve">apital costs such as equipment or </w:t>
      </w:r>
      <w:r w:rsidRPr="00FA2341">
        <w:rPr>
          <w:rFonts w:ascii="Plus Jakarta Sans Medium" w:hAnsi="Plus Jakarta Sans Medium" w:cs="Helvetica"/>
          <w:sz w:val="23"/>
          <w:szCs w:val="23"/>
        </w:rPr>
        <w:t xml:space="preserve">for </w:t>
      </w:r>
      <w:r w:rsidR="00AF1467" w:rsidRPr="00FA2341">
        <w:rPr>
          <w:rFonts w:ascii="Plus Jakarta Sans Medium" w:hAnsi="Plus Jakarta Sans Medium" w:cs="Helvetica"/>
          <w:sz w:val="23"/>
          <w:szCs w:val="23"/>
        </w:rPr>
        <w:t xml:space="preserve">revenue costs </w:t>
      </w:r>
      <w:r w:rsidR="00A84A92" w:rsidRPr="00FA2341">
        <w:rPr>
          <w:rFonts w:ascii="Plus Jakarta Sans Medium" w:hAnsi="Plus Jakarta Sans Medium" w:cs="Helvetica"/>
          <w:sz w:val="23"/>
          <w:szCs w:val="23"/>
        </w:rPr>
        <w:t>including</w:t>
      </w:r>
      <w:r w:rsidR="00AF1467" w:rsidRPr="00FA2341">
        <w:rPr>
          <w:rFonts w:ascii="Plus Jakarta Sans Medium" w:hAnsi="Plus Jakarta Sans Medium" w:cs="Helvetica"/>
          <w:sz w:val="23"/>
          <w:szCs w:val="23"/>
        </w:rPr>
        <w:t xml:space="preserve"> help towards staffing or payment of external consultant support, where necessary and appropriate. This can also include running </w:t>
      </w:r>
      <w:r w:rsidR="00D97F6C" w:rsidRPr="00FA2341">
        <w:rPr>
          <w:rFonts w:ascii="Plus Jakarta Sans Medium" w:hAnsi="Plus Jakarta Sans Medium" w:cs="Helvetica"/>
          <w:sz w:val="23"/>
          <w:szCs w:val="23"/>
        </w:rPr>
        <w:t>costs, rent</w:t>
      </w:r>
      <w:r w:rsidR="00AF1467" w:rsidRPr="00FA2341">
        <w:rPr>
          <w:rFonts w:ascii="Plus Jakarta Sans Medium" w:hAnsi="Plus Jakarta Sans Medium" w:cs="Helvetica"/>
          <w:sz w:val="23"/>
          <w:szCs w:val="23"/>
        </w:rPr>
        <w:t>, heating, lighting and insurance</w:t>
      </w:r>
      <w:r w:rsidR="002E4622" w:rsidRPr="00FA2341">
        <w:rPr>
          <w:rFonts w:ascii="Plus Jakarta Sans Medium" w:hAnsi="Plus Jakarta Sans Medium" w:cs="Helvetica"/>
          <w:sz w:val="23"/>
          <w:szCs w:val="23"/>
        </w:rPr>
        <w:t>.</w:t>
      </w:r>
    </w:p>
    <w:p w14:paraId="53128261" w14:textId="77777777" w:rsidR="00AF1467" w:rsidRPr="00FA2341" w:rsidRDefault="00AF1467" w:rsidP="00097EF4">
      <w:pPr>
        <w:spacing w:before="0" w:after="0"/>
        <w:rPr>
          <w:rFonts w:ascii="Plus Jakarta Sans Medium" w:hAnsi="Plus Jakarta Sans Medium" w:cs="Helvetica"/>
          <w:sz w:val="23"/>
          <w:szCs w:val="23"/>
        </w:rPr>
      </w:pPr>
    </w:p>
    <w:p w14:paraId="51BDEDE8" w14:textId="03CC4DE7" w:rsidR="00AF1467" w:rsidRPr="00FA2341" w:rsidRDefault="00AF1467" w:rsidP="00097EF4">
      <w:pPr>
        <w:spacing w:before="0" w:after="0"/>
        <w:rPr>
          <w:rFonts w:ascii="Plus Jakarta Sans Medium" w:hAnsi="Plus Jakarta Sans Medium" w:cs="Helvetica"/>
          <w:sz w:val="23"/>
          <w:szCs w:val="23"/>
        </w:rPr>
      </w:pPr>
      <w:r w:rsidRPr="00FA2341">
        <w:rPr>
          <w:rFonts w:ascii="Plus Jakarta Sans Medium" w:hAnsi="Plus Jakarta Sans Medium" w:cs="Helvetica"/>
          <w:sz w:val="23"/>
          <w:szCs w:val="23"/>
        </w:rPr>
        <w:t xml:space="preserve">The project may also </w:t>
      </w:r>
      <w:r w:rsidR="00847AC6" w:rsidRPr="00FA2341">
        <w:rPr>
          <w:rFonts w:ascii="Plus Jakarta Sans Medium" w:hAnsi="Plus Jakarta Sans Medium" w:cs="Helvetica"/>
          <w:sz w:val="23"/>
          <w:szCs w:val="23"/>
        </w:rPr>
        <w:t>include</w:t>
      </w:r>
      <w:r w:rsidRPr="00FA2341">
        <w:rPr>
          <w:rFonts w:ascii="Plus Jakarta Sans Medium" w:hAnsi="Plus Jakarta Sans Medium" w:cs="Helvetica"/>
          <w:sz w:val="23"/>
          <w:szCs w:val="23"/>
        </w:rPr>
        <w:t xml:space="preserve">:                                                                                                                                                                                                                                                                       </w:t>
      </w:r>
    </w:p>
    <w:p w14:paraId="6380533C" w14:textId="77777777" w:rsidR="00655F71" w:rsidRPr="00FA2341" w:rsidRDefault="00AF1467" w:rsidP="00655F71">
      <w:pPr>
        <w:pStyle w:val="LightGrid-Accent31"/>
        <w:numPr>
          <w:ilvl w:val="0"/>
          <w:numId w:val="34"/>
        </w:numPr>
        <w:spacing w:after="0" w:line="240" w:lineRule="auto"/>
        <w:rPr>
          <w:rFonts w:ascii="Plus Jakarta Sans Medium" w:hAnsi="Plus Jakarta Sans Medium" w:cs="Helvetica"/>
          <w:sz w:val="23"/>
          <w:szCs w:val="23"/>
        </w:rPr>
      </w:pPr>
      <w:r w:rsidRPr="00FA2341">
        <w:rPr>
          <w:rFonts w:ascii="Plus Jakarta Sans Medium" w:hAnsi="Plus Jakarta Sans Medium" w:cs="Helvetica"/>
          <w:sz w:val="23"/>
          <w:szCs w:val="23"/>
        </w:rPr>
        <w:t>Education of people of all ages</w:t>
      </w:r>
    </w:p>
    <w:p w14:paraId="5FD7E99A" w14:textId="4572E321" w:rsidR="00AF1467" w:rsidRPr="00FA2341" w:rsidRDefault="00AF1467" w:rsidP="00655F71">
      <w:pPr>
        <w:pStyle w:val="LightGrid-Accent31"/>
        <w:numPr>
          <w:ilvl w:val="0"/>
          <w:numId w:val="34"/>
        </w:numPr>
        <w:spacing w:after="0" w:line="240" w:lineRule="auto"/>
        <w:rPr>
          <w:rFonts w:ascii="Plus Jakarta Sans Medium" w:hAnsi="Plus Jakarta Sans Medium" w:cs="Helvetica"/>
          <w:sz w:val="23"/>
          <w:szCs w:val="23"/>
        </w:rPr>
      </w:pPr>
      <w:r w:rsidRPr="00FA2341">
        <w:rPr>
          <w:rFonts w:ascii="Plus Jakarta Sans Medium" w:hAnsi="Plus Jakarta Sans Medium" w:cs="Helvetica"/>
          <w:sz w:val="23"/>
          <w:szCs w:val="23"/>
        </w:rPr>
        <w:t>Provide vocational training</w:t>
      </w:r>
    </w:p>
    <w:p w14:paraId="62486C05" w14:textId="6807F9B2" w:rsidR="00097EF4" w:rsidRPr="00FA2341" w:rsidRDefault="00AF1467" w:rsidP="00655F71">
      <w:pPr>
        <w:pStyle w:val="LightGrid-Accent31"/>
        <w:numPr>
          <w:ilvl w:val="0"/>
          <w:numId w:val="34"/>
        </w:numPr>
        <w:spacing w:after="0" w:line="240" w:lineRule="auto"/>
        <w:rPr>
          <w:rFonts w:ascii="Plus Jakarta Sans Medium" w:hAnsi="Plus Jakarta Sans Medium" w:cs="Helvetica"/>
          <w:sz w:val="23"/>
          <w:szCs w:val="23"/>
        </w:rPr>
      </w:pPr>
      <w:r w:rsidRPr="00FA2341">
        <w:rPr>
          <w:rFonts w:ascii="Plus Jakarta Sans Medium" w:hAnsi="Plus Jakarta Sans Medium" w:cs="Helvetica"/>
          <w:sz w:val="23"/>
          <w:szCs w:val="23"/>
        </w:rPr>
        <w:t>Offer training and/or support for volunteers</w:t>
      </w:r>
    </w:p>
    <w:p w14:paraId="304060F9" w14:textId="77777777" w:rsidR="00655F71" w:rsidRPr="00FA2341" w:rsidRDefault="00655F71" w:rsidP="00655F71">
      <w:pPr>
        <w:pStyle w:val="LightGrid-Accent31"/>
        <w:spacing w:after="0" w:line="240" w:lineRule="auto"/>
        <w:ind w:left="0"/>
        <w:rPr>
          <w:rFonts w:ascii="Plus Jakarta Sans Medium" w:hAnsi="Plus Jakarta Sans Medium" w:cs="Helvetica"/>
          <w:sz w:val="23"/>
          <w:szCs w:val="23"/>
        </w:rPr>
      </w:pPr>
    </w:p>
    <w:p w14:paraId="601919F7" w14:textId="635A66FF" w:rsidR="00AF1467" w:rsidRPr="00FA2341" w:rsidRDefault="00097EF4" w:rsidP="00097EF4">
      <w:pPr>
        <w:spacing w:before="0" w:after="0"/>
        <w:rPr>
          <w:rFonts w:ascii="Plus Jakarta Sans Medium" w:hAnsi="Plus Jakarta Sans Medium" w:cs="Helvetica"/>
          <w:sz w:val="23"/>
          <w:szCs w:val="23"/>
        </w:rPr>
      </w:pPr>
      <w:r w:rsidRPr="00FA2341">
        <w:rPr>
          <w:rFonts w:ascii="Plus Jakarta Sans Medium" w:hAnsi="Plus Jakarta Sans Medium" w:cs="Helvetica"/>
          <w:sz w:val="23"/>
          <w:szCs w:val="23"/>
        </w:rPr>
        <w:t xml:space="preserve">Please make it clear in the application if you are applying for funding for a preliminary assessment or </w:t>
      </w:r>
      <w:proofErr w:type="gramStart"/>
      <w:r w:rsidRPr="00FA2341">
        <w:rPr>
          <w:rFonts w:ascii="Plus Jakarta Sans Medium" w:hAnsi="Plus Jakarta Sans Medium" w:cs="Helvetica"/>
          <w:sz w:val="23"/>
          <w:szCs w:val="23"/>
        </w:rPr>
        <w:t>in order to</w:t>
      </w:r>
      <w:proofErr w:type="gramEnd"/>
      <w:r w:rsidRPr="00FA2341">
        <w:rPr>
          <w:rFonts w:ascii="Plus Jakarta Sans Medium" w:hAnsi="Plus Jakarta Sans Medium" w:cs="Helvetica"/>
          <w:sz w:val="23"/>
          <w:szCs w:val="23"/>
        </w:rPr>
        <w:t xml:space="preserve"> meet the application criteria for another fund</w:t>
      </w:r>
      <w:r w:rsidR="00F341FF" w:rsidRPr="00FA2341">
        <w:rPr>
          <w:rFonts w:ascii="Plus Jakarta Sans Medium" w:hAnsi="Plus Jakarta Sans Medium" w:cs="Helvetica"/>
          <w:sz w:val="23"/>
          <w:szCs w:val="23"/>
        </w:rPr>
        <w:t xml:space="preserve">, </w:t>
      </w:r>
      <w:r w:rsidR="00F341FF" w:rsidRPr="00FA2341">
        <w:rPr>
          <w:rFonts w:ascii="Plus Jakarta Sans Medium" w:hAnsi="Plus Jakarta Sans Medium" w:cs="Helvetica"/>
          <w:color w:val="000000"/>
          <w:sz w:val="23"/>
          <w:szCs w:val="23"/>
        </w:rPr>
        <w:t>and/or whether</w:t>
      </w:r>
      <w:r w:rsidR="00F341FF" w:rsidRPr="00FA2341">
        <w:rPr>
          <w:rFonts w:ascii="Plus Jakarta Sans Medium" w:hAnsi="Plus Jakarta Sans Medium" w:cs="Helvetica"/>
          <w:sz w:val="23"/>
          <w:szCs w:val="23"/>
        </w:rPr>
        <w:t xml:space="preserve"> </w:t>
      </w:r>
      <w:r w:rsidR="008348F1" w:rsidRPr="00FA2341">
        <w:rPr>
          <w:rFonts w:ascii="Plus Jakarta Sans Medium" w:hAnsi="Plus Jakarta Sans Medium" w:cs="Helvetica"/>
          <w:sz w:val="23"/>
          <w:szCs w:val="23"/>
        </w:rPr>
        <w:t>your project may benefit from matched funding if your application is successful.</w:t>
      </w:r>
      <w:r w:rsidR="009F7F73" w:rsidRPr="00FA2341">
        <w:rPr>
          <w:rFonts w:ascii="Plus Jakarta Sans Medium" w:hAnsi="Plus Jakarta Sans Medium" w:cs="Helvetica"/>
          <w:sz w:val="23"/>
          <w:szCs w:val="23"/>
        </w:rPr>
        <w:t xml:space="preserve"> </w:t>
      </w:r>
      <w:r w:rsidR="00AF1467" w:rsidRPr="00FA2341">
        <w:rPr>
          <w:rFonts w:ascii="Plus Jakarta Sans Medium" w:hAnsi="Plus Jakarta Sans Medium" w:cs="Helvetica"/>
          <w:sz w:val="23"/>
          <w:szCs w:val="23"/>
        </w:rPr>
        <w:t xml:space="preserve">We would normally expect projects to be completed within </w:t>
      </w:r>
      <w:r w:rsidR="00CF514E" w:rsidRPr="00FA2341">
        <w:rPr>
          <w:rFonts w:ascii="Plus Jakarta Sans Medium" w:hAnsi="Plus Jakarta Sans Medium" w:cs="Helvetica"/>
          <w:sz w:val="23"/>
          <w:szCs w:val="23"/>
        </w:rPr>
        <w:t>6-15</w:t>
      </w:r>
      <w:r w:rsidR="00D92280" w:rsidRPr="00FA2341">
        <w:rPr>
          <w:rFonts w:ascii="Plus Jakarta Sans Medium" w:hAnsi="Plus Jakarta Sans Medium" w:cs="Helvetica"/>
          <w:sz w:val="23"/>
          <w:szCs w:val="23"/>
        </w:rPr>
        <w:t xml:space="preserve"> m</w:t>
      </w:r>
      <w:r w:rsidR="00AF1467" w:rsidRPr="00FA2341">
        <w:rPr>
          <w:rFonts w:ascii="Plus Jakarta Sans Medium" w:hAnsi="Plus Jakarta Sans Medium" w:cs="Helvetica"/>
          <w:sz w:val="23"/>
          <w:szCs w:val="23"/>
        </w:rPr>
        <w:t>onths</w:t>
      </w:r>
      <w:r w:rsidR="00ED10AE" w:rsidRPr="00FA2341">
        <w:rPr>
          <w:rFonts w:ascii="Plus Jakarta Sans Medium" w:hAnsi="Plus Jakarta Sans Medium" w:cs="Helvetica"/>
          <w:sz w:val="23"/>
          <w:szCs w:val="23"/>
        </w:rPr>
        <w:t xml:space="preserve"> of any grant awarded</w:t>
      </w:r>
      <w:r w:rsidR="00AF1467" w:rsidRPr="00FA2341">
        <w:rPr>
          <w:rFonts w:ascii="Plus Jakarta Sans Medium" w:hAnsi="Plus Jakarta Sans Medium" w:cs="Helvetica"/>
          <w:sz w:val="23"/>
          <w:szCs w:val="23"/>
        </w:rPr>
        <w:t xml:space="preserve">, so by the end of March </w:t>
      </w:r>
      <w:r w:rsidR="00ED10AE" w:rsidRPr="00FA2341">
        <w:rPr>
          <w:rFonts w:ascii="Plus Jakarta Sans Medium" w:hAnsi="Plus Jakarta Sans Medium" w:cs="Helvetica"/>
          <w:sz w:val="23"/>
          <w:szCs w:val="23"/>
        </w:rPr>
        <w:t>202</w:t>
      </w:r>
      <w:r w:rsidR="00867228" w:rsidRPr="00FA2341">
        <w:rPr>
          <w:rFonts w:ascii="Plus Jakarta Sans Medium" w:hAnsi="Plus Jakarta Sans Medium" w:cs="Helvetica"/>
          <w:sz w:val="23"/>
          <w:szCs w:val="23"/>
        </w:rPr>
        <w:t>6</w:t>
      </w:r>
      <w:r w:rsidR="008348F1" w:rsidRPr="00FA2341">
        <w:rPr>
          <w:rFonts w:ascii="Plus Jakarta Sans Medium" w:hAnsi="Plus Jakarta Sans Medium" w:cs="Helvetica"/>
          <w:sz w:val="23"/>
          <w:szCs w:val="23"/>
        </w:rPr>
        <w:t xml:space="preserve"> </w:t>
      </w:r>
      <w:r w:rsidR="00F16654" w:rsidRPr="00FA2341">
        <w:rPr>
          <w:rFonts w:ascii="Plus Jakarta Sans Medium" w:hAnsi="Plus Jakarta Sans Medium" w:cs="Helvetica"/>
          <w:sz w:val="23"/>
          <w:szCs w:val="23"/>
        </w:rPr>
        <w:t>at the latest</w:t>
      </w:r>
      <w:r w:rsidR="00CF514E" w:rsidRPr="00FA2341">
        <w:rPr>
          <w:rFonts w:ascii="Plus Jakarta Sans Medium" w:hAnsi="Plus Jakarta Sans Medium" w:cs="Helvetica"/>
          <w:sz w:val="23"/>
          <w:szCs w:val="23"/>
        </w:rPr>
        <w:t>.</w:t>
      </w:r>
    </w:p>
    <w:p w14:paraId="1299C43A" w14:textId="77777777" w:rsidR="00B9286F" w:rsidRPr="00FA2341" w:rsidRDefault="00B9286F" w:rsidP="00097EF4">
      <w:pPr>
        <w:spacing w:before="0" w:after="0"/>
        <w:rPr>
          <w:rFonts w:ascii="Plus Jakarta Sans Medium" w:hAnsi="Plus Jakarta Sans Medium" w:cs="Helvetica"/>
          <w:sz w:val="23"/>
          <w:szCs w:val="23"/>
        </w:rPr>
      </w:pPr>
    </w:p>
    <w:p w14:paraId="66D852D5" w14:textId="1291DFAC" w:rsidR="006F0E78" w:rsidRPr="00FA2341" w:rsidRDefault="00B9286F" w:rsidP="00B9286F">
      <w:pPr>
        <w:spacing w:before="0" w:after="0"/>
        <w:rPr>
          <w:rFonts w:ascii="Plus Jakarta Sans Medium" w:hAnsi="Plus Jakarta Sans Medium" w:cs="Helvetica"/>
          <w:sz w:val="23"/>
          <w:szCs w:val="23"/>
        </w:rPr>
      </w:pPr>
      <w:r w:rsidRPr="00FA2341">
        <w:rPr>
          <w:rFonts w:ascii="Plus Jakarta Sans Medium" w:hAnsi="Plus Jakarta Sans Medium" w:cs="Helvetica"/>
          <w:sz w:val="23"/>
          <w:szCs w:val="23"/>
        </w:rPr>
        <w:t xml:space="preserve">If you would like to discuss your proposed project </w:t>
      </w:r>
      <w:r w:rsidR="004D7A21" w:rsidRPr="00FA2341">
        <w:rPr>
          <w:rFonts w:ascii="Plus Jakarta Sans Medium" w:hAnsi="Plus Jakarta Sans Medium" w:cs="Helvetica"/>
          <w:sz w:val="23"/>
          <w:szCs w:val="23"/>
        </w:rPr>
        <w:t>before completing</w:t>
      </w:r>
      <w:r w:rsidRPr="00FA2341">
        <w:rPr>
          <w:rFonts w:ascii="Plus Jakarta Sans Medium" w:hAnsi="Plus Jakarta Sans Medium" w:cs="Helvetica"/>
          <w:sz w:val="23"/>
          <w:szCs w:val="23"/>
        </w:rPr>
        <w:t xml:space="preserve"> an application, please contact Quartet Community Foundation in the first instance.  </w:t>
      </w:r>
    </w:p>
    <w:p w14:paraId="4DDBEF00" w14:textId="1B4736B4" w:rsidR="00C656B7" w:rsidRPr="00FA2341" w:rsidRDefault="006F0E78" w:rsidP="00097EF4">
      <w:pPr>
        <w:spacing w:before="0" w:after="0"/>
        <w:rPr>
          <w:rFonts w:ascii="Plus Jakarta Sans Medium" w:hAnsi="Plus Jakarta Sans Medium" w:cs="Helvetica"/>
          <w:sz w:val="23"/>
          <w:szCs w:val="23"/>
        </w:rPr>
      </w:pPr>
      <w:r w:rsidRPr="00FA2341">
        <w:rPr>
          <w:rFonts w:ascii="Plus Jakarta Sans Medium" w:hAnsi="Plus Jakarta Sans Medium" w:cs="Helvetica"/>
          <w:sz w:val="23"/>
          <w:szCs w:val="23"/>
        </w:rPr>
        <w:t xml:space="preserve">Applicants based in B&amp;NES may wish to refer to the Council’s Funding Journal and Bulletin for details of other community grants that are available: </w:t>
      </w:r>
      <w:hyperlink r:id="rId21" w:history="1">
        <w:r w:rsidRPr="00FA2341">
          <w:rPr>
            <w:rStyle w:val="Hyperlink"/>
            <w:rFonts w:ascii="Plus Jakarta Sans Medium" w:hAnsi="Plus Jakarta Sans Medium" w:cs="Helvetica"/>
            <w:sz w:val="23"/>
            <w:szCs w:val="23"/>
          </w:rPr>
          <w:t>https://www.bathnes.gov.uk/services/neighbourhoods-and-community-safety/community-grants-and-funding/funding-bulletins</w:t>
        </w:r>
      </w:hyperlink>
    </w:p>
    <w:p w14:paraId="64970E38" w14:textId="77777777" w:rsidR="006F0E78" w:rsidRPr="00FA2341" w:rsidRDefault="006F0E78" w:rsidP="00097EF4">
      <w:pPr>
        <w:spacing w:before="0" w:after="0"/>
        <w:rPr>
          <w:rFonts w:ascii="Plus Jakarta Sans Medium" w:hAnsi="Plus Jakarta Sans Medium" w:cs="Helvetica"/>
          <w:sz w:val="23"/>
          <w:szCs w:val="23"/>
        </w:rPr>
      </w:pPr>
    </w:p>
    <w:p w14:paraId="5810E04A" w14:textId="77777777" w:rsidR="00CE67C2" w:rsidRPr="00FA2341" w:rsidRDefault="00CE67C2" w:rsidP="00097EF4">
      <w:pPr>
        <w:spacing w:before="0" w:after="0"/>
        <w:rPr>
          <w:rFonts w:ascii="Plus Jakarta Sans Medium" w:hAnsi="Plus Jakarta Sans Medium" w:cs="Helvetica"/>
          <w:sz w:val="23"/>
          <w:szCs w:val="23"/>
        </w:rPr>
      </w:pPr>
    </w:p>
    <w:p w14:paraId="77C9DE05" w14:textId="75676F67" w:rsidR="00DA6C10" w:rsidRPr="00FA2341" w:rsidRDefault="00A43CFE" w:rsidP="00A43CFE">
      <w:pPr>
        <w:spacing w:before="0" w:after="0"/>
        <w:rPr>
          <w:rFonts w:ascii="Plus Jakarta Sans Medium" w:hAnsi="Plus Jakarta Sans Medium" w:cs="Helvetica"/>
          <w:sz w:val="23"/>
          <w:szCs w:val="23"/>
        </w:rPr>
      </w:pPr>
      <w:r w:rsidRPr="00FA2341">
        <w:rPr>
          <w:rFonts w:ascii="Plus Jakarta Sans Medium" w:hAnsi="Plus Jakarta Sans Medium" w:cs="Helvetica"/>
          <w:b/>
          <w:sz w:val="23"/>
          <w:szCs w:val="23"/>
        </w:rPr>
        <w:t xml:space="preserve">3. </w:t>
      </w:r>
      <w:r w:rsidR="00AD1338" w:rsidRPr="00FA2341">
        <w:rPr>
          <w:rFonts w:ascii="Plus Jakarta Sans Medium" w:hAnsi="Plus Jakarta Sans Medium" w:cs="Helvetica"/>
          <w:b/>
          <w:sz w:val="23"/>
          <w:szCs w:val="23"/>
        </w:rPr>
        <w:t>Who can apply?</w:t>
      </w:r>
    </w:p>
    <w:p w14:paraId="2DEF0708" w14:textId="6E226629" w:rsidR="001A0CD0" w:rsidRPr="00FA2341" w:rsidRDefault="001A0CD0" w:rsidP="00097EF4">
      <w:pPr>
        <w:pStyle w:val="Single"/>
        <w:rPr>
          <w:rFonts w:ascii="Plus Jakarta Sans Medium" w:hAnsi="Plus Jakarta Sans Medium" w:cs="Helvetica"/>
          <w:strike/>
          <w:sz w:val="23"/>
          <w:szCs w:val="23"/>
        </w:rPr>
      </w:pPr>
      <w:r w:rsidRPr="00FA2341">
        <w:rPr>
          <w:rFonts w:ascii="Plus Jakarta Sans Medium" w:hAnsi="Plus Jakarta Sans Medium" w:cs="Helvetica"/>
          <w:sz w:val="23"/>
          <w:szCs w:val="23"/>
        </w:rPr>
        <w:t xml:space="preserve">The Bath &amp; West Community Energy Fund </w:t>
      </w:r>
      <w:r w:rsidR="00DC3D42" w:rsidRPr="00FA2341">
        <w:rPr>
          <w:rFonts w:ascii="Plus Jakarta Sans Medium" w:hAnsi="Plus Jakarta Sans Medium" w:cs="Helvetica"/>
          <w:sz w:val="23"/>
          <w:szCs w:val="23"/>
        </w:rPr>
        <w:t>G</w:t>
      </w:r>
      <w:r w:rsidR="00E6444E" w:rsidRPr="00FA2341">
        <w:rPr>
          <w:rFonts w:ascii="Plus Jakarta Sans Medium" w:hAnsi="Plus Jakarta Sans Medium" w:cs="Helvetica"/>
          <w:sz w:val="23"/>
          <w:szCs w:val="23"/>
        </w:rPr>
        <w:t xml:space="preserve">rant </w:t>
      </w:r>
      <w:r w:rsidR="00DC3D42" w:rsidRPr="00FA2341">
        <w:rPr>
          <w:rFonts w:ascii="Plus Jakarta Sans Medium" w:hAnsi="Plus Jakarta Sans Medium" w:cs="Helvetica"/>
          <w:sz w:val="23"/>
          <w:szCs w:val="23"/>
        </w:rPr>
        <w:t>P</w:t>
      </w:r>
      <w:r w:rsidR="00E6444E" w:rsidRPr="00FA2341">
        <w:rPr>
          <w:rFonts w:ascii="Plus Jakarta Sans Medium" w:hAnsi="Plus Jakarta Sans Medium" w:cs="Helvetica"/>
          <w:sz w:val="23"/>
          <w:szCs w:val="23"/>
        </w:rPr>
        <w:t xml:space="preserve">rogramme </w:t>
      </w:r>
      <w:r w:rsidRPr="00FA2341">
        <w:rPr>
          <w:rFonts w:ascii="Plus Jakarta Sans Medium" w:hAnsi="Plus Jakarta Sans Medium" w:cs="Helvetica"/>
          <w:sz w:val="23"/>
          <w:szCs w:val="23"/>
        </w:rPr>
        <w:t>is open to groups or projects working in Bath and the surrounding area. It is particularly targeted at small organisations with charitable aims. You do not have to be an energy or environmental group.</w:t>
      </w:r>
      <w:r w:rsidR="00883CC6" w:rsidRPr="00FA2341">
        <w:rPr>
          <w:rFonts w:ascii="Plus Jakarta Sans Medium" w:hAnsi="Plus Jakarta Sans Medium"/>
          <w:sz w:val="23"/>
          <w:szCs w:val="23"/>
        </w:rPr>
        <w:t xml:space="preserve"> </w:t>
      </w:r>
      <w:r w:rsidR="00F71E38" w:rsidRPr="00FA2341">
        <w:rPr>
          <w:rFonts w:ascii="Plus Jakarta Sans Medium" w:hAnsi="Plus Jakarta Sans Medium" w:cs="Helvetica"/>
          <w:sz w:val="23"/>
          <w:szCs w:val="23"/>
        </w:rPr>
        <w:t>Applications from projects in the vicinity of existing BWCE projects are particularly welcome</w:t>
      </w:r>
      <w:r w:rsidR="00B64B6B" w:rsidRPr="00FA2341">
        <w:rPr>
          <w:rFonts w:ascii="Plus Jakarta Sans Medium" w:hAnsi="Plus Jakarta Sans Medium" w:cs="Helvetica"/>
          <w:sz w:val="23"/>
          <w:szCs w:val="23"/>
        </w:rPr>
        <w:t>.</w:t>
      </w:r>
      <w:r w:rsidR="003F3395" w:rsidRPr="00FA2341">
        <w:rPr>
          <w:rFonts w:ascii="Plus Jakarta Sans Medium" w:hAnsi="Plus Jakarta Sans Medium" w:cs="Helvetica"/>
          <w:sz w:val="23"/>
          <w:szCs w:val="23"/>
        </w:rPr>
        <w:t xml:space="preserve"> </w:t>
      </w:r>
      <w:hyperlink r:id="rId22" w:anchor="projectsmap" w:history="1">
        <w:r w:rsidR="00442561" w:rsidRPr="00FA2341">
          <w:rPr>
            <w:rStyle w:val="Hyperlink"/>
            <w:rFonts w:ascii="Plus Jakarta Sans Medium" w:hAnsi="Plus Jakarta Sans Medium" w:cs="Helvetica"/>
            <w:sz w:val="23"/>
            <w:szCs w:val="23"/>
          </w:rPr>
          <w:t>https://www.bwce.coop/what-we-do/#projectsmap</w:t>
        </w:r>
      </w:hyperlink>
      <w:r w:rsidR="00442561" w:rsidRPr="00FA2341">
        <w:rPr>
          <w:rFonts w:ascii="Plus Jakarta Sans Medium" w:hAnsi="Plus Jakarta Sans Medium" w:cs="Helvetica"/>
          <w:sz w:val="23"/>
          <w:szCs w:val="23"/>
        </w:rPr>
        <w:t xml:space="preserve"> </w:t>
      </w:r>
    </w:p>
    <w:p w14:paraId="3461D779" w14:textId="77777777" w:rsidR="00F1050F" w:rsidRPr="00FA2341" w:rsidRDefault="00F1050F" w:rsidP="00097EF4">
      <w:pPr>
        <w:pStyle w:val="Single"/>
        <w:rPr>
          <w:rFonts w:ascii="Plus Jakarta Sans Medium" w:hAnsi="Plus Jakarta Sans Medium" w:cs="Helvetica"/>
          <w:strike/>
          <w:sz w:val="23"/>
          <w:szCs w:val="23"/>
        </w:rPr>
      </w:pPr>
    </w:p>
    <w:p w14:paraId="38BEFBE1" w14:textId="77777777" w:rsidR="00980088" w:rsidRPr="00FA2341" w:rsidRDefault="00980088" w:rsidP="00097EF4">
      <w:pPr>
        <w:pStyle w:val="Single"/>
        <w:rPr>
          <w:rFonts w:ascii="Plus Jakarta Sans Medium" w:hAnsi="Plus Jakarta Sans Medium" w:cs="Helvetica"/>
          <w:sz w:val="23"/>
          <w:szCs w:val="23"/>
        </w:rPr>
      </w:pPr>
      <w:r w:rsidRPr="00FA2341">
        <w:rPr>
          <w:rFonts w:ascii="Plus Jakarta Sans Medium" w:hAnsi="Plus Jakarta Sans Medium" w:cs="Helvetica"/>
          <w:sz w:val="23"/>
          <w:szCs w:val="23"/>
        </w:rPr>
        <w:t>To be eligible, a group must:</w:t>
      </w:r>
    </w:p>
    <w:p w14:paraId="12CC86D5" w14:textId="07D064B9" w:rsidR="00B64B6B" w:rsidRPr="00FA2341" w:rsidRDefault="002D7BCB" w:rsidP="00B64B6B">
      <w:pPr>
        <w:pStyle w:val="Single"/>
        <w:numPr>
          <w:ilvl w:val="0"/>
          <w:numId w:val="20"/>
        </w:numPr>
        <w:rPr>
          <w:rFonts w:ascii="Plus Jakarta Sans Medium" w:hAnsi="Plus Jakarta Sans Medium" w:cs="Helvetica"/>
          <w:sz w:val="23"/>
          <w:szCs w:val="23"/>
        </w:rPr>
      </w:pPr>
      <w:r w:rsidRPr="00FA2341">
        <w:rPr>
          <w:rFonts w:ascii="Plus Jakarta Sans Medium" w:hAnsi="Plus Jakarta Sans Medium" w:cs="Helvetica"/>
          <w:sz w:val="23"/>
          <w:szCs w:val="23"/>
        </w:rPr>
        <w:t>b</w:t>
      </w:r>
      <w:r w:rsidR="00980088" w:rsidRPr="00FA2341">
        <w:rPr>
          <w:rFonts w:ascii="Plus Jakarta Sans Medium" w:hAnsi="Plus Jakarta Sans Medium" w:cs="Helvetica"/>
          <w:sz w:val="23"/>
          <w:szCs w:val="23"/>
        </w:rPr>
        <w:t>e a community, self-help or voluntary group, a community enterprise, a local charity, or a local branch of a national charity working in Bath or the surrounding area</w:t>
      </w:r>
      <w:r w:rsidR="00F71E38" w:rsidRPr="00FA2341">
        <w:rPr>
          <w:rFonts w:ascii="Plus Jakarta Sans Medium" w:hAnsi="Plus Jakarta Sans Medium" w:cs="Helvetica"/>
          <w:sz w:val="23"/>
          <w:szCs w:val="23"/>
        </w:rPr>
        <w:t xml:space="preserve"> </w:t>
      </w:r>
      <w:r w:rsidR="00B00E14" w:rsidRPr="00FA2341">
        <w:rPr>
          <w:rFonts w:ascii="Plus Jakarta Sans Medium" w:hAnsi="Plus Jakarta Sans Medium" w:cs="Helvetica"/>
          <w:sz w:val="23"/>
          <w:szCs w:val="23"/>
        </w:rPr>
        <w:t>(as defined above)</w:t>
      </w:r>
      <w:r w:rsidR="00980088" w:rsidRPr="00FA2341">
        <w:rPr>
          <w:rFonts w:ascii="Plus Jakarta Sans Medium" w:hAnsi="Plus Jakarta Sans Medium" w:cs="Helvetica"/>
          <w:sz w:val="23"/>
          <w:szCs w:val="23"/>
        </w:rPr>
        <w:t>.</w:t>
      </w:r>
      <w:r w:rsidR="00883CC6" w:rsidRPr="00FA2341">
        <w:rPr>
          <w:rFonts w:ascii="Plus Jakarta Sans Medium" w:hAnsi="Plus Jakarta Sans Medium" w:cs="Helvetica"/>
          <w:sz w:val="23"/>
          <w:szCs w:val="23"/>
        </w:rPr>
        <w:t xml:space="preserve"> </w:t>
      </w:r>
    </w:p>
    <w:p w14:paraId="29CFAC56" w14:textId="06175B2C" w:rsidR="00980088" w:rsidRPr="00FA2341" w:rsidRDefault="00327F4F" w:rsidP="00B64B6B">
      <w:pPr>
        <w:pStyle w:val="Single"/>
        <w:numPr>
          <w:ilvl w:val="0"/>
          <w:numId w:val="20"/>
        </w:numPr>
        <w:rPr>
          <w:rFonts w:ascii="Plus Jakarta Sans Medium" w:hAnsi="Plus Jakarta Sans Medium" w:cs="Helvetica"/>
          <w:sz w:val="23"/>
          <w:szCs w:val="23"/>
        </w:rPr>
      </w:pPr>
      <w:r w:rsidRPr="00FA2341">
        <w:rPr>
          <w:rFonts w:ascii="Plus Jakarta Sans Medium" w:hAnsi="Plus Jakarta Sans Medium" w:cs="Helvetica"/>
          <w:sz w:val="23"/>
          <w:szCs w:val="23"/>
        </w:rPr>
        <w:t>c</w:t>
      </w:r>
      <w:r w:rsidR="00980088" w:rsidRPr="00FA2341">
        <w:rPr>
          <w:rFonts w:ascii="Plus Jakarta Sans Medium" w:hAnsi="Plus Jakarta Sans Medium" w:cs="Helvetica"/>
          <w:sz w:val="23"/>
          <w:szCs w:val="23"/>
        </w:rPr>
        <w:t xml:space="preserve">arry out a project that will reduce carbon emissions and/ or reduce fuel poverty. </w:t>
      </w:r>
    </w:p>
    <w:p w14:paraId="3CF2D8B6" w14:textId="77777777" w:rsidR="00980088" w:rsidRPr="00FA2341" w:rsidRDefault="00980088" w:rsidP="00097EF4">
      <w:pPr>
        <w:pStyle w:val="Single"/>
        <w:ind w:left="360"/>
        <w:rPr>
          <w:rFonts w:ascii="Plus Jakarta Sans Medium" w:hAnsi="Plus Jakarta Sans Medium" w:cs="Helvetica"/>
          <w:strike/>
          <w:sz w:val="23"/>
          <w:szCs w:val="23"/>
        </w:rPr>
      </w:pPr>
    </w:p>
    <w:p w14:paraId="0FB78278" w14:textId="7805F370" w:rsidR="00EC6886" w:rsidRPr="00FA2341" w:rsidRDefault="001A759D" w:rsidP="00097EF4">
      <w:pPr>
        <w:spacing w:before="0" w:after="0"/>
        <w:rPr>
          <w:rFonts w:ascii="Plus Jakarta Sans Medium" w:hAnsi="Plus Jakarta Sans Medium" w:cs="Helvetica"/>
          <w:sz w:val="23"/>
          <w:szCs w:val="23"/>
        </w:rPr>
      </w:pPr>
      <w:r w:rsidRPr="00FA2341">
        <w:rPr>
          <w:rFonts w:ascii="Plus Jakarta Sans Medium" w:hAnsi="Plus Jakarta Sans Medium" w:cs="Helvetica"/>
          <w:sz w:val="23"/>
          <w:szCs w:val="23"/>
        </w:rPr>
        <w:t>T</w:t>
      </w:r>
      <w:r w:rsidR="00A427CF" w:rsidRPr="00FA2341">
        <w:rPr>
          <w:rFonts w:ascii="Plus Jakarta Sans Medium" w:hAnsi="Plus Jakarta Sans Medium" w:cs="Helvetica"/>
          <w:sz w:val="23"/>
          <w:szCs w:val="23"/>
        </w:rPr>
        <w:t>here are no limits to the size of organis</w:t>
      </w:r>
      <w:r w:rsidRPr="00FA2341">
        <w:rPr>
          <w:rFonts w:ascii="Plus Jakarta Sans Medium" w:hAnsi="Plus Jakarta Sans Medium" w:cs="Helvetica"/>
          <w:sz w:val="23"/>
          <w:szCs w:val="23"/>
        </w:rPr>
        <w:t>ation which may app</w:t>
      </w:r>
      <w:r w:rsidR="00FB141A" w:rsidRPr="00FA2341">
        <w:rPr>
          <w:rFonts w:ascii="Plus Jakarta Sans Medium" w:hAnsi="Plus Jakarta Sans Medium" w:cs="Helvetica"/>
          <w:sz w:val="23"/>
          <w:szCs w:val="23"/>
        </w:rPr>
        <w:t xml:space="preserve">ly to this </w:t>
      </w:r>
      <w:proofErr w:type="gramStart"/>
      <w:r w:rsidR="00FB141A" w:rsidRPr="00FA2341">
        <w:rPr>
          <w:rFonts w:ascii="Plus Jakarta Sans Medium" w:hAnsi="Plus Jakarta Sans Medium" w:cs="Helvetica"/>
          <w:sz w:val="23"/>
          <w:szCs w:val="23"/>
        </w:rPr>
        <w:t>fund</w:t>
      </w:r>
      <w:proofErr w:type="gramEnd"/>
      <w:r w:rsidR="00FB141A" w:rsidRPr="00FA2341">
        <w:rPr>
          <w:rFonts w:ascii="Plus Jakarta Sans Medium" w:hAnsi="Plus Jakarta Sans Medium" w:cs="Helvetica"/>
          <w:sz w:val="23"/>
          <w:szCs w:val="23"/>
        </w:rPr>
        <w:t xml:space="preserve"> and </w:t>
      </w:r>
      <w:r w:rsidR="00094988" w:rsidRPr="00FA2341">
        <w:rPr>
          <w:rFonts w:ascii="Plus Jakarta Sans Medium" w:hAnsi="Plus Jakarta Sans Medium" w:cs="Helvetica"/>
          <w:sz w:val="23"/>
          <w:szCs w:val="23"/>
        </w:rPr>
        <w:t xml:space="preserve">you do not have to be a registered charity, </w:t>
      </w:r>
      <w:proofErr w:type="gramStart"/>
      <w:r w:rsidR="00094988" w:rsidRPr="00FA2341">
        <w:rPr>
          <w:rFonts w:ascii="Plus Jakarta Sans Medium" w:hAnsi="Plus Jakarta Sans Medium" w:cs="Helvetica"/>
          <w:sz w:val="23"/>
          <w:szCs w:val="23"/>
        </w:rPr>
        <w:t>as long as</w:t>
      </w:r>
      <w:proofErr w:type="gramEnd"/>
      <w:r w:rsidR="00094988" w:rsidRPr="00FA2341">
        <w:rPr>
          <w:rFonts w:ascii="Plus Jakarta Sans Medium" w:hAnsi="Plus Jakarta Sans Medium" w:cs="Helvetica"/>
          <w:sz w:val="23"/>
          <w:szCs w:val="23"/>
        </w:rPr>
        <w:t xml:space="preserve"> the work you </w:t>
      </w:r>
      <w:r w:rsidR="00FA580B" w:rsidRPr="00FA2341">
        <w:rPr>
          <w:rFonts w:ascii="Plus Jakarta Sans Medium" w:hAnsi="Plus Jakarta Sans Medium" w:cs="Helvetica"/>
          <w:sz w:val="23"/>
          <w:szCs w:val="23"/>
        </w:rPr>
        <w:t xml:space="preserve">do </w:t>
      </w:r>
      <w:r w:rsidR="00094988" w:rsidRPr="00FA2341">
        <w:rPr>
          <w:rFonts w:ascii="Plus Jakarta Sans Medium" w:hAnsi="Plus Jakarta Sans Medium" w:cs="Helvetica"/>
          <w:sz w:val="23"/>
          <w:szCs w:val="23"/>
        </w:rPr>
        <w:t>has charitable aims</w:t>
      </w:r>
      <w:r w:rsidR="00E14C2B" w:rsidRPr="00FA2341">
        <w:rPr>
          <w:rFonts w:ascii="Plus Jakarta Sans Medium" w:hAnsi="Plus Jakarta Sans Medium" w:cs="Helvetica"/>
          <w:sz w:val="23"/>
          <w:szCs w:val="23"/>
        </w:rPr>
        <w:t>.</w:t>
      </w:r>
      <w:r w:rsidR="00094988" w:rsidRPr="00FA2341">
        <w:rPr>
          <w:rFonts w:ascii="Plus Jakarta Sans Medium" w:hAnsi="Plus Jakarta Sans Medium" w:cs="Helvetica"/>
          <w:sz w:val="23"/>
          <w:szCs w:val="23"/>
        </w:rPr>
        <w:t xml:space="preserve"> </w:t>
      </w:r>
    </w:p>
    <w:p w14:paraId="4D1FC275" w14:textId="77777777" w:rsidR="00EE21F3" w:rsidRPr="00FA2341" w:rsidRDefault="00EE21F3" w:rsidP="00097EF4">
      <w:pPr>
        <w:spacing w:before="0" w:after="0"/>
        <w:rPr>
          <w:rFonts w:ascii="Plus Jakarta Sans Medium" w:hAnsi="Plus Jakarta Sans Medium" w:cs="Helvetica"/>
          <w:sz w:val="23"/>
          <w:szCs w:val="23"/>
        </w:rPr>
      </w:pPr>
    </w:p>
    <w:p w14:paraId="55686BC3" w14:textId="7CC7F18C" w:rsidR="000E5D9C" w:rsidRPr="00FA2341" w:rsidRDefault="008A597E" w:rsidP="00097EF4">
      <w:pPr>
        <w:spacing w:before="0" w:after="0"/>
        <w:rPr>
          <w:rFonts w:ascii="Plus Jakarta Sans Medium" w:hAnsi="Plus Jakarta Sans Medium" w:cs="Helvetica"/>
          <w:sz w:val="23"/>
          <w:szCs w:val="23"/>
        </w:rPr>
      </w:pPr>
      <w:r w:rsidRPr="00FA2341">
        <w:rPr>
          <w:rFonts w:ascii="Plus Jakarta Sans Medium" w:hAnsi="Plus Jakarta Sans Medium" w:cs="Helvetica"/>
          <w:sz w:val="23"/>
          <w:szCs w:val="23"/>
        </w:rPr>
        <w:t xml:space="preserve"> </w:t>
      </w:r>
      <w:r w:rsidR="000E5D9C" w:rsidRPr="00FA2341">
        <w:rPr>
          <w:rFonts w:ascii="Plus Jakarta Sans Medium" w:hAnsi="Plus Jakarta Sans Medium" w:cs="Helvetica"/>
          <w:sz w:val="23"/>
          <w:szCs w:val="23"/>
        </w:rPr>
        <w:t>If an applicant organisation is a Community Interest Company</w:t>
      </w:r>
      <w:r w:rsidR="0023247E" w:rsidRPr="00FA2341">
        <w:rPr>
          <w:rFonts w:ascii="Plus Jakarta Sans Medium" w:hAnsi="Plus Jakarta Sans Medium" w:cs="Helvetica"/>
          <w:sz w:val="23"/>
          <w:szCs w:val="23"/>
        </w:rPr>
        <w:t>,</w:t>
      </w:r>
      <w:r w:rsidR="000E5D9C" w:rsidRPr="00FA2341">
        <w:rPr>
          <w:rFonts w:ascii="Plus Jakarta Sans Medium" w:hAnsi="Plus Jakarta Sans Medium" w:cs="Helvetica"/>
          <w:sz w:val="23"/>
          <w:szCs w:val="23"/>
        </w:rPr>
        <w:t xml:space="preserve"> please read the additional guidance in the ‘</w:t>
      </w:r>
      <w:hyperlink r:id="rId23" w:history="1">
        <w:r w:rsidR="00EC6886" w:rsidRPr="00FA2341">
          <w:rPr>
            <w:rStyle w:val="Hyperlink"/>
            <w:rFonts w:ascii="Plus Jakarta Sans Medium" w:hAnsi="Plus Jakarta Sans Medium" w:cs="Helvetica"/>
            <w:sz w:val="23"/>
            <w:szCs w:val="23"/>
          </w:rPr>
          <w:t>Am I elig</w:t>
        </w:r>
        <w:r w:rsidRPr="00FA2341">
          <w:rPr>
            <w:rStyle w:val="Hyperlink"/>
            <w:rFonts w:ascii="Plus Jakarta Sans Medium" w:hAnsi="Plus Jakarta Sans Medium" w:cs="Helvetica"/>
            <w:sz w:val="23"/>
            <w:szCs w:val="23"/>
          </w:rPr>
          <w:t>i</w:t>
        </w:r>
        <w:r w:rsidR="00EC6886" w:rsidRPr="00FA2341">
          <w:rPr>
            <w:rStyle w:val="Hyperlink"/>
            <w:rFonts w:ascii="Plus Jakarta Sans Medium" w:hAnsi="Plus Jakarta Sans Medium" w:cs="Helvetica"/>
            <w:sz w:val="23"/>
            <w:szCs w:val="23"/>
          </w:rPr>
          <w:t>ble for support?</w:t>
        </w:r>
      </w:hyperlink>
      <w:r w:rsidR="000E5D9C" w:rsidRPr="00FA2341">
        <w:rPr>
          <w:rFonts w:ascii="Plus Jakarta Sans Medium" w:hAnsi="Plus Jakarta Sans Medium" w:cs="Helvetica"/>
          <w:sz w:val="23"/>
          <w:szCs w:val="23"/>
        </w:rPr>
        <w:t>’ section on Quartet’s website.</w:t>
      </w:r>
    </w:p>
    <w:p w14:paraId="4D82339F" w14:textId="77777777" w:rsidR="0027095D" w:rsidRPr="00FA2341" w:rsidRDefault="0027095D" w:rsidP="00097EF4">
      <w:pPr>
        <w:pStyle w:val="Single"/>
        <w:rPr>
          <w:rFonts w:ascii="Plus Jakarta Sans Medium" w:hAnsi="Plus Jakarta Sans Medium" w:cs="Helvetica"/>
          <w:sz w:val="23"/>
          <w:szCs w:val="23"/>
        </w:rPr>
      </w:pPr>
    </w:p>
    <w:p w14:paraId="266673A7" w14:textId="02FE5460" w:rsidR="00A7038A" w:rsidRPr="00FA2341" w:rsidRDefault="00A43CFE" w:rsidP="00A43CFE">
      <w:pPr>
        <w:pStyle w:val="Single"/>
        <w:rPr>
          <w:rFonts w:ascii="Plus Jakarta Sans Medium" w:hAnsi="Plus Jakarta Sans Medium" w:cs="Helvetica"/>
          <w:b/>
          <w:sz w:val="23"/>
          <w:szCs w:val="23"/>
        </w:rPr>
      </w:pPr>
      <w:r w:rsidRPr="00FA2341">
        <w:rPr>
          <w:rFonts w:ascii="Plus Jakarta Sans Medium" w:hAnsi="Plus Jakarta Sans Medium" w:cs="Helvetica"/>
          <w:b/>
          <w:sz w:val="23"/>
          <w:szCs w:val="23"/>
        </w:rPr>
        <w:t xml:space="preserve">4. </w:t>
      </w:r>
      <w:r w:rsidR="00A7038A" w:rsidRPr="00FA2341">
        <w:rPr>
          <w:rFonts w:ascii="Plus Jakarta Sans Medium" w:hAnsi="Plus Jakarta Sans Medium" w:cs="Helvetica"/>
          <w:b/>
          <w:sz w:val="23"/>
          <w:szCs w:val="23"/>
        </w:rPr>
        <w:t>How much do we award?</w:t>
      </w:r>
    </w:p>
    <w:p w14:paraId="46FD1CCA" w14:textId="4DCFC6F8" w:rsidR="000E5D9C" w:rsidRPr="00FA2341" w:rsidRDefault="006D28AA" w:rsidP="00097EF4">
      <w:pPr>
        <w:spacing w:before="0" w:after="0"/>
        <w:rPr>
          <w:rFonts w:ascii="Plus Jakarta Sans Medium" w:hAnsi="Plus Jakarta Sans Medium" w:cs="Helvetica"/>
          <w:sz w:val="23"/>
          <w:szCs w:val="23"/>
        </w:rPr>
      </w:pPr>
      <w:r w:rsidRPr="00FA2341">
        <w:rPr>
          <w:rFonts w:ascii="Plus Jakarta Sans Medium" w:hAnsi="Plus Jakarta Sans Medium" w:cs="Helvetica"/>
          <w:sz w:val="23"/>
          <w:szCs w:val="23"/>
        </w:rPr>
        <w:t>The BWCE</w:t>
      </w:r>
      <w:r w:rsidR="00F1659A" w:rsidRPr="00FA2341">
        <w:rPr>
          <w:rFonts w:ascii="Plus Jakarta Sans Medium" w:hAnsi="Plus Jakarta Sans Medium" w:cs="Helvetica"/>
          <w:sz w:val="23"/>
          <w:szCs w:val="23"/>
        </w:rPr>
        <w:t xml:space="preserve"> </w:t>
      </w:r>
      <w:r w:rsidR="00DD547B" w:rsidRPr="00FA2341">
        <w:rPr>
          <w:rFonts w:ascii="Plus Jakarta Sans Medium" w:hAnsi="Plus Jakarta Sans Medium" w:cs="Helvetica"/>
          <w:sz w:val="23"/>
          <w:szCs w:val="23"/>
        </w:rPr>
        <w:t xml:space="preserve">Fund </w:t>
      </w:r>
      <w:r w:rsidR="00145BD0" w:rsidRPr="00FA2341">
        <w:rPr>
          <w:rFonts w:ascii="Plus Jakarta Sans Medium" w:hAnsi="Plus Jakarta Sans Medium" w:cs="Helvetica"/>
          <w:sz w:val="23"/>
          <w:szCs w:val="23"/>
        </w:rPr>
        <w:t xml:space="preserve">makes </w:t>
      </w:r>
      <w:r w:rsidR="001F4D1E" w:rsidRPr="00FA2341">
        <w:rPr>
          <w:rFonts w:ascii="Plus Jakarta Sans Medium" w:hAnsi="Plus Jakarta Sans Medium" w:cs="Helvetica"/>
          <w:sz w:val="23"/>
          <w:szCs w:val="23"/>
        </w:rPr>
        <w:t>grants</w:t>
      </w:r>
      <w:r w:rsidR="0065243D" w:rsidRPr="00FA2341">
        <w:rPr>
          <w:rFonts w:ascii="Plus Jakarta Sans Medium" w:hAnsi="Plus Jakarta Sans Medium" w:cs="Helvetica"/>
          <w:sz w:val="23"/>
          <w:szCs w:val="23"/>
        </w:rPr>
        <w:t xml:space="preserve"> </w:t>
      </w:r>
      <w:r w:rsidR="001F4D1E" w:rsidRPr="00FA2341">
        <w:rPr>
          <w:rFonts w:ascii="Plus Jakarta Sans Medium" w:hAnsi="Plus Jakarta Sans Medium" w:cs="Helvetica"/>
          <w:sz w:val="23"/>
          <w:szCs w:val="23"/>
        </w:rPr>
        <w:t>between £500 to £5,000</w:t>
      </w:r>
      <w:r w:rsidR="00F1659A" w:rsidRPr="00FA2341">
        <w:rPr>
          <w:rFonts w:ascii="Plus Jakarta Sans Medium" w:hAnsi="Plus Jakarta Sans Medium" w:cs="Helvetica"/>
          <w:sz w:val="23"/>
          <w:szCs w:val="23"/>
        </w:rPr>
        <w:t xml:space="preserve"> </w:t>
      </w:r>
      <w:r w:rsidR="00027904" w:rsidRPr="00FA2341">
        <w:rPr>
          <w:rFonts w:ascii="Plus Jakarta Sans Medium" w:hAnsi="Plus Jakarta Sans Medium" w:cs="Helvetica"/>
          <w:sz w:val="23"/>
          <w:szCs w:val="23"/>
        </w:rPr>
        <w:t xml:space="preserve">to </w:t>
      </w:r>
      <w:r w:rsidR="00B668CB" w:rsidRPr="00FA2341">
        <w:rPr>
          <w:rFonts w:ascii="Plus Jakarta Sans Medium" w:hAnsi="Plus Jakarta Sans Medium" w:cs="Helvetica"/>
          <w:sz w:val="23"/>
          <w:szCs w:val="23"/>
        </w:rPr>
        <w:t xml:space="preserve">local charities, </w:t>
      </w:r>
      <w:r w:rsidR="00F1659A" w:rsidRPr="00FA2341">
        <w:rPr>
          <w:rFonts w:ascii="Plus Jakarta Sans Medium" w:hAnsi="Plus Jakarta Sans Medium" w:cs="Helvetica"/>
          <w:sz w:val="23"/>
          <w:szCs w:val="23"/>
        </w:rPr>
        <w:t>community, voluntary or self-help groups.</w:t>
      </w:r>
      <w:r w:rsidR="001F4D1E" w:rsidRPr="00FA2341">
        <w:rPr>
          <w:rFonts w:ascii="Plus Jakarta Sans Medium" w:hAnsi="Plus Jakarta Sans Medium" w:cs="Helvetica"/>
          <w:sz w:val="23"/>
          <w:szCs w:val="23"/>
        </w:rPr>
        <w:t xml:space="preserve"> </w:t>
      </w:r>
    </w:p>
    <w:p w14:paraId="548E7251" w14:textId="77777777" w:rsidR="00023FE3" w:rsidRPr="00FA2341" w:rsidRDefault="00023FE3" w:rsidP="00023FE3">
      <w:pPr>
        <w:pStyle w:val="Single"/>
        <w:ind w:left="720"/>
        <w:rPr>
          <w:rFonts w:ascii="Plus Jakarta Sans Medium" w:hAnsi="Plus Jakarta Sans Medium" w:cs="Helvetica"/>
          <w:b/>
          <w:sz w:val="23"/>
          <w:szCs w:val="23"/>
        </w:rPr>
      </w:pPr>
    </w:p>
    <w:p w14:paraId="0A8CCDE0" w14:textId="008978AF" w:rsidR="00B63A3F" w:rsidRPr="00FA2341" w:rsidRDefault="00A43CFE" w:rsidP="00AB0E36">
      <w:pPr>
        <w:pStyle w:val="Single"/>
        <w:rPr>
          <w:rFonts w:ascii="Plus Jakarta Sans Medium" w:hAnsi="Plus Jakarta Sans Medium" w:cs="Helvetica"/>
          <w:b/>
          <w:sz w:val="23"/>
          <w:szCs w:val="23"/>
        </w:rPr>
      </w:pPr>
      <w:r w:rsidRPr="00FA2341">
        <w:rPr>
          <w:rFonts w:ascii="Plus Jakarta Sans Medium" w:hAnsi="Plus Jakarta Sans Medium" w:cs="Helvetica"/>
          <w:b/>
          <w:sz w:val="23"/>
          <w:szCs w:val="23"/>
        </w:rPr>
        <w:t xml:space="preserve">5. </w:t>
      </w:r>
      <w:r w:rsidR="00F43F20" w:rsidRPr="00FA2341">
        <w:rPr>
          <w:rFonts w:ascii="Plus Jakarta Sans Medium" w:hAnsi="Plus Jakarta Sans Medium" w:cs="Helvetica"/>
          <w:b/>
          <w:sz w:val="23"/>
          <w:szCs w:val="23"/>
        </w:rPr>
        <w:t>What we don’t fund</w:t>
      </w:r>
    </w:p>
    <w:p w14:paraId="2DC51C7F" w14:textId="4581AC8C" w:rsidR="0092066F" w:rsidRPr="00FA2341" w:rsidRDefault="003810CD" w:rsidP="0092066F">
      <w:pPr>
        <w:pStyle w:val="Single"/>
        <w:numPr>
          <w:ilvl w:val="0"/>
          <w:numId w:val="22"/>
        </w:numPr>
        <w:rPr>
          <w:rFonts w:ascii="Plus Jakarta Sans Medium" w:hAnsi="Plus Jakarta Sans Medium" w:cs="Helvetica"/>
          <w:sz w:val="23"/>
          <w:szCs w:val="23"/>
          <w:lang w:eastAsia="en-GB"/>
        </w:rPr>
      </w:pPr>
      <w:r w:rsidRPr="00FA2341">
        <w:rPr>
          <w:rFonts w:ascii="Plus Jakarta Sans Medium" w:hAnsi="Plus Jakarta Sans Medium" w:cs="Helvetica"/>
          <w:sz w:val="23"/>
          <w:szCs w:val="23"/>
          <w:lang w:eastAsia="en-GB"/>
        </w:rPr>
        <w:t>Costs that are incurred</w:t>
      </w:r>
      <w:r w:rsidR="0092066F" w:rsidRPr="00FA2341">
        <w:rPr>
          <w:rFonts w:ascii="Plus Jakarta Sans Medium" w:hAnsi="Plus Jakarta Sans Medium" w:cs="Helvetica"/>
          <w:sz w:val="23"/>
          <w:szCs w:val="23"/>
          <w:lang w:eastAsia="en-GB"/>
        </w:rPr>
        <w:t xml:space="preserve"> before a grant can be awarded</w:t>
      </w:r>
    </w:p>
    <w:p w14:paraId="1E009CD9" w14:textId="4CE9247D" w:rsidR="003810CD" w:rsidRPr="00FA2341" w:rsidRDefault="003810CD" w:rsidP="0092066F">
      <w:pPr>
        <w:pStyle w:val="Single"/>
        <w:numPr>
          <w:ilvl w:val="0"/>
          <w:numId w:val="22"/>
        </w:numPr>
        <w:rPr>
          <w:rFonts w:ascii="Plus Jakarta Sans Medium" w:hAnsi="Plus Jakarta Sans Medium" w:cs="Helvetica"/>
          <w:sz w:val="23"/>
          <w:szCs w:val="23"/>
          <w:lang w:eastAsia="en-GB"/>
        </w:rPr>
      </w:pPr>
      <w:r w:rsidRPr="00FA2341">
        <w:rPr>
          <w:rFonts w:ascii="Plus Jakarta Sans Medium" w:hAnsi="Plus Jakarta Sans Medium" w:cs="Helvetica"/>
          <w:sz w:val="23"/>
          <w:szCs w:val="23"/>
          <w:lang w:eastAsia="en-GB"/>
        </w:rPr>
        <w:t xml:space="preserve">Individuals </w:t>
      </w:r>
    </w:p>
    <w:p w14:paraId="4499AEA8" w14:textId="2E6DC00A" w:rsidR="004C0F21" w:rsidRPr="00FA2341" w:rsidRDefault="004C0F21" w:rsidP="0092066F">
      <w:pPr>
        <w:pStyle w:val="Single"/>
        <w:numPr>
          <w:ilvl w:val="0"/>
          <w:numId w:val="22"/>
        </w:numPr>
        <w:rPr>
          <w:rFonts w:ascii="Plus Jakarta Sans Medium" w:hAnsi="Plus Jakarta Sans Medium" w:cs="Helvetica"/>
          <w:sz w:val="23"/>
          <w:szCs w:val="23"/>
          <w:lang w:eastAsia="en-GB"/>
        </w:rPr>
      </w:pPr>
      <w:r w:rsidRPr="00FA2341">
        <w:rPr>
          <w:rFonts w:ascii="Plus Jakarta Sans Medium" w:hAnsi="Plus Jakarta Sans Medium" w:cs="Helvetica"/>
          <w:sz w:val="23"/>
          <w:szCs w:val="23"/>
          <w:lang w:eastAsia="en-GB"/>
        </w:rPr>
        <w:t>Activities or services that the government and other public bodies currently have a statutory responsibility to provide</w:t>
      </w:r>
    </w:p>
    <w:p w14:paraId="5CCCC4F4" w14:textId="0B409AC9" w:rsidR="009A04E1" w:rsidRPr="00FA2341" w:rsidRDefault="009A04E1" w:rsidP="0092066F">
      <w:pPr>
        <w:pStyle w:val="Single"/>
        <w:numPr>
          <w:ilvl w:val="0"/>
          <w:numId w:val="22"/>
        </w:numPr>
        <w:rPr>
          <w:rFonts w:ascii="Plus Jakarta Sans Medium" w:hAnsi="Plus Jakarta Sans Medium" w:cs="Helvetica"/>
          <w:sz w:val="23"/>
          <w:szCs w:val="23"/>
          <w:lang w:eastAsia="en-GB"/>
        </w:rPr>
      </w:pPr>
      <w:r w:rsidRPr="00FA2341">
        <w:rPr>
          <w:rFonts w:ascii="Plus Jakarta Sans Medium" w:hAnsi="Plus Jakarta Sans Medium" w:cs="Helvetica"/>
          <w:sz w:val="23"/>
          <w:szCs w:val="23"/>
          <w:lang w:eastAsia="en-GB"/>
        </w:rPr>
        <w:t>Groups/organisations or activities that are giving support to a political party</w:t>
      </w:r>
    </w:p>
    <w:p w14:paraId="455E6A1D" w14:textId="7EE54BBC" w:rsidR="009A04E1" w:rsidRPr="00FA2341" w:rsidRDefault="009A04E1" w:rsidP="0092066F">
      <w:pPr>
        <w:pStyle w:val="Single"/>
        <w:numPr>
          <w:ilvl w:val="0"/>
          <w:numId w:val="22"/>
        </w:numPr>
        <w:rPr>
          <w:rFonts w:ascii="Plus Jakarta Sans Medium" w:hAnsi="Plus Jakarta Sans Medium" w:cs="Helvetica"/>
          <w:sz w:val="23"/>
          <w:szCs w:val="23"/>
          <w:lang w:eastAsia="en-GB"/>
        </w:rPr>
      </w:pPr>
      <w:r w:rsidRPr="00FA2341">
        <w:rPr>
          <w:rFonts w:ascii="Plus Jakarta Sans Medium" w:hAnsi="Plus Jakarta Sans Medium" w:cs="Helvetica"/>
          <w:sz w:val="23"/>
          <w:szCs w:val="23"/>
          <w:lang w:eastAsia="en-GB"/>
        </w:rPr>
        <w:t>Activiti</w:t>
      </w:r>
      <w:r w:rsidR="008C4210" w:rsidRPr="00FA2341">
        <w:rPr>
          <w:rFonts w:ascii="Plus Jakarta Sans Medium" w:hAnsi="Plus Jakarta Sans Medium" w:cs="Helvetica"/>
          <w:sz w:val="23"/>
          <w:szCs w:val="23"/>
          <w:lang w:eastAsia="en-GB"/>
        </w:rPr>
        <w:t>es that are intended to influence people’s religious choices</w:t>
      </w:r>
    </w:p>
    <w:p w14:paraId="61211C58" w14:textId="44EEBE62" w:rsidR="0092066F" w:rsidRPr="00FA2341" w:rsidRDefault="008C4210" w:rsidP="0092066F">
      <w:pPr>
        <w:pStyle w:val="Single"/>
        <w:numPr>
          <w:ilvl w:val="0"/>
          <w:numId w:val="22"/>
        </w:numPr>
        <w:rPr>
          <w:rFonts w:ascii="Plus Jakarta Sans Medium" w:hAnsi="Plus Jakarta Sans Medium" w:cs="Helvetica"/>
          <w:sz w:val="23"/>
          <w:szCs w:val="23"/>
          <w:lang w:eastAsia="en-GB"/>
        </w:rPr>
      </w:pPr>
      <w:r w:rsidRPr="00FA2341">
        <w:rPr>
          <w:rFonts w:ascii="Plus Jakarta Sans Medium" w:hAnsi="Plus Jakarta Sans Medium" w:cs="Helvetica"/>
          <w:sz w:val="23"/>
          <w:szCs w:val="23"/>
          <w:lang w:eastAsia="en-GB"/>
        </w:rPr>
        <w:t>Activities that are primarily supporting a</w:t>
      </w:r>
      <w:r w:rsidR="0092066F" w:rsidRPr="00FA2341">
        <w:rPr>
          <w:rFonts w:ascii="Plus Jakarta Sans Medium" w:hAnsi="Plus Jakarta Sans Medium" w:cs="Helvetica"/>
          <w:sz w:val="23"/>
          <w:szCs w:val="23"/>
          <w:lang w:eastAsia="en-GB"/>
        </w:rPr>
        <w:t>nimal welfare</w:t>
      </w:r>
    </w:p>
    <w:p w14:paraId="654E6548" w14:textId="77777777" w:rsidR="0092066F" w:rsidRPr="00FA2341" w:rsidRDefault="0092066F" w:rsidP="0092066F">
      <w:pPr>
        <w:pStyle w:val="Single"/>
        <w:numPr>
          <w:ilvl w:val="0"/>
          <w:numId w:val="22"/>
        </w:numPr>
        <w:rPr>
          <w:rFonts w:ascii="Plus Jakarta Sans Medium" w:hAnsi="Plus Jakarta Sans Medium" w:cs="Helvetica"/>
          <w:sz w:val="23"/>
          <w:szCs w:val="23"/>
          <w:lang w:eastAsia="en-GB"/>
        </w:rPr>
      </w:pPr>
      <w:r w:rsidRPr="00FA2341">
        <w:rPr>
          <w:rFonts w:ascii="Plus Jakarta Sans Medium" w:hAnsi="Plus Jakarta Sans Medium" w:cs="Helvetica"/>
          <w:sz w:val="23"/>
          <w:szCs w:val="23"/>
          <w:lang w:eastAsia="en-GB"/>
        </w:rPr>
        <w:t>Arts projects with no community or charitable element</w:t>
      </w:r>
    </w:p>
    <w:p w14:paraId="28E177C0" w14:textId="77777777" w:rsidR="0092066F" w:rsidRPr="00FA2341" w:rsidRDefault="0092066F" w:rsidP="0092066F">
      <w:pPr>
        <w:pStyle w:val="Single"/>
        <w:numPr>
          <w:ilvl w:val="0"/>
          <w:numId w:val="22"/>
        </w:numPr>
        <w:rPr>
          <w:rFonts w:ascii="Plus Jakarta Sans Medium" w:hAnsi="Plus Jakarta Sans Medium" w:cs="Helvetica"/>
          <w:sz w:val="23"/>
          <w:szCs w:val="23"/>
          <w:lang w:eastAsia="en-GB"/>
        </w:rPr>
      </w:pPr>
      <w:r w:rsidRPr="00FA2341">
        <w:rPr>
          <w:rFonts w:ascii="Plus Jakarta Sans Medium" w:hAnsi="Plus Jakarta Sans Medium" w:cs="Helvetica"/>
          <w:sz w:val="23"/>
          <w:szCs w:val="23"/>
          <w:lang w:eastAsia="en-GB"/>
        </w:rPr>
        <w:t>Medical research, equipment or treatment</w:t>
      </w:r>
    </w:p>
    <w:p w14:paraId="262B43AC" w14:textId="77777777" w:rsidR="000A1F97" w:rsidRPr="00FA2341" w:rsidRDefault="000A1F97" w:rsidP="000A1F97">
      <w:pPr>
        <w:pStyle w:val="Single"/>
        <w:numPr>
          <w:ilvl w:val="0"/>
          <w:numId w:val="22"/>
        </w:numPr>
        <w:jc w:val="both"/>
        <w:rPr>
          <w:rFonts w:ascii="Plus Jakarta Sans Medium" w:hAnsi="Plus Jakarta Sans Medium"/>
          <w:sz w:val="23"/>
          <w:szCs w:val="23"/>
          <w:lang w:eastAsia="en-GB"/>
        </w:rPr>
      </w:pPr>
      <w:r w:rsidRPr="00FA2341">
        <w:rPr>
          <w:rFonts w:ascii="Plus Jakarta Sans Medium" w:hAnsi="Plus Jakarta Sans Medium"/>
          <w:sz w:val="23"/>
          <w:szCs w:val="23"/>
          <w:lang w:eastAsia="en-GB"/>
        </w:rPr>
        <w:t>Arts projects with no strong community or charitable element to them, that are not supporting people/communities experiencing disadvantage. Arts projects must also demonstrate good local knowledge of the area they are working in.</w:t>
      </w:r>
    </w:p>
    <w:p w14:paraId="5F464754" w14:textId="13831C4E" w:rsidR="000A1F97" w:rsidRPr="00FA2341" w:rsidRDefault="000A1F97" w:rsidP="000A1F97">
      <w:pPr>
        <w:pStyle w:val="Single"/>
        <w:numPr>
          <w:ilvl w:val="0"/>
          <w:numId w:val="22"/>
        </w:numPr>
        <w:jc w:val="both"/>
        <w:rPr>
          <w:rFonts w:ascii="Plus Jakarta Sans Medium" w:hAnsi="Plus Jakarta Sans Medium"/>
          <w:sz w:val="23"/>
          <w:szCs w:val="23"/>
          <w:lang w:eastAsia="en-GB"/>
        </w:rPr>
      </w:pPr>
      <w:r w:rsidRPr="00FA2341">
        <w:rPr>
          <w:rFonts w:ascii="Plus Jakarta Sans Medium" w:hAnsi="Plus Jakarta Sans Medium"/>
          <w:sz w:val="23"/>
          <w:szCs w:val="23"/>
          <w:lang w:eastAsia="en-GB"/>
        </w:rPr>
        <w:t xml:space="preserve">Sports projects with no strong community or charitable element to them, that are not supporting people/communities experiencing disadvantage. Sports projects must be </w:t>
      </w:r>
      <w:r w:rsidRPr="00FA2341">
        <w:rPr>
          <w:rFonts w:ascii="Plus Jakarta Sans Medium" w:hAnsi="Plus Jakarta Sans Medium"/>
          <w:sz w:val="23"/>
          <w:szCs w:val="23"/>
          <w:lang w:eastAsia="en-GB"/>
        </w:rPr>
        <w:lastRenderedPageBreak/>
        <w:t>addressing a particular inequality or disadvantage in society (not an inequality within the sport)</w:t>
      </w:r>
    </w:p>
    <w:p w14:paraId="2946DB82" w14:textId="77777777" w:rsidR="00FA580B" w:rsidRPr="00FA2341" w:rsidRDefault="00FA580B" w:rsidP="00097EF4">
      <w:pPr>
        <w:pStyle w:val="Single"/>
        <w:rPr>
          <w:rFonts w:ascii="Plus Jakarta Sans Medium" w:hAnsi="Plus Jakarta Sans Medium" w:cs="Helvetica"/>
          <w:sz w:val="23"/>
          <w:szCs w:val="23"/>
          <w:lang w:eastAsia="en-GB"/>
        </w:rPr>
      </w:pPr>
    </w:p>
    <w:p w14:paraId="59973487" w14:textId="77777777" w:rsidR="00920EAF" w:rsidRPr="00FA2341" w:rsidRDefault="00920EAF" w:rsidP="00C92EFD">
      <w:pPr>
        <w:pStyle w:val="Single"/>
        <w:ind w:left="360"/>
        <w:rPr>
          <w:rFonts w:ascii="Plus Jakarta Sans Medium" w:hAnsi="Plus Jakarta Sans Medium" w:cs="Helvetica"/>
          <w:b/>
          <w:bCs/>
          <w:sz w:val="23"/>
          <w:szCs w:val="23"/>
        </w:rPr>
      </w:pPr>
      <w:r w:rsidRPr="00FA2341">
        <w:rPr>
          <w:rFonts w:ascii="Plus Jakarta Sans Medium" w:hAnsi="Plus Jakarta Sans Medium" w:cs="Helvetica"/>
          <w:b/>
          <w:bCs/>
          <w:sz w:val="23"/>
          <w:szCs w:val="23"/>
        </w:rPr>
        <w:t>Capital Costs</w:t>
      </w:r>
    </w:p>
    <w:p w14:paraId="6E6FD647" w14:textId="371105A4" w:rsidR="00DD547B" w:rsidRPr="00FA2341" w:rsidRDefault="006D28AA" w:rsidP="00C92EFD">
      <w:pPr>
        <w:pStyle w:val="Single"/>
        <w:ind w:left="360"/>
        <w:rPr>
          <w:rFonts w:ascii="Plus Jakarta Sans Medium" w:hAnsi="Plus Jakarta Sans Medium" w:cs="Helvetica"/>
          <w:sz w:val="23"/>
          <w:szCs w:val="23"/>
        </w:rPr>
      </w:pPr>
      <w:r w:rsidRPr="00FA2341">
        <w:rPr>
          <w:rFonts w:ascii="Plus Jakarta Sans Medium" w:hAnsi="Plus Jakarta Sans Medium" w:cs="Helvetica"/>
          <w:sz w:val="23"/>
          <w:szCs w:val="23"/>
        </w:rPr>
        <w:t xml:space="preserve">The BWCE </w:t>
      </w:r>
      <w:r w:rsidR="00DD547B" w:rsidRPr="00FA2341">
        <w:rPr>
          <w:rFonts w:ascii="Plus Jakarta Sans Medium" w:hAnsi="Plus Jakarta Sans Medium" w:cs="Helvetica"/>
          <w:sz w:val="23"/>
          <w:szCs w:val="23"/>
        </w:rPr>
        <w:t>Fund grants</w:t>
      </w:r>
      <w:r w:rsidRPr="00FA2341">
        <w:rPr>
          <w:rFonts w:ascii="Plus Jakarta Sans Medium" w:hAnsi="Plus Jakarta Sans Medium" w:cs="Helvetica"/>
          <w:sz w:val="23"/>
          <w:szCs w:val="23"/>
        </w:rPr>
        <w:t xml:space="preserve"> cannot</w:t>
      </w:r>
      <w:r w:rsidR="004F6E41" w:rsidRPr="00FA2341">
        <w:rPr>
          <w:rFonts w:ascii="Plus Jakarta Sans Medium" w:hAnsi="Plus Jakarta Sans Medium" w:cs="Helvetica"/>
          <w:sz w:val="23"/>
          <w:szCs w:val="23"/>
        </w:rPr>
        <w:t xml:space="preserve"> be used to meet the capital costs of energy efficiency improvements where the activity is eligible </w:t>
      </w:r>
      <w:r w:rsidR="00636041" w:rsidRPr="00FA2341">
        <w:rPr>
          <w:rFonts w:ascii="Plus Jakarta Sans Medium" w:hAnsi="Plus Jakarta Sans Medium" w:cs="Helvetica"/>
          <w:sz w:val="23"/>
          <w:szCs w:val="23"/>
        </w:rPr>
        <w:t>for government</w:t>
      </w:r>
      <w:r w:rsidR="00B5224B" w:rsidRPr="00FA2341">
        <w:rPr>
          <w:rFonts w:ascii="Plus Jakarta Sans Medium" w:hAnsi="Plus Jakarta Sans Medium" w:cs="Helvetica"/>
          <w:sz w:val="23"/>
          <w:szCs w:val="23"/>
        </w:rPr>
        <w:t xml:space="preserve"> or regional</w:t>
      </w:r>
      <w:r w:rsidR="00636041" w:rsidRPr="00FA2341">
        <w:rPr>
          <w:rFonts w:ascii="Plus Jakarta Sans Medium" w:hAnsi="Plus Jakarta Sans Medium" w:cs="Helvetica"/>
          <w:sz w:val="23"/>
          <w:szCs w:val="23"/>
        </w:rPr>
        <w:t xml:space="preserve"> grant or subsidy</w:t>
      </w:r>
      <w:r w:rsidR="00C656B7" w:rsidRPr="00FA2341">
        <w:rPr>
          <w:rFonts w:ascii="Plus Jakarta Sans Medium" w:hAnsi="Plus Jakarta Sans Medium" w:cs="Helvetica"/>
          <w:sz w:val="23"/>
          <w:szCs w:val="23"/>
        </w:rPr>
        <w:t>.</w:t>
      </w:r>
      <w:r w:rsidR="00E539FF" w:rsidRPr="00FA2341">
        <w:rPr>
          <w:rFonts w:ascii="Plus Jakarta Sans Medium" w:hAnsi="Plus Jakarta Sans Medium" w:cs="Helvetica"/>
          <w:sz w:val="23"/>
          <w:szCs w:val="23"/>
        </w:rPr>
        <w:t xml:space="preserve"> </w:t>
      </w:r>
      <w:r w:rsidR="000C7C7B" w:rsidRPr="00FA2341">
        <w:rPr>
          <w:rFonts w:ascii="Plus Jakarta Sans Medium" w:hAnsi="Plus Jakarta Sans Medium" w:cs="Helvetica"/>
          <w:sz w:val="23"/>
          <w:szCs w:val="23"/>
        </w:rPr>
        <w:t>If proposals</w:t>
      </w:r>
      <w:r w:rsidR="004F6E41" w:rsidRPr="00FA2341">
        <w:rPr>
          <w:rFonts w:ascii="Plus Jakarta Sans Medium" w:hAnsi="Plus Jakarta Sans Medium" w:cs="Helvetica"/>
          <w:sz w:val="23"/>
          <w:szCs w:val="23"/>
        </w:rPr>
        <w:t xml:space="preserve"> to support the capital costs of energy efficiency improvements are made</w:t>
      </w:r>
      <w:r w:rsidR="00636041" w:rsidRPr="00FA2341">
        <w:rPr>
          <w:rFonts w:ascii="Plus Jakarta Sans Medium" w:hAnsi="Plus Jakarta Sans Medium" w:cs="Helvetica"/>
          <w:sz w:val="23"/>
          <w:szCs w:val="23"/>
        </w:rPr>
        <w:t>,</w:t>
      </w:r>
      <w:r w:rsidR="004F6E41" w:rsidRPr="00FA2341">
        <w:rPr>
          <w:rFonts w:ascii="Plus Jakarta Sans Medium" w:hAnsi="Plus Jakarta Sans Medium" w:cs="Helvetica"/>
          <w:sz w:val="23"/>
          <w:szCs w:val="23"/>
        </w:rPr>
        <w:t xml:space="preserve"> it is up to the applicant to provide evidence that the project would not be eligible for </w:t>
      </w:r>
      <w:r w:rsidR="00636041" w:rsidRPr="00FA2341">
        <w:rPr>
          <w:rFonts w:ascii="Plus Jakarta Sans Medium" w:hAnsi="Plus Jakarta Sans Medium" w:cs="Helvetica"/>
          <w:sz w:val="23"/>
          <w:szCs w:val="23"/>
        </w:rPr>
        <w:t xml:space="preserve">an </w:t>
      </w:r>
      <w:r w:rsidR="004F6E41" w:rsidRPr="00FA2341">
        <w:rPr>
          <w:rFonts w:ascii="Plus Jakarta Sans Medium" w:hAnsi="Plus Jakarta Sans Medium" w:cs="Helvetica"/>
          <w:sz w:val="23"/>
          <w:szCs w:val="23"/>
        </w:rPr>
        <w:t>existing government</w:t>
      </w:r>
      <w:r w:rsidR="00F96450" w:rsidRPr="00FA2341">
        <w:rPr>
          <w:rFonts w:ascii="Plus Jakarta Sans Medium" w:hAnsi="Plus Jakarta Sans Medium" w:cs="Helvetica"/>
          <w:sz w:val="23"/>
          <w:szCs w:val="23"/>
        </w:rPr>
        <w:t xml:space="preserve"> or regional</w:t>
      </w:r>
      <w:r w:rsidR="004F6E41" w:rsidRPr="00FA2341">
        <w:rPr>
          <w:rFonts w:ascii="Plus Jakarta Sans Medium" w:hAnsi="Plus Jakarta Sans Medium" w:cs="Helvetica"/>
          <w:sz w:val="23"/>
          <w:szCs w:val="23"/>
        </w:rPr>
        <w:t xml:space="preserve"> grant or subsidy.</w:t>
      </w:r>
      <w:r w:rsidR="00DD547B" w:rsidRPr="00FA2341">
        <w:rPr>
          <w:rFonts w:ascii="Plus Jakarta Sans Medium" w:hAnsi="Plus Jakarta Sans Medium" w:cs="Helvetica"/>
          <w:sz w:val="23"/>
          <w:szCs w:val="23"/>
        </w:rPr>
        <w:t xml:space="preserve"> </w:t>
      </w:r>
    </w:p>
    <w:p w14:paraId="5997CC1D" w14:textId="77777777" w:rsidR="00DD547B" w:rsidRPr="00FA2341" w:rsidRDefault="00DD547B" w:rsidP="00C92EFD">
      <w:pPr>
        <w:pStyle w:val="Single"/>
        <w:ind w:left="360"/>
        <w:rPr>
          <w:rFonts w:ascii="Plus Jakarta Sans Medium" w:hAnsi="Plus Jakarta Sans Medium" w:cs="Helvetica"/>
          <w:sz w:val="23"/>
          <w:szCs w:val="23"/>
        </w:rPr>
      </w:pPr>
    </w:p>
    <w:p w14:paraId="446543D0" w14:textId="77777777" w:rsidR="00920EAF" w:rsidRPr="00FA2341" w:rsidRDefault="00920EAF" w:rsidP="00C92EFD">
      <w:pPr>
        <w:pStyle w:val="Single"/>
        <w:ind w:left="360"/>
        <w:rPr>
          <w:rFonts w:ascii="Plus Jakarta Sans Medium" w:hAnsi="Plus Jakarta Sans Medium" w:cs="Helvetica"/>
          <w:b/>
          <w:bCs/>
          <w:sz w:val="23"/>
          <w:szCs w:val="23"/>
        </w:rPr>
      </w:pPr>
      <w:r w:rsidRPr="00FA2341">
        <w:rPr>
          <w:rFonts w:ascii="Plus Jakarta Sans Medium" w:hAnsi="Plus Jakarta Sans Medium" w:cs="Helvetica"/>
          <w:b/>
          <w:bCs/>
          <w:sz w:val="23"/>
          <w:szCs w:val="23"/>
        </w:rPr>
        <w:t>Schools</w:t>
      </w:r>
    </w:p>
    <w:p w14:paraId="317E3098" w14:textId="4CEFA4AA" w:rsidR="00B64B6B" w:rsidRPr="00FA2341" w:rsidRDefault="008B48D1" w:rsidP="00C92EFD">
      <w:pPr>
        <w:pStyle w:val="Single"/>
        <w:ind w:left="360"/>
        <w:rPr>
          <w:rFonts w:ascii="Plus Jakarta Sans Medium" w:hAnsi="Plus Jakarta Sans Medium" w:cs="Helvetica"/>
          <w:sz w:val="23"/>
          <w:szCs w:val="23"/>
        </w:rPr>
      </w:pPr>
      <w:r w:rsidRPr="00FA2341">
        <w:rPr>
          <w:rFonts w:ascii="Plus Jakarta Sans Medium" w:hAnsi="Plus Jakarta Sans Medium" w:cs="Helvetica"/>
          <w:sz w:val="23"/>
          <w:szCs w:val="23"/>
        </w:rPr>
        <w:t>Similarly</w:t>
      </w:r>
      <w:r w:rsidR="00636041" w:rsidRPr="00FA2341">
        <w:rPr>
          <w:rFonts w:ascii="Plus Jakarta Sans Medium" w:hAnsi="Plus Jakarta Sans Medium" w:cs="Helvetica"/>
          <w:sz w:val="23"/>
          <w:szCs w:val="23"/>
        </w:rPr>
        <w:t>,</w:t>
      </w:r>
      <w:r w:rsidR="006D28AA" w:rsidRPr="00FA2341">
        <w:rPr>
          <w:rFonts w:ascii="Plus Jakarta Sans Medium" w:hAnsi="Plus Jakarta Sans Medium" w:cs="Helvetica"/>
          <w:sz w:val="23"/>
          <w:szCs w:val="23"/>
        </w:rPr>
        <w:t xml:space="preserve"> whilst the grant programme</w:t>
      </w:r>
      <w:r w:rsidRPr="00FA2341">
        <w:rPr>
          <w:rFonts w:ascii="Plus Jakarta Sans Medium" w:hAnsi="Plus Jakarta Sans Medium" w:cs="Helvetica"/>
          <w:sz w:val="23"/>
          <w:szCs w:val="23"/>
        </w:rPr>
        <w:t xml:space="preserve"> will not support the core educational activities of schools, independent groups within schools</w:t>
      </w:r>
      <w:r w:rsidR="00636041" w:rsidRPr="00FA2341">
        <w:rPr>
          <w:rFonts w:ascii="Plus Jakarta Sans Medium" w:hAnsi="Plus Jakarta Sans Medium" w:cs="Helvetica"/>
          <w:sz w:val="23"/>
          <w:szCs w:val="23"/>
        </w:rPr>
        <w:t>,</w:t>
      </w:r>
      <w:r w:rsidRPr="00FA2341">
        <w:rPr>
          <w:rFonts w:ascii="Plus Jakarta Sans Medium" w:hAnsi="Plus Jakarta Sans Medium" w:cs="Helvetica"/>
          <w:sz w:val="23"/>
          <w:szCs w:val="23"/>
        </w:rPr>
        <w:t xml:space="preserve"> such as P</w:t>
      </w:r>
      <w:r w:rsidR="00B9286F" w:rsidRPr="00FA2341">
        <w:rPr>
          <w:rFonts w:ascii="Plus Jakarta Sans Medium" w:hAnsi="Plus Jakarta Sans Medium" w:cs="Helvetica"/>
          <w:sz w:val="23"/>
          <w:szCs w:val="23"/>
        </w:rPr>
        <w:t xml:space="preserve">arent </w:t>
      </w:r>
      <w:r w:rsidRPr="00FA2341">
        <w:rPr>
          <w:rFonts w:ascii="Plus Jakarta Sans Medium" w:hAnsi="Plus Jakarta Sans Medium" w:cs="Helvetica"/>
          <w:sz w:val="23"/>
          <w:szCs w:val="23"/>
        </w:rPr>
        <w:t>T</w:t>
      </w:r>
      <w:r w:rsidR="00B9286F" w:rsidRPr="00FA2341">
        <w:rPr>
          <w:rFonts w:ascii="Plus Jakarta Sans Medium" w:hAnsi="Plus Jakarta Sans Medium" w:cs="Helvetica"/>
          <w:sz w:val="23"/>
          <w:szCs w:val="23"/>
        </w:rPr>
        <w:t xml:space="preserve">eacher </w:t>
      </w:r>
      <w:r w:rsidRPr="00FA2341">
        <w:rPr>
          <w:rFonts w:ascii="Plus Jakarta Sans Medium" w:hAnsi="Plus Jakarta Sans Medium" w:cs="Helvetica"/>
          <w:sz w:val="23"/>
          <w:szCs w:val="23"/>
        </w:rPr>
        <w:t>A</w:t>
      </w:r>
      <w:r w:rsidR="00B9286F" w:rsidRPr="00FA2341">
        <w:rPr>
          <w:rFonts w:ascii="Plus Jakarta Sans Medium" w:hAnsi="Plus Jakarta Sans Medium" w:cs="Helvetica"/>
          <w:sz w:val="23"/>
          <w:szCs w:val="23"/>
        </w:rPr>
        <w:t>s</w:t>
      </w:r>
      <w:r w:rsidRPr="00FA2341">
        <w:rPr>
          <w:rFonts w:ascii="Plus Jakarta Sans Medium" w:hAnsi="Plus Jakarta Sans Medium" w:cs="Helvetica"/>
          <w:sz w:val="23"/>
          <w:szCs w:val="23"/>
        </w:rPr>
        <w:t>s</w:t>
      </w:r>
      <w:r w:rsidR="00B9286F" w:rsidRPr="00FA2341">
        <w:rPr>
          <w:rFonts w:ascii="Plus Jakarta Sans Medium" w:hAnsi="Plus Jakarta Sans Medium" w:cs="Helvetica"/>
          <w:sz w:val="23"/>
          <w:szCs w:val="23"/>
        </w:rPr>
        <w:t>ociations (PTAs)</w:t>
      </w:r>
      <w:r w:rsidR="00636041" w:rsidRPr="00FA2341">
        <w:rPr>
          <w:rFonts w:ascii="Plus Jakarta Sans Medium" w:hAnsi="Plus Jakarta Sans Medium" w:cs="Helvetica"/>
          <w:sz w:val="23"/>
          <w:szCs w:val="23"/>
        </w:rPr>
        <w:t>,</w:t>
      </w:r>
      <w:r w:rsidRPr="00FA2341">
        <w:rPr>
          <w:rFonts w:ascii="Plus Jakarta Sans Medium" w:hAnsi="Plus Jakarta Sans Medium" w:cs="Helvetica"/>
          <w:sz w:val="23"/>
          <w:szCs w:val="23"/>
        </w:rPr>
        <w:t xml:space="preserve"> can apply for special projects or initiatives that do not form part of the school’s core provision. </w:t>
      </w:r>
      <w:r w:rsidR="00636041" w:rsidRPr="00FA2341">
        <w:rPr>
          <w:rFonts w:ascii="Plus Jakarta Sans Medium" w:hAnsi="Plus Jakarta Sans Medium" w:cs="Helvetica"/>
          <w:sz w:val="23"/>
          <w:szCs w:val="23"/>
        </w:rPr>
        <w:t>Projects which</w:t>
      </w:r>
      <w:r w:rsidRPr="00FA2341">
        <w:rPr>
          <w:rFonts w:ascii="Plus Jakarta Sans Medium" w:hAnsi="Plus Jakarta Sans Medium" w:cs="Helvetica"/>
          <w:sz w:val="23"/>
          <w:szCs w:val="23"/>
        </w:rPr>
        <w:t xml:space="preserve"> incorporate a wider community focus</w:t>
      </w:r>
      <w:r w:rsidR="00636041" w:rsidRPr="00FA2341">
        <w:rPr>
          <w:rFonts w:ascii="Plus Jakarta Sans Medium" w:hAnsi="Plus Jakarta Sans Medium" w:cs="Helvetica"/>
          <w:sz w:val="23"/>
          <w:szCs w:val="23"/>
        </w:rPr>
        <w:t>, involving</w:t>
      </w:r>
      <w:r w:rsidRPr="00FA2341">
        <w:rPr>
          <w:rFonts w:ascii="Plus Jakarta Sans Medium" w:hAnsi="Plus Jakarta Sans Medium" w:cs="Helvetica"/>
          <w:sz w:val="23"/>
          <w:szCs w:val="23"/>
        </w:rPr>
        <w:t xml:space="preserve"> parents</w:t>
      </w:r>
      <w:r w:rsidR="00636041" w:rsidRPr="00FA2341">
        <w:rPr>
          <w:rFonts w:ascii="Plus Jakarta Sans Medium" w:hAnsi="Plus Jakarta Sans Medium" w:cs="Helvetica"/>
          <w:sz w:val="23"/>
          <w:szCs w:val="23"/>
        </w:rPr>
        <w:t xml:space="preserve"> for example</w:t>
      </w:r>
      <w:r w:rsidRPr="00FA2341">
        <w:rPr>
          <w:rFonts w:ascii="Plus Jakarta Sans Medium" w:hAnsi="Plus Jakarta Sans Medium" w:cs="Helvetica"/>
          <w:sz w:val="23"/>
          <w:szCs w:val="23"/>
        </w:rPr>
        <w:t>, rather tha</w:t>
      </w:r>
      <w:r w:rsidR="00636041" w:rsidRPr="00FA2341">
        <w:rPr>
          <w:rFonts w:ascii="Plus Jakarta Sans Medium" w:hAnsi="Plus Jakarta Sans Medium" w:cs="Helvetica"/>
          <w:sz w:val="23"/>
          <w:szCs w:val="23"/>
        </w:rPr>
        <w:t>n just focussing on reducing</w:t>
      </w:r>
      <w:r w:rsidRPr="00FA2341">
        <w:rPr>
          <w:rFonts w:ascii="Plus Jakarta Sans Medium" w:hAnsi="Plus Jakarta Sans Medium" w:cs="Helvetica"/>
          <w:sz w:val="23"/>
          <w:szCs w:val="23"/>
        </w:rPr>
        <w:t xml:space="preserve"> carbon emissions in the school</w:t>
      </w:r>
      <w:r w:rsidR="00636041" w:rsidRPr="00FA2341">
        <w:rPr>
          <w:rFonts w:ascii="Plus Jakarta Sans Medium" w:hAnsi="Plus Jakarta Sans Medium" w:cs="Helvetica"/>
          <w:sz w:val="23"/>
          <w:szCs w:val="23"/>
        </w:rPr>
        <w:t>, are of particular interest</w:t>
      </w:r>
      <w:r w:rsidRPr="00FA2341">
        <w:rPr>
          <w:rFonts w:ascii="Plus Jakarta Sans Medium" w:hAnsi="Plus Jakarta Sans Medium" w:cs="Helvetica"/>
          <w:sz w:val="23"/>
          <w:szCs w:val="23"/>
        </w:rPr>
        <w:t>.</w:t>
      </w:r>
      <w:r w:rsidR="00F341FF" w:rsidRPr="00FA2341">
        <w:rPr>
          <w:rFonts w:ascii="Plus Jakarta Sans Medium" w:hAnsi="Plus Jakarta Sans Medium" w:cs="Helvetica"/>
          <w:sz w:val="23"/>
          <w:szCs w:val="23"/>
        </w:rPr>
        <w:t xml:space="preserve"> The Fund will only consider awarding grants for school-based projects for physical measures (</w:t>
      </w:r>
      <w:r w:rsidR="000B657C" w:rsidRPr="00FA2341">
        <w:rPr>
          <w:rFonts w:ascii="Plus Jakarta Sans Medium" w:hAnsi="Plus Jakarta Sans Medium" w:cs="Helvetica"/>
          <w:sz w:val="23"/>
          <w:szCs w:val="23"/>
        </w:rPr>
        <w:t>e.g.</w:t>
      </w:r>
      <w:r w:rsidR="00F341FF" w:rsidRPr="00FA2341">
        <w:rPr>
          <w:rFonts w:ascii="Plus Jakarta Sans Medium" w:hAnsi="Plus Jakarta Sans Medium" w:cs="Helvetica"/>
          <w:sz w:val="23"/>
          <w:szCs w:val="23"/>
        </w:rPr>
        <w:t xml:space="preserve"> replacement of lighting) if the project includes activities to educate the school communities about energy efficiency. </w:t>
      </w:r>
      <w:r w:rsidR="00B64B6B" w:rsidRPr="00FA2341">
        <w:rPr>
          <w:rFonts w:ascii="Plus Jakarta Sans Medium" w:hAnsi="Plus Jakarta Sans Medium" w:cs="Helvetica"/>
          <w:sz w:val="23"/>
          <w:szCs w:val="23"/>
        </w:rPr>
        <w:t xml:space="preserve">Potential applicants may wish to look at school specific programmes such as Energy Sparks </w:t>
      </w:r>
      <w:r w:rsidR="00DC3D42" w:rsidRPr="00FA2341">
        <w:rPr>
          <w:rFonts w:ascii="Plus Jakarta Sans Medium" w:hAnsi="Plus Jakarta Sans Medium" w:cs="Helvetica"/>
          <w:sz w:val="23"/>
          <w:szCs w:val="23"/>
        </w:rPr>
        <w:softHyphen/>
      </w:r>
      <w:r w:rsidR="00DC3D42" w:rsidRPr="00FA2341">
        <w:rPr>
          <w:rFonts w:ascii="Plus Jakarta Sans Medium" w:hAnsi="Plus Jakarta Sans Medium" w:cs="Helvetica"/>
          <w:sz w:val="23"/>
          <w:szCs w:val="23"/>
        </w:rPr>
        <w:softHyphen/>
        <w:t>–</w:t>
      </w:r>
      <w:r w:rsidR="00B64B6B" w:rsidRPr="00FA2341">
        <w:rPr>
          <w:rFonts w:ascii="Plus Jakarta Sans Medium" w:hAnsi="Plus Jakarta Sans Medium" w:cs="Helvetica"/>
          <w:sz w:val="23"/>
          <w:szCs w:val="23"/>
        </w:rPr>
        <w:t> </w:t>
      </w:r>
      <w:hyperlink r:id="rId24" w:history="1">
        <w:r w:rsidR="00DC3D42" w:rsidRPr="00FA2341">
          <w:rPr>
            <w:rStyle w:val="Hyperlink"/>
            <w:rFonts w:ascii="Plus Jakarta Sans Medium" w:hAnsi="Plus Jakarta Sans Medium" w:cs="Helvetica"/>
            <w:sz w:val="23"/>
            <w:szCs w:val="23"/>
          </w:rPr>
          <w:t>https://energysparks.uk</w:t>
        </w:r>
      </w:hyperlink>
      <w:r w:rsidR="00DC3D42" w:rsidRPr="00FA2341">
        <w:rPr>
          <w:rFonts w:ascii="Plus Jakarta Sans Medium" w:hAnsi="Plus Jakarta Sans Medium" w:cs="Helvetica"/>
          <w:sz w:val="23"/>
          <w:szCs w:val="23"/>
        </w:rPr>
        <w:t xml:space="preserve"> –</w:t>
      </w:r>
      <w:r w:rsidR="00B64B6B" w:rsidRPr="00FA2341">
        <w:rPr>
          <w:rFonts w:ascii="Plus Jakarta Sans Medium" w:hAnsi="Plus Jakarta Sans Medium" w:cs="Helvetica"/>
          <w:sz w:val="23"/>
          <w:szCs w:val="23"/>
        </w:rPr>
        <w:t xml:space="preserve"> that may be able to help with emissions reduction and education.</w:t>
      </w:r>
    </w:p>
    <w:p w14:paraId="5FD10F28" w14:textId="77777777" w:rsidR="00CE67C2" w:rsidRPr="00FA2341" w:rsidRDefault="00CE67C2" w:rsidP="00C92EFD">
      <w:pPr>
        <w:pStyle w:val="Single"/>
        <w:ind w:left="360"/>
        <w:rPr>
          <w:rFonts w:ascii="Plus Jakarta Sans Medium" w:hAnsi="Plus Jakarta Sans Medium" w:cs="Helvetica"/>
          <w:b/>
          <w:sz w:val="23"/>
          <w:szCs w:val="23"/>
        </w:rPr>
      </w:pPr>
    </w:p>
    <w:p w14:paraId="453EED7F" w14:textId="329B1CFD" w:rsidR="002B31F3" w:rsidRPr="00FA2341" w:rsidRDefault="002F503A" w:rsidP="00870EFE">
      <w:pPr>
        <w:pStyle w:val="Single"/>
        <w:rPr>
          <w:rFonts w:ascii="Plus Jakarta Sans Medium" w:hAnsi="Plus Jakarta Sans Medium" w:cs="Helvetica"/>
          <w:b/>
          <w:sz w:val="23"/>
          <w:szCs w:val="23"/>
        </w:rPr>
      </w:pPr>
      <w:r w:rsidRPr="00FA2341">
        <w:rPr>
          <w:rFonts w:ascii="Plus Jakarta Sans Medium" w:hAnsi="Plus Jakarta Sans Medium" w:cs="Helvetica"/>
          <w:b/>
          <w:sz w:val="23"/>
          <w:szCs w:val="23"/>
        </w:rPr>
        <w:t xml:space="preserve">6. </w:t>
      </w:r>
      <w:r w:rsidR="002B31F3" w:rsidRPr="00FA2341">
        <w:rPr>
          <w:rFonts w:ascii="Plus Jakarta Sans Medium" w:hAnsi="Plus Jakarta Sans Medium" w:cs="Helvetica"/>
          <w:b/>
          <w:sz w:val="23"/>
          <w:szCs w:val="23"/>
        </w:rPr>
        <w:t>When can you apply?</w:t>
      </w:r>
      <w:r w:rsidR="00D259E2" w:rsidRPr="00FA2341">
        <w:rPr>
          <w:rFonts w:ascii="Plus Jakarta Sans Medium" w:hAnsi="Plus Jakarta Sans Medium" w:cs="Helvetica"/>
          <w:b/>
          <w:sz w:val="23"/>
          <w:szCs w:val="23"/>
        </w:rPr>
        <w:t xml:space="preserve"> </w:t>
      </w:r>
    </w:p>
    <w:p w14:paraId="45CAC4EA" w14:textId="3F7029BD" w:rsidR="002B31F3" w:rsidRPr="00FA2341" w:rsidRDefault="0069548B" w:rsidP="00097EF4">
      <w:pPr>
        <w:pStyle w:val="Single"/>
        <w:rPr>
          <w:rFonts w:ascii="Plus Jakarta Sans Medium" w:hAnsi="Plus Jakarta Sans Medium" w:cs="Helvetica"/>
          <w:sz w:val="23"/>
          <w:szCs w:val="23"/>
        </w:rPr>
      </w:pPr>
      <w:r w:rsidRPr="00FA2341">
        <w:rPr>
          <w:rFonts w:ascii="Plus Jakarta Sans Medium" w:hAnsi="Plus Jakarta Sans Medium" w:cs="Helvetica"/>
          <w:sz w:val="23"/>
          <w:szCs w:val="23"/>
        </w:rPr>
        <w:t>The fund is s</w:t>
      </w:r>
      <w:r w:rsidR="00400177" w:rsidRPr="00FA2341">
        <w:rPr>
          <w:rFonts w:ascii="Plus Jakarta Sans Medium" w:hAnsi="Plus Jakarta Sans Medium" w:cs="Helvetica"/>
          <w:sz w:val="23"/>
          <w:szCs w:val="23"/>
        </w:rPr>
        <w:t>ubject to approval by the members of Bath and West Community Energy</w:t>
      </w:r>
      <w:r w:rsidR="00050B2C" w:rsidRPr="00FA2341">
        <w:rPr>
          <w:rFonts w:ascii="Plus Jakarta Sans Medium" w:hAnsi="Plus Jakarta Sans Medium" w:cs="Helvetica"/>
          <w:sz w:val="23"/>
          <w:szCs w:val="23"/>
        </w:rPr>
        <w:t xml:space="preserve"> at their AGM. </w:t>
      </w:r>
      <w:r w:rsidR="00AA41EC" w:rsidRPr="00FA2341">
        <w:rPr>
          <w:rFonts w:ascii="Plus Jakarta Sans Medium" w:hAnsi="Plus Jakarta Sans Medium" w:cs="Helvetica"/>
          <w:sz w:val="23"/>
          <w:szCs w:val="23"/>
        </w:rPr>
        <w:t>The</w:t>
      </w:r>
      <w:r w:rsidR="002B31F3" w:rsidRPr="00FA2341">
        <w:rPr>
          <w:rFonts w:ascii="Plus Jakarta Sans Medium" w:hAnsi="Plus Jakarta Sans Medium" w:cs="Helvetica"/>
          <w:sz w:val="23"/>
          <w:szCs w:val="23"/>
        </w:rPr>
        <w:t xml:space="preserve"> programme </w:t>
      </w:r>
      <w:r w:rsidR="00D259E2" w:rsidRPr="00FA2341">
        <w:rPr>
          <w:rFonts w:ascii="Plus Jakarta Sans Medium" w:hAnsi="Plus Jakarta Sans Medium" w:cs="Helvetica"/>
          <w:sz w:val="23"/>
          <w:szCs w:val="23"/>
        </w:rPr>
        <w:t xml:space="preserve">will be </w:t>
      </w:r>
      <w:r w:rsidR="002B31F3" w:rsidRPr="00FA2341">
        <w:rPr>
          <w:rFonts w:ascii="Plus Jakarta Sans Medium" w:hAnsi="Plus Jakarta Sans Medium" w:cs="Helvetica"/>
          <w:sz w:val="23"/>
          <w:szCs w:val="23"/>
        </w:rPr>
        <w:t xml:space="preserve">open for applications from </w:t>
      </w:r>
      <w:r w:rsidR="00B668CB" w:rsidRPr="00FA2341">
        <w:rPr>
          <w:rFonts w:ascii="Plus Jakarta Sans Medium" w:hAnsi="Plus Jakarta Sans Medium" w:cs="Helvetica"/>
          <w:sz w:val="23"/>
          <w:szCs w:val="23"/>
        </w:rPr>
        <w:t xml:space="preserve">the </w:t>
      </w:r>
      <w:proofErr w:type="gramStart"/>
      <w:r w:rsidR="002546FC">
        <w:rPr>
          <w:rFonts w:ascii="Plus Jakarta Sans Medium" w:hAnsi="Plus Jakarta Sans Medium" w:cs="Helvetica"/>
          <w:sz w:val="23"/>
          <w:szCs w:val="23"/>
        </w:rPr>
        <w:t>1</w:t>
      </w:r>
      <w:r w:rsidR="002546FC" w:rsidRPr="002546FC">
        <w:rPr>
          <w:rFonts w:ascii="Plus Jakarta Sans Medium" w:hAnsi="Plus Jakarta Sans Medium" w:cs="Helvetica"/>
          <w:sz w:val="23"/>
          <w:szCs w:val="23"/>
          <w:vertAlign w:val="superscript"/>
        </w:rPr>
        <w:t>st</w:t>
      </w:r>
      <w:proofErr w:type="gramEnd"/>
      <w:r w:rsidR="002546FC">
        <w:rPr>
          <w:rFonts w:ascii="Plus Jakarta Sans Medium" w:hAnsi="Plus Jakarta Sans Medium" w:cs="Helvetica"/>
          <w:sz w:val="23"/>
          <w:szCs w:val="23"/>
        </w:rPr>
        <w:t xml:space="preserve"> October</w:t>
      </w:r>
      <w:r w:rsidR="00CF514E" w:rsidRPr="00FA2341">
        <w:rPr>
          <w:rFonts w:ascii="Plus Jakarta Sans Medium" w:hAnsi="Plus Jakarta Sans Medium" w:cs="Helvetica"/>
          <w:sz w:val="23"/>
          <w:szCs w:val="23"/>
        </w:rPr>
        <w:t xml:space="preserve"> </w:t>
      </w:r>
      <w:r w:rsidR="00832111" w:rsidRPr="00FA2341">
        <w:rPr>
          <w:rFonts w:ascii="Plus Jakarta Sans Medium" w:hAnsi="Plus Jakarta Sans Medium" w:cs="Helvetica"/>
          <w:sz w:val="23"/>
          <w:szCs w:val="23"/>
        </w:rPr>
        <w:t>20</w:t>
      </w:r>
      <w:r w:rsidR="00DE2503" w:rsidRPr="00FA2341">
        <w:rPr>
          <w:rFonts w:ascii="Plus Jakarta Sans Medium" w:hAnsi="Plus Jakarta Sans Medium" w:cs="Helvetica"/>
          <w:sz w:val="23"/>
          <w:szCs w:val="23"/>
        </w:rPr>
        <w:t>2</w:t>
      </w:r>
      <w:r w:rsidR="002546FC">
        <w:rPr>
          <w:rFonts w:ascii="Plus Jakarta Sans Medium" w:hAnsi="Plus Jakarta Sans Medium" w:cs="Helvetica"/>
          <w:sz w:val="23"/>
          <w:szCs w:val="23"/>
        </w:rPr>
        <w:t>5</w:t>
      </w:r>
      <w:r w:rsidR="00DE2503" w:rsidRPr="00FA2341">
        <w:rPr>
          <w:rFonts w:ascii="Plus Jakarta Sans Medium" w:hAnsi="Plus Jakarta Sans Medium" w:cs="Helvetica"/>
          <w:sz w:val="23"/>
          <w:szCs w:val="23"/>
        </w:rPr>
        <w:t xml:space="preserve"> </w:t>
      </w:r>
      <w:r w:rsidR="00D259E2" w:rsidRPr="00FA2341">
        <w:rPr>
          <w:rFonts w:ascii="Plus Jakarta Sans Medium" w:hAnsi="Plus Jakarta Sans Medium" w:cs="Helvetica"/>
          <w:sz w:val="23"/>
          <w:szCs w:val="23"/>
        </w:rPr>
        <w:t xml:space="preserve">until </w:t>
      </w:r>
      <w:r w:rsidR="00FA6407" w:rsidRPr="00FA2341">
        <w:rPr>
          <w:rFonts w:ascii="Plus Jakarta Sans Medium" w:hAnsi="Plus Jakarta Sans Medium" w:cs="Helvetica"/>
          <w:sz w:val="23"/>
          <w:szCs w:val="23"/>
        </w:rPr>
        <w:t>1pm</w:t>
      </w:r>
      <w:r w:rsidR="00D259E2" w:rsidRPr="00FA2341">
        <w:rPr>
          <w:rFonts w:ascii="Plus Jakarta Sans Medium" w:hAnsi="Plus Jakarta Sans Medium" w:cs="Helvetica"/>
          <w:sz w:val="23"/>
          <w:szCs w:val="23"/>
        </w:rPr>
        <w:t xml:space="preserve"> on the </w:t>
      </w:r>
      <w:r w:rsidR="00192F2D" w:rsidRPr="00FA2341">
        <w:rPr>
          <w:rFonts w:ascii="Plus Jakarta Sans Medium" w:hAnsi="Plus Jakarta Sans Medium" w:cs="Helvetica"/>
          <w:sz w:val="23"/>
          <w:szCs w:val="23"/>
        </w:rPr>
        <w:t>3</w:t>
      </w:r>
      <w:r w:rsidR="008C4962" w:rsidRPr="00FA2341">
        <w:rPr>
          <w:rFonts w:ascii="Plus Jakarta Sans Medium" w:hAnsi="Plus Jakarta Sans Medium" w:cs="Helvetica"/>
          <w:sz w:val="23"/>
          <w:szCs w:val="23"/>
        </w:rPr>
        <w:t>0</w:t>
      </w:r>
      <w:r w:rsidR="00400177" w:rsidRPr="00FA2341">
        <w:rPr>
          <w:rFonts w:ascii="Plus Jakarta Sans Medium" w:hAnsi="Plus Jakarta Sans Medium" w:cs="Helvetica"/>
          <w:sz w:val="23"/>
          <w:szCs w:val="23"/>
        </w:rPr>
        <w:t xml:space="preserve"> </w:t>
      </w:r>
      <w:r w:rsidR="00192F2D" w:rsidRPr="00FA2341">
        <w:rPr>
          <w:rFonts w:ascii="Plus Jakarta Sans Medium" w:hAnsi="Plus Jakarta Sans Medium" w:cs="Helvetica"/>
          <w:sz w:val="23"/>
          <w:szCs w:val="23"/>
        </w:rPr>
        <w:t>October</w:t>
      </w:r>
      <w:r w:rsidR="002335A6" w:rsidRPr="00FA2341">
        <w:rPr>
          <w:rFonts w:ascii="Plus Jakarta Sans Medium" w:hAnsi="Plus Jakarta Sans Medium" w:cs="Helvetica"/>
          <w:sz w:val="23"/>
          <w:szCs w:val="23"/>
        </w:rPr>
        <w:t xml:space="preserve"> </w:t>
      </w:r>
      <w:r w:rsidR="00D259E2" w:rsidRPr="00FA2341">
        <w:rPr>
          <w:rFonts w:ascii="Plus Jakarta Sans Medium" w:hAnsi="Plus Jakarta Sans Medium" w:cs="Helvetica"/>
          <w:sz w:val="23"/>
          <w:szCs w:val="23"/>
        </w:rPr>
        <w:t>20</w:t>
      </w:r>
      <w:r w:rsidR="00DE2503" w:rsidRPr="00FA2341">
        <w:rPr>
          <w:rFonts w:ascii="Plus Jakarta Sans Medium" w:hAnsi="Plus Jakarta Sans Medium" w:cs="Helvetica"/>
          <w:sz w:val="23"/>
          <w:szCs w:val="23"/>
        </w:rPr>
        <w:t>2</w:t>
      </w:r>
      <w:r w:rsidR="008C4962" w:rsidRPr="00FA2341">
        <w:rPr>
          <w:rFonts w:ascii="Plus Jakarta Sans Medium" w:hAnsi="Plus Jakarta Sans Medium" w:cs="Helvetica"/>
          <w:sz w:val="23"/>
          <w:szCs w:val="23"/>
        </w:rPr>
        <w:t>5</w:t>
      </w:r>
      <w:r w:rsidR="002335A6" w:rsidRPr="00FA2341">
        <w:rPr>
          <w:rFonts w:ascii="Plus Jakarta Sans Medium" w:hAnsi="Plus Jakarta Sans Medium" w:cs="Helvetica"/>
          <w:sz w:val="23"/>
          <w:szCs w:val="23"/>
        </w:rPr>
        <w:t xml:space="preserve">. </w:t>
      </w:r>
      <w:r w:rsidR="002B31F3" w:rsidRPr="00FA2341">
        <w:rPr>
          <w:rFonts w:ascii="Plus Jakarta Sans Medium" w:hAnsi="Plus Jakarta Sans Medium" w:cs="Helvetica"/>
          <w:sz w:val="23"/>
          <w:szCs w:val="23"/>
        </w:rPr>
        <w:t xml:space="preserve">Decisions will be announced </w:t>
      </w:r>
      <w:r w:rsidR="002335A6" w:rsidRPr="00FA2341">
        <w:rPr>
          <w:rFonts w:ascii="Plus Jakarta Sans Medium" w:hAnsi="Plus Jakarta Sans Medium" w:cs="Helvetica"/>
          <w:sz w:val="23"/>
          <w:szCs w:val="23"/>
        </w:rPr>
        <w:t xml:space="preserve">in </w:t>
      </w:r>
      <w:r w:rsidR="000E5D9C" w:rsidRPr="00FA2341">
        <w:rPr>
          <w:rFonts w:ascii="Plus Jakarta Sans Medium" w:hAnsi="Plus Jakarta Sans Medium" w:cs="Helvetica"/>
          <w:sz w:val="23"/>
          <w:szCs w:val="23"/>
        </w:rPr>
        <w:t>January</w:t>
      </w:r>
      <w:r w:rsidR="002335A6" w:rsidRPr="00FA2341">
        <w:rPr>
          <w:rFonts w:ascii="Plus Jakarta Sans Medium" w:hAnsi="Plus Jakarta Sans Medium" w:cs="Helvetica"/>
          <w:sz w:val="23"/>
          <w:szCs w:val="23"/>
        </w:rPr>
        <w:t xml:space="preserve"> </w:t>
      </w:r>
      <w:r w:rsidR="00D259E2" w:rsidRPr="00FA2341">
        <w:rPr>
          <w:rFonts w:ascii="Plus Jakarta Sans Medium" w:hAnsi="Plus Jakarta Sans Medium" w:cs="Helvetica"/>
          <w:sz w:val="23"/>
          <w:szCs w:val="23"/>
        </w:rPr>
        <w:t>20</w:t>
      </w:r>
      <w:r w:rsidR="000E5D9C" w:rsidRPr="00FA2341">
        <w:rPr>
          <w:rFonts w:ascii="Plus Jakarta Sans Medium" w:hAnsi="Plus Jakarta Sans Medium" w:cs="Helvetica"/>
          <w:sz w:val="23"/>
          <w:szCs w:val="23"/>
        </w:rPr>
        <w:t>2</w:t>
      </w:r>
      <w:r w:rsidR="003166FE" w:rsidRPr="00FA2341">
        <w:rPr>
          <w:rFonts w:ascii="Plus Jakarta Sans Medium" w:hAnsi="Plus Jakarta Sans Medium" w:cs="Helvetica"/>
          <w:sz w:val="23"/>
          <w:szCs w:val="23"/>
        </w:rPr>
        <w:t>6</w:t>
      </w:r>
      <w:r w:rsidR="002B31F3" w:rsidRPr="00FA2341">
        <w:rPr>
          <w:rFonts w:ascii="Plus Jakarta Sans Medium" w:hAnsi="Plus Jakarta Sans Medium" w:cs="Helvetica"/>
          <w:sz w:val="23"/>
          <w:szCs w:val="23"/>
        </w:rPr>
        <w:t xml:space="preserve">.  </w:t>
      </w:r>
    </w:p>
    <w:p w14:paraId="1586E0D6" w14:textId="77777777" w:rsidR="00CE67C2" w:rsidRPr="00FA2341" w:rsidRDefault="00CE67C2" w:rsidP="00097EF4">
      <w:pPr>
        <w:pStyle w:val="Single"/>
        <w:rPr>
          <w:rFonts w:ascii="Plus Jakarta Sans Medium" w:hAnsi="Plus Jakarta Sans Medium" w:cs="Helvetica"/>
          <w:b/>
          <w:sz w:val="23"/>
          <w:szCs w:val="23"/>
        </w:rPr>
      </w:pPr>
    </w:p>
    <w:p w14:paraId="7579C985" w14:textId="2F0A97CD" w:rsidR="00AD1338" w:rsidRPr="00FA2341" w:rsidRDefault="00870EFE" w:rsidP="00870EFE">
      <w:pPr>
        <w:pStyle w:val="Single"/>
        <w:rPr>
          <w:rFonts w:ascii="Plus Jakarta Sans Medium" w:hAnsi="Plus Jakarta Sans Medium" w:cs="Helvetica"/>
          <w:sz w:val="23"/>
          <w:szCs w:val="23"/>
        </w:rPr>
      </w:pPr>
      <w:r w:rsidRPr="00FA2341">
        <w:rPr>
          <w:rFonts w:ascii="Plus Jakarta Sans Medium" w:hAnsi="Plus Jakarta Sans Medium" w:cs="Helvetica"/>
          <w:b/>
          <w:sz w:val="23"/>
          <w:szCs w:val="23"/>
        </w:rPr>
        <w:t xml:space="preserve">7. </w:t>
      </w:r>
      <w:r w:rsidR="00AD1338" w:rsidRPr="00FA2341">
        <w:rPr>
          <w:rFonts w:ascii="Plus Jakarta Sans Medium" w:hAnsi="Plus Jakarta Sans Medium" w:cs="Helvetica"/>
          <w:b/>
          <w:sz w:val="23"/>
          <w:szCs w:val="23"/>
        </w:rPr>
        <w:t>How to apply</w:t>
      </w:r>
    </w:p>
    <w:p w14:paraId="5A7EAF06" w14:textId="262CDF3B" w:rsidR="00B910D7" w:rsidRPr="00FA2341" w:rsidRDefault="00B910D7" w:rsidP="00B910D7">
      <w:pPr>
        <w:pStyle w:val="Single"/>
        <w:jc w:val="both"/>
        <w:rPr>
          <w:rFonts w:ascii="Plus Jakarta Sans Medium" w:hAnsi="Plus Jakarta Sans Medium"/>
          <w:sz w:val="23"/>
          <w:szCs w:val="23"/>
        </w:rPr>
      </w:pPr>
      <w:r w:rsidRPr="00FA2341">
        <w:rPr>
          <w:rFonts w:ascii="Plus Jakarta Sans Medium" w:hAnsi="Plus Jakarta Sans Medium"/>
          <w:sz w:val="23"/>
          <w:szCs w:val="23"/>
        </w:rPr>
        <w:t xml:space="preserve">You will need to complete an application form. You can apply online at </w:t>
      </w:r>
      <w:hyperlink r:id="rId25" w:history="1">
        <w:r w:rsidRPr="00FA2341">
          <w:rPr>
            <w:rStyle w:val="Hyperlink"/>
            <w:rFonts w:ascii="Plus Jakarta Sans Medium" w:hAnsi="Plus Jakarta Sans Medium"/>
            <w:sz w:val="23"/>
            <w:szCs w:val="23"/>
          </w:rPr>
          <w:t>www.quartetcf.org.uk</w:t>
        </w:r>
      </w:hyperlink>
      <w:r w:rsidRPr="00FA2341">
        <w:rPr>
          <w:rFonts w:ascii="Plus Jakarta Sans Medium" w:hAnsi="Plus Jakarta Sans Medium"/>
          <w:sz w:val="23"/>
          <w:szCs w:val="23"/>
        </w:rPr>
        <w:t>. As well as the completed application form you will also need to provide the following*:</w:t>
      </w:r>
    </w:p>
    <w:p w14:paraId="084C81A0" w14:textId="77777777" w:rsidR="00EF6F1D" w:rsidRPr="00FA2341" w:rsidRDefault="00EF6F1D" w:rsidP="00097EF4">
      <w:pPr>
        <w:pStyle w:val="Single"/>
        <w:rPr>
          <w:rFonts w:ascii="Plus Jakarta Sans Medium" w:hAnsi="Plus Jakarta Sans Medium" w:cs="Helvetica"/>
          <w:sz w:val="23"/>
          <w:szCs w:val="23"/>
        </w:rPr>
      </w:pPr>
    </w:p>
    <w:tbl>
      <w:tblPr>
        <w:tblStyle w:val="TableGrid"/>
        <w:tblW w:w="0" w:type="auto"/>
        <w:tblLook w:val="04A0" w:firstRow="1" w:lastRow="0" w:firstColumn="1" w:lastColumn="0" w:noHBand="0" w:noVBand="1"/>
      </w:tblPr>
      <w:tblGrid>
        <w:gridCol w:w="10366"/>
      </w:tblGrid>
      <w:tr w:rsidR="00A92A5B" w:rsidRPr="00FA2341" w14:paraId="7652119B" w14:textId="77777777" w:rsidTr="00EF6F1D">
        <w:tc>
          <w:tcPr>
            <w:tcW w:w="10366" w:type="dxa"/>
          </w:tcPr>
          <w:p w14:paraId="3F9C9D79" w14:textId="7B80F2B4" w:rsidR="00A92A5B" w:rsidRPr="00FA2341" w:rsidRDefault="00A92A5B" w:rsidP="00BB26A0">
            <w:pPr>
              <w:pStyle w:val="Single"/>
              <w:numPr>
                <w:ilvl w:val="0"/>
                <w:numId w:val="14"/>
              </w:numPr>
              <w:rPr>
                <w:rFonts w:ascii="Plus Jakarta Sans Medium" w:hAnsi="Plus Jakarta Sans Medium" w:cs="Helvetica"/>
                <w:sz w:val="23"/>
                <w:szCs w:val="23"/>
              </w:rPr>
            </w:pPr>
            <w:r w:rsidRPr="00FA2341">
              <w:rPr>
                <w:rFonts w:ascii="Plus Jakarta Sans Medium" w:hAnsi="Plus Jakarta Sans Medium" w:cs="Helvetica"/>
                <w:sz w:val="23"/>
                <w:szCs w:val="23"/>
              </w:rPr>
              <w:t>A constitution/governing document/set of rules that sets out the purpose of your organisation and how it is managed.</w:t>
            </w:r>
          </w:p>
        </w:tc>
      </w:tr>
      <w:tr w:rsidR="00A92A5B" w:rsidRPr="00FA2341" w14:paraId="0301A86E" w14:textId="77777777" w:rsidTr="00EF6F1D">
        <w:tc>
          <w:tcPr>
            <w:tcW w:w="10366" w:type="dxa"/>
          </w:tcPr>
          <w:p w14:paraId="457A61AB" w14:textId="2790F980" w:rsidR="00A92A5B" w:rsidRPr="00FA2341" w:rsidRDefault="00B970CB" w:rsidP="00341007">
            <w:pPr>
              <w:pStyle w:val="Single"/>
              <w:numPr>
                <w:ilvl w:val="0"/>
                <w:numId w:val="14"/>
              </w:numPr>
              <w:rPr>
                <w:rFonts w:ascii="Plus Jakarta Sans Medium" w:hAnsi="Plus Jakarta Sans Medium" w:cs="Helvetica"/>
                <w:sz w:val="23"/>
                <w:szCs w:val="23"/>
              </w:rPr>
            </w:pPr>
            <w:r w:rsidRPr="00FA2341">
              <w:rPr>
                <w:rFonts w:ascii="Plus Jakarta Sans Medium" w:hAnsi="Plus Jakarta Sans Medium" w:cs="Helvetica"/>
                <w:sz w:val="23"/>
                <w:szCs w:val="23"/>
              </w:rPr>
              <w:t xml:space="preserve">The contact details of at least </w:t>
            </w:r>
            <w:r w:rsidRPr="00FA2341">
              <w:rPr>
                <w:rFonts w:ascii="Plus Jakarta Sans Medium" w:hAnsi="Plus Jakarta Sans Medium" w:cs="Helvetica"/>
                <w:b/>
                <w:sz w:val="23"/>
                <w:szCs w:val="23"/>
              </w:rPr>
              <w:t>3</w:t>
            </w:r>
            <w:r w:rsidRPr="00FA2341">
              <w:rPr>
                <w:rFonts w:ascii="Plus Jakarta Sans Medium" w:hAnsi="Plus Jakarta Sans Medium" w:cs="Helvetica"/>
                <w:sz w:val="23"/>
                <w:szCs w:val="23"/>
              </w:rPr>
              <w:t xml:space="preserve"> members of your management committee/board of trustees/board of directors.</w:t>
            </w:r>
          </w:p>
        </w:tc>
      </w:tr>
      <w:tr w:rsidR="00A92A5B" w:rsidRPr="00FA2341" w14:paraId="346E933D" w14:textId="77777777" w:rsidTr="00EF6F1D">
        <w:tc>
          <w:tcPr>
            <w:tcW w:w="10366" w:type="dxa"/>
          </w:tcPr>
          <w:p w14:paraId="71A72620" w14:textId="4EB266E6" w:rsidR="00A92A5B" w:rsidRPr="00FA2341" w:rsidRDefault="0087394E" w:rsidP="00097EF4">
            <w:pPr>
              <w:pStyle w:val="Single"/>
              <w:numPr>
                <w:ilvl w:val="0"/>
                <w:numId w:val="14"/>
              </w:numPr>
              <w:rPr>
                <w:rFonts w:ascii="Plus Jakarta Sans Medium" w:hAnsi="Plus Jakarta Sans Medium" w:cs="Helvetica"/>
                <w:sz w:val="23"/>
                <w:szCs w:val="23"/>
              </w:rPr>
            </w:pPr>
            <w:r w:rsidRPr="00FA2341">
              <w:rPr>
                <w:rFonts w:ascii="Plus Jakarta Sans Medium" w:hAnsi="Plus Jakarta Sans Medium" w:cs="Helvetica"/>
                <w:sz w:val="23"/>
                <w:szCs w:val="23"/>
              </w:rPr>
              <w:t>A copy of your most recent annual accounts or financial records that show your organisation’s balance of funds, income and expenditure. If you do not have financial records that cover a full year</w:t>
            </w:r>
            <w:r w:rsidR="00026B97" w:rsidRPr="00FA2341">
              <w:rPr>
                <w:rFonts w:ascii="Plus Jakarta Sans Medium" w:hAnsi="Plus Jakarta Sans Medium" w:cs="Helvetica"/>
                <w:sz w:val="23"/>
                <w:szCs w:val="23"/>
              </w:rPr>
              <w:t>,</w:t>
            </w:r>
            <w:r w:rsidRPr="00FA2341">
              <w:rPr>
                <w:rFonts w:ascii="Plus Jakarta Sans Medium" w:hAnsi="Plus Jakarta Sans Medium" w:cs="Helvetica"/>
                <w:sz w:val="23"/>
                <w:szCs w:val="23"/>
              </w:rPr>
              <w:t xml:space="preserve"> then you will need to provide the records you currently have.     </w:t>
            </w:r>
          </w:p>
        </w:tc>
      </w:tr>
      <w:tr w:rsidR="00A92A5B" w:rsidRPr="002571EF" w14:paraId="2CA6EA3F" w14:textId="77777777" w:rsidTr="00EF6F1D">
        <w:tc>
          <w:tcPr>
            <w:tcW w:w="10366" w:type="dxa"/>
          </w:tcPr>
          <w:p w14:paraId="11134E13" w14:textId="26E7D836" w:rsidR="00A92A5B" w:rsidRPr="00FA2341" w:rsidRDefault="0087394E" w:rsidP="0087394E">
            <w:pPr>
              <w:pStyle w:val="Single"/>
              <w:numPr>
                <w:ilvl w:val="0"/>
                <w:numId w:val="14"/>
              </w:numPr>
              <w:rPr>
                <w:rFonts w:ascii="Plus Jakarta Sans Medium" w:hAnsi="Plus Jakarta Sans Medium" w:cs="Helvetica"/>
                <w:sz w:val="23"/>
                <w:szCs w:val="23"/>
              </w:rPr>
            </w:pPr>
            <w:r w:rsidRPr="00FA2341">
              <w:rPr>
                <w:rFonts w:ascii="Plus Jakarta Sans Medium" w:hAnsi="Plus Jakarta Sans Medium" w:cs="Helvetica"/>
                <w:sz w:val="23"/>
                <w:szCs w:val="23"/>
              </w:rPr>
              <w:t>A safeguarding policy that is up</w:t>
            </w:r>
            <w:r w:rsidR="00EB73B1" w:rsidRPr="00FA2341">
              <w:rPr>
                <w:rFonts w:ascii="Plus Jakarta Sans Medium" w:hAnsi="Plus Jakarta Sans Medium" w:cs="Helvetica"/>
                <w:sz w:val="23"/>
                <w:szCs w:val="23"/>
              </w:rPr>
              <w:t>-</w:t>
            </w:r>
            <w:r w:rsidRPr="00FA2341">
              <w:rPr>
                <w:rFonts w:ascii="Plus Jakarta Sans Medium" w:hAnsi="Plus Jakarta Sans Medium" w:cs="Helvetica"/>
                <w:sz w:val="23"/>
                <w:szCs w:val="23"/>
              </w:rPr>
              <w:t>to</w:t>
            </w:r>
            <w:r w:rsidR="00EB73B1" w:rsidRPr="00FA2341">
              <w:rPr>
                <w:rFonts w:ascii="Plus Jakarta Sans Medium" w:hAnsi="Plus Jakarta Sans Medium" w:cs="Helvetica"/>
                <w:sz w:val="23"/>
                <w:szCs w:val="23"/>
              </w:rPr>
              <w:t>-</w:t>
            </w:r>
            <w:r w:rsidRPr="00FA2341">
              <w:rPr>
                <w:rFonts w:ascii="Plus Jakarta Sans Medium" w:hAnsi="Plus Jakarta Sans Medium" w:cs="Helvetica"/>
                <w:sz w:val="23"/>
                <w:szCs w:val="23"/>
              </w:rPr>
              <w:t>date and relevant to your work.</w:t>
            </w:r>
          </w:p>
        </w:tc>
      </w:tr>
      <w:tr w:rsidR="00A92A5B" w:rsidRPr="002571EF" w14:paraId="203E568E" w14:textId="77777777" w:rsidTr="00EF6F1D">
        <w:tc>
          <w:tcPr>
            <w:tcW w:w="10366" w:type="dxa"/>
          </w:tcPr>
          <w:p w14:paraId="1A754755" w14:textId="15ED9944" w:rsidR="00A92A5B" w:rsidRPr="002571EF" w:rsidRDefault="00EB73B1" w:rsidP="00097EF4">
            <w:pPr>
              <w:pStyle w:val="Single"/>
              <w:numPr>
                <w:ilvl w:val="0"/>
                <w:numId w:val="14"/>
              </w:numPr>
              <w:rPr>
                <w:rFonts w:ascii="Plus Jakarta Sans Medium" w:hAnsi="Plus Jakarta Sans Medium" w:cs="Helvetica"/>
                <w:sz w:val="23"/>
                <w:szCs w:val="23"/>
              </w:rPr>
            </w:pPr>
            <w:r w:rsidRPr="00205EA7">
              <w:rPr>
                <w:rFonts w:ascii="Plus Jakarta Sans Medium" w:hAnsi="Plus Jakarta Sans Medium"/>
                <w:sz w:val="23"/>
                <w:szCs w:val="23"/>
              </w:rPr>
              <w:lastRenderedPageBreak/>
              <w:t>The contact details of a referee. The referee should know the work of the applicant organisation in a professional capacity but not be directly involved in this work.</w:t>
            </w:r>
          </w:p>
        </w:tc>
      </w:tr>
    </w:tbl>
    <w:p w14:paraId="08CE6F91" w14:textId="77777777" w:rsidR="00354938" w:rsidRPr="002571EF" w:rsidRDefault="00354938" w:rsidP="00354938">
      <w:pPr>
        <w:pStyle w:val="Single"/>
        <w:rPr>
          <w:rFonts w:ascii="Plus Jakarta Sans Medium" w:hAnsi="Plus Jakarta Sans Medium" w:cs="Helvetica"/>
          <w:sz w:val="23"/>
          <w:szCs w:val="23"/>
        </w:rPr>
      </w:pPr>
    </w:p>
    <w:p w14:paraId="50553F8A" w14:textId="53D10AB5" w:rsidR="00811ABE" w:rsidRDefault="00774B9F" w:rsidP="00354938">
      <w:pPr>
        <w:pStyle w:val="Single"/>
        <w:rPr>
          <w:rFonts w:ascii="Plus Jakarta Sans Medium" w:hAnsi="Plus Jakarta Sans Medium" w:cs="Helvetica"/>
          <w:sz w:val="23"/>
          <w:szCs w:val="23"/>
          <w:lang w:eastAsia="en-GB"/>
        </w:rPr>
      </w:pPr>
      <w:r>
        <w:rPr>
          <w:rFonts w:ascii="Plus Jakarta Sans Medium" w:hAnsi="Plus Jakarta Sans Medium" w:cs="Helvetica"/>
          <w:sz w:val="23"/>
          <w:szCs w:val="23"/>
          <w:lang w:eastAsia="en-GB"/>
        </w:rPr>
        <w:t>*</w:t>
      </w:r>
      <w:r w:rsidR="00DB1B2B">
        <w:rPr>
          <w:rFonts w:ascii="Plus Jakarta Sans Medium" w:hAnsi="Plus Jakarta Sans Medium" w:cs="Helvetica"/>
          <w:sz w:val="23"/>
          <w:szCs w:val="23"/>
          <w:lang w:eastAsia="en-GB"/>
        </w:rPr>
        <w:t>P</w:t>
      </w:r>
      <w:r w:rsidR="00DB1B2B" w:rsidRPr="00205EA7">
        <w:rPr>
          <w:rFonts w:ascii="Plus Jakarta Sans Medium" w:hAnsi="Plus Jakarta Sans Medium" w:cs="Helvetica"/>
          <w:sz w:val="23"/>
          <w:szCs w:val="23"/>
          <w:lang w:eastAsia="en-GB"/>
        </w:rPr>
        <w:t xml:space="preserve">lease </w:t>
      </w:r>
      <w:r w:rsidR="00DB1B2B" w:rsidRPr="00205EA7">
        <w:rPr>
          <w:rFonts w:ascii="Plus Jakarta Sans Medium" w:hAnsi="Plus Jakarta Sans Medium" w:cs="Helvetica"/>
          <w:b/>
          <w:bCs/>
          <w:sz w:val="23"/>
          <w:szCs w:val="23"/>
          <w:lang w:eastAsia="en-GB"/>
        </w:rPr>
        <w:t>do not</w:t>
      </w:r>
      <w:r w:rsidR="00DB1B2B" w:rsidRPr="00205EA7">
        <w:rPr>
          <w:rFonts w:ascii="Plus Jakarta Sans Medium" w:hAnsi="Plus Jakarta Sans Medium" w:cs="Helvetica"/>
          <w:sz w:val="23"/>
          <w:szCs w:val="23"/>
          <w:lang w:eastAsia="en-GB"/>
        </w:rPr>
        <w:t xml:space="preserve"> provide the above documents if you have sent them to Quartet within the past six months unless they have been amended during that time. Please contact us if you have difficulty supplying any of the above supporting documents.</w:t>
      </w:r>
    </w:p>
    <w:p w14:paraId="0659FD98" w14:textId="77777777" w:rsidR="00B74E24" w:rsidRDefault="00B74E24" w:rsidP="00354938">
      <w:pPr>
        <w:pStyle w:val="Single"/>
        <w:rPr>
          <w:rFonts w:ascii="Plus Jakarta Sans Medium" w:hAnsi="Plus Jakarta Sans Medium" w:cs="Helvetica"/>
          <w:sz w:val="23"/>
          <w:szCs w:val="23"/>
          <w:lang w:eastAsia="en-GB"/>
        </w:rPr>
      </w:pPr>
    </w:p>
    <w:p w14:paraId="626C1BB5" w14:textId="77777777" w:rsidR="00B74E24" w:rsidRPr="00205EA7" w:rsidRDefault="00B74E24" w:rsidP="00B74E24">
      <w:pPr>
        <w:pStyle w:val="Single"/>
        <w:rPr>
          <w:rFonts w:ascii="Plus Jakarta Sans Medium" w:hAnsi="Plus Jakarta Sans Medium"/>
          <w:b/>
          <w:bCs/>
          <w:sz w:val="23"/>
          <w:szCs w:val="23"/>
        </w:rPr>
      </w:pPr>
      <w:r w:rsidRPr="00205EA7">
        <w:rPr>
          <w:rFonts w:ascii="Plus Jakarta Sans Medium" w:hAnsi="Plus Jakarta Sans Medium"/>
          <w:b/>
          <w:bCs/>
          <w:sz w:val="23"/>
          <w:szCs w:val="23"/>
        </w:rPr>
        <w:t>If you do not currently have a bank account:</w:t>
      </w:r>
    </w:p>
    <w:p w14:paraId="686FCDB0" w14:textId="77777777" w:rsidR="00B74E24" w:rsidRPr="00B74E24" w:rsidRDefault="00B74E24" w:rsidP="00B74E24">
      <w:pPr>
        <w:pStyle w:val="Single"/>
        <w:rPr>
          <w:rFonts w:ascii="Plus Jakarta Sans Medium" w:hAnsi="Plus Jakarta Sans Medium"/>
          <w:sz w:val="23"/>
          <w:szCs w:val="23"/>
        </w:rPr>
      </w:pPr>
      <w:r w:rsidRPr="00B74E24">
        <w:rPr>
          <w:rFonts w:ascii="Plus Jakarta Sans Medium" w:hAnsi="Plus Jakarta Sans Medium"/>
          <w:sz w:val="23"/>
          <w:szCs w:val="23"/>
        </w:rPr>
        <w:t>In the application you will need to provide the details of your organisation’s bank account.  If your organisation does not have its own bank account, you can provide the bank details of another charitable organisation if they meet our eligibility criteria and there is an agreement in place.</w:t>
      </w:r>
    </w:p>
    <w:p w14:paraId="7362E98F" w14:textId="77777777" w:rsidR="00811ABE" w:rsidRDefault="00811ABE" w:rsidP="00354938">
      <w:pPr>
        <w:pStyle w:val="Single"/>
        <w:rPr>
          <w:rFonts w:ascii="Plus Jakarta Sans Medium" w:hAnsi="Plus Jakarta Sans Medium" w:cs="Helvetica"/>
          <w:sz w:val="23"/>
          <w:szCs w:val="23"/>
          <w:lang w:eastAsia="en-GB"/>
        </w:rPr>
      </w:pPr>
    </w:p>
    <w:p w14:paraId="1C66D2EC" w14:textId="1594B512" w:rsidR="00354938" w:rsidRPr="002571EF" w:rsidRDefault="00354938" w:rsidP="00354938">
      <w:pPr>
        <w:pStyle w:val="Single"/>
        <w:rPr>
          <w:rFonts w:ascii="Plus Jakarta Sans Medium" w:hAnsi="Plus Jakarta Sans Medium" w:cs="Helvetica"/>
          <w:b/>
          <w:bCs/>
          <w:sz w:val="23"/>
          <w:szCs w:val="23"/>
        </w:rPr>
      </w:pPr>
      <w:r w:rsidRPr="002571EF">
        <w:rPr>
          <w:rFonts w:ascii="Plus Jakarta Sans Medium" w:hAnsi="Plus Jakarta Sans Medium" w:cs="Helvetica"/>
          <w:b/>
          <w:bCs/>
          <w:sz w:val="23"/>
          <w:szCs w:val="23"/>
        </w:rPr>
        <w:t>If you cannot provide many of the above documents</w:t>
      </w:r>
      <w:r w:rsidR="00774B9F">
        <w:rPr>
          <w:rFonts w:ascii="Plus Jakarta Sans Medium" w:hAnsi="Plus Jakarta Sans Medium" w:cs="Helvetica"/>
          <w:b/>
          <w:bCs/>
          <w:sz w:val="23"/>
          <w:szCs w:val="23"/>
        </w:rPr>
        <w:t>:</w:t>
      </w:r>
      <w:r w:rsidRPr="002571EF">
        <w:rPr>
          <w:rFonts w:ascii="Plus Jakarta Sans Medium" w:hAnsi="Plus Jakarta Sans Medium" w:cs="Helvetica"/>
          <w:b/>
          <w:bCs/>
          <w:sz w:val="23"/>
          <w:szCs w:val="23"/>
        </w:rPr>
        <w:t xml:space="preserve"> </w:t>
      </w:r>
    </w:p>
    <w:p w14:paraId="7BC4B273" w14:textId="77777777" w:rsidR="00354938" w:rsidRPr="002571EF" w:rsidRDefault="00354938" w:rsidP="00354938">
      <w:pPr>
        <w:pStyle w:val="Single"/>
        <w:rPr>
          <w:rFonts w:ascii="Plus Jakarta Sans Medium" w:hAnsi="Plus Jakarta Sans Medium" w:cs="Helvetica"/>
          <w:sz w:val="23"/>
          <w:szCs w:val="23"/>
        </w:rPr>
      </w:pPr>
      <w:r w:rsidRPr="002571EF">
        <w:rPr>
          <w:rFonts w:ascii="Plus Jakarta Sans Medium" w:hAnsi="Plus Jakarta Sans Medium" w:cs="Helvetica"/>
          <w:sz w:val="23"/>
          <w:szCs w:val="23"/>
        </w:rPr>
        <w:t>Another charitable organisation can apply on your behalf provided it is able to:</w:t>
      </w:r>
    </w:p>
    <w:p w14:paraId="20105156" w14:textId="77777777" w:rsidR="00354938" w:rsidRPr="002571EF" w:rsidRDefault="00354938" w:rsidP="00354938">
      <w:pPr>
        <w:pStyle w:val="Single"/>
        <w:numPr>
          <w:ilvl w:val="0"/>
          <w:numId w:val="14"/>
        </w:numPr>
        <w:rPr>
          <w:rFonts w:ascii="Plus Jakarta Sans Medium" w:hAnsi="Plus Jakarta Sans Medium" w:cs="Helvetica"/>
          <w:sz w:val="23"/>
          <w:szCs w:val="23"/>
        </w:rPr>
      </w:pPr>
      <w:r w:rsidRPr="002571EF">
        <w:rPr>
          <w:rFonts w:ascii="Plus Jakarta Sans Medium" w:hAnsi="Plus Jakarta Sans Medium" w:cs="Helvetica"/>
          <w:sz w:val="23"/>
          <w:szCs w:val="23"/>
        </w:rPr>
        <w:t>Supply the above documents.</w:t>
      </w:r>
    </w:p>
    <w:p w14:paraId="1670740C" w14:textId="77777777" w:rsidR="00354938" w:rsidRPr="002571EF" w:rsidRDefault="00354938" w:rsidP="00354938">
      <w:pPr>
        <w:pStyle w:val="Single"/>
        <w:numPr>
          <w:ilvl w:val="0"/>
          <w:numId w:val="14"/>
        </w:numPr>
        <w:rPr>
          <w:rFonts w:ascii="Plus Jakarta Sans Medium" w:hAnsi="Plus Jakarta Sans Medium" w:cs="Helvetica"/>
          <w:sz w:val="23"/>
          <w:szCs w:val="23"/>
        </w:rPr>
      </w:pPr>
      <w:r w:rsidRPr="002571EF">
        <w:rPr>
          <w:rFonts w:ascii="Plus Jakarta Sans Medium" w:hAnsi="Plus Jakarta Sans Medium" w:cs="Helvetica"/>
          <w:sz w:val="23"/>
          <w:szCs w:val="23"/>
        </w:rPr>
        <w:t>Have their name as the main contact and be responsible for submitting the application.</w:t>
      </w:r>
    </w:p>
    <w:p w14:paraId="417C9086" w14:textId="499B4E0E" w:rsidR="00354938" w:rsidRPr="002571EF" w:rsidRDefault="00354938" w:rsidP="00354938">
      <w:pPr>
        <w:pStyle w:val="Single"/>
        <w:numPr>
          <w:ilvl w:val="0"/>
          <w:numId w:val="14"/>
        </w:numPr>
        <w:rPr>
          <w:rFonts w:ascii="Plus Jakarta Sans Medium" w:hAnsi="Plus Jakarta Sans Medium" w:cs="Helvetica"/>
          <w:sz w:val="23"/>
          <w:szCs w:val="23"/>
        </w:rPr>
      </w:pPr>
      <w:r w:rsidRPr="002571EF">
        <w:rPr>
          <w:rFonts w:ascii="Plus Jakarta Sans Medium" w:hAnsi="Plus Jakarta Sans Medium" w:cs="Helvetica"/>
          <w:sz w:val="23"/>
          <w:szCs w:val="23"/>
        </w:rPr>
        <w:t>Be responsible for receiving, overseeing and reporting back on the use of any grant</w:t>
      </w:r>
      <w:r w:rsidR="00DD7D92" w:rsidRPr="002571EF">
        <w:rPr>
          <w:rFonts w:ascii="Plus Jakarta Sans Medium" w:hAnsi="Plus Jakarta Sans Medium" w:cs="Helvetica"/>
          <w:sz w:val="23"/>
          <w:szCs w:val="23"/>
        </w:rPr>
        <w:t>.</w:t>
      </w:r>
    </w:p>
    <w:p w14:paraId="781370D7" w14:textId="77777777" w:rsidR="00354938" w:rsidRPr="002571EF" w:rsidRDefault="00354938" w:rsidP="00354938">
      <w:pPr>
        <w:pStyle w:val="Single"/>
        <w:numPr>
          <w:ilvl w:val="0"/>
          <w:numId w:val="28"/>
        </w:numPr>
        <w:rPr>
          <w:rFonts w:ascii="Plus Jakarta Sans Medium" w:hAnsi="Plus Jakarta Sans Medium" w:cs="Helvetica"/>
          <w:sz w:val="23"/>
          <w:szCs w:val="23"/>
        </w:rPr>
      </w:pPr>
      <w:r w:rsidRPr="002571EF">
        <w:rPr>
          <w:rFonts w:ascii="Plus Jakarta Sans Medium" w:hAnsi="Plus Jakarta Sans Medium" w:cs="Helvetica"/>
          <w:sz w:val="23"/>
          <w:szCs w:val="23"/>
        </w:rPr>
        <w:t>awarded.</w:t>
      </w:r>
    </w:p>
    <w:p w14:paraId="326AE2C4" w14:textId="660E3FB5" w:rsidR="00354938" w:rsidRPr="002571EF" w:rsidRDefault="00354938" w:rsidP="00354938">
      <w:pPr>
        <w:pStyle w:val="Single"/>
        <w:rPr>
          <w:rFonts w:ascii="Plus Jakarta Sans Medium" w:hAnsi="Plus Jakarta Sans Medium" w:cs="Helvetica"/>
          <w:sz w:val="23"/>
          <w:szCs w:val="23"/>
        </w:rPr>
      </w:pPr>
      <w:r w:rsidRPr="002571EF">
        <w:rPr>
          <w:rFonts w:ascii="Plus Jakarta Sans Medium" w:hAnsi="Plus Jakarta Sans Medium" w:cs="Helvetica"/>
          <w:sz w:val="23"/>
          <w:szCs w:val="23"/>
        </w:rPr>
        <w:t>This will not affect the applicant organisation’s ability to apply for the maximum annual grant</w:t>
      </w:r>
      <w:r w:rsidR="00DD7D92" w:rsidRPr="002571EF">
        <w:rPr>
          <w:rFonts w:ascii="Plus Jakarta Sans Medium" w:hAnsi="Plus Jakarta Sans Medium" w:cs="Helvetica"/>
          <w:sz w:val="23"/>
          <w:szCs w:val="23"/>
        </w:rPr>
        <w:t>.</w:t>
      </w:r>
    </w:p>
    <w:p w14:paraId="6859DBB7" w14:textId="77777777" w:rsidR="00354938" w:rsidRPr="002571EF" w:rsidRDefault="00354938" w:rsidP="00354938">
      <w:pPr>
        <w:pStyle w:val="Single"/>
        <w:rPr>
          <w:rFonts w:ascii="Plus Jakarta Sans Medium" w:hAnsi="Plus Jakarta Sans Medium" w:cs="Helvetica"/>
          <w:sz w:val="23"/>
          <w:szCs w:val="23"/>
        </w:rPr>
      </w:pPr>
      <w:r w:rsidRPr="002571EF">
        <w:rPr>
          <w:rFonts w:ascii="Plus Jakarta Sans Medium" w:hAnsi="Plus Jakarta Sans Medium" w:cs="Helvetica"/>
          <w:sz w:val="23"/>
          <w:szCs w:val="23"/>
        </w:rPr>
        <w:t>available for its own purposes.</w:t>
      </w:r>
    </w:p>
    <w:p w14:paraId="61CDCEAD" w14:textId="77777777" w:rsidR="0040212C" w:rsidRPr="002571EF" w:rsidRDefault="0040212C" w:rsidP="00354938">
      <w:pPr>
        <w:pStyle w:val="Single"/>
        <w:rPr>
          <w:rFonts w:ascii="Plus Jakarta Sans Medium" w:hAnsi="Plus Jakarta Sans Medium" w:cs="Helvetica"/>
          <w:sz w:val="23"/>
          <w:szCs w:val="23"/>
        </w:rPr>
      </w:pPr>
    </w:p>
    <w:p w14:paraId="617BD0EE" w14:textId="47781D88" w:rsidR="00354938" w:rsidRPr="002571EF" w:rsidRDefault="00354938" w:rsidP="00354938">
      <w:pPr>
        <w:pStyle w:val="Single"/>
        <w:rPr>
          <w:rFonts w:ascii="Plus Jakarta Sans Medium" w:hAnsi="Plus Jakarta Sans Medium" w:cs="Helvetica"/>
          <w:sz w:val="23"/>
          <w:szCs w:val="23"/>
        </w:rPr>
      </w:pPr>
      <w:r w:rsidRPr="002571EF">
        <w:rPr>
          <w:rFonts w:ascii="Plus Jakarta Sans Medium" w:hAnsi="Plus Jakarta Sans Medium" w:cs="Helvetica"/>
          <w:sz w:val="23"/>
          <w:szCs w:val="23"/>
        </w:rPr>
        <w:t>Please contact us if you have any queries about supplying the above supporting documents. Our</w:t>
      </w:r>
      <w:r w:rsidR="00DE0B9C">
        <w:rPr>
          <w:rFonts w:ascii="Plus Jakarta Sans Medium" w:hAnsi="Plus Jakarta Sans Medium" w:cs="Helvetica"/>
          <w:sz w:val="23"/>
          <w:szCs w:val="23"/>
        </w:rPr>
        <w:t xml:space="preserve"> </w:t>
      </w:r>
      <w:r w:rsidRPr="002571EF">
        <w:rPr>
          <w:rFonts w:ascii="Plus Jakarta Sans Medium" w:hAnsi="Plus Jakarta Sans Medium" w:cs="Helvetica"/>
          <w:sz w:val="23"/>
          <w:szCs w:val="23"/>
        </w:rPr>
        <w:t>contact details are in section 12 of this document</w:t>
      </w:r>
      <w:r w:rsidR="003448B3" w:rsidRPr="002571EF">
        <w:rPr>
          <w:rFonts w:ascii="Plus Jakarta Sans Medium" w:hAnsi="Plus Jakarta Sans Medium" w:cs="Helvetica"/>
          <w:sz w:val="23"/>
          <w:szCs w:val="23"/>
        </w:rPr>
        <w:t>.</w:t>
      </w:r>
    </w:p>
    <w:p w14:paraId="6BB9E253" w14:textId="77777777" w:rsidR="00906714" w:rsidRDefault="00906714" w:rsidP="00097EF4">
      <w:pPr>
        <w:pStyle w:val="Single"/>
        <w:rPr>
          <w:rFonts w:ascii="Plus Jakarta Sans Medium" w:hAnsi="Plus Jakarta Sans Medium" w:cs="Helvetica"/>
          <w:sz w:val="23"/>
          <w:szCs w:val="23"/>
        </w:rPr>
      </w:pPr>
    </w:p>
    <w:p w14:paraId="30A2493C" w14:textId="0D20CDEA" w:rsidR="009716B7" w:rsidRPr="004937D9" w:rsidRDefault="004937D9" w:rsidP="004937D9">
      <w:pPr>
        <w:pStyle w:val="Single"/>
        <w:rPr>
          <w:rFonts w:ascii="Plus Jakarta Sans Medium" w:hAnsi="Plus Jakarta Sans Medium" w:cs="Helvetica"/>
          <w:b/>
          <w:sz w:val="23"/>
          <w:szCs w:val="23"/>
        </w:rPr>
      </w:pPr>
      <w:r w:rsidRPr="004937D9">
        <w:rPr>
          <w:rFonts w:ascii="Plus Jakarta Sans Medium" w:hAnsi="Plus Jakarta Sans Medium" w:cs="Helvetica"/>
          <w:b/>
          <w:sz w:val="23"/>
          <w:szCs w:val="23"/>
        </w:rPr>
        <w:t xml:space="preserve">8. </w:t>
      </w:r>
      <w:r w:rsidR="00AD1338" w:rsidRPr="004937D9">
        <w:rPr>
          <w:rFonts w:ascii="Plus Jakarta Sans Medium" w:hAnsi="Plus Jakarta Sans Medium" w:cs="Helvetica"/>
          <w:b/>
          <w:sz w:val="23"/>
          <w:szCs w:val="23"/>
        </w:rPr>
        <w:t>What will happen next?</w:t>
      </w:r>
    </w:p>
    <w:p w14:paraId="1B9E0A10" w14:textId="757A3409" w:rsidR="00F03283" w:rsidRPr="002571EF" w:rsidRDefault="007E3AE2" w:rsidP="00097EF4">
      <w:pPr>
        <w:pStyle w:val="Single"/>
        <w:rPr>
          <w:rFonts w:ascii="Plus Jakarta Sans Medium" w:hAnsi="Plus Jakarta Sans Medium" w:cs="Helvetica"/>
          <w:sz w:val="23"/>
          <w:szCs w:val="23"/>
        </w:rPr>
      </w:pPr>
      <w:r w:rsidRPr="002360CF">
        <w:rPr>
          <w:rFonts w:ascii="Plus Jakarta Sans Medium" w:hAnsi="Plus Jakarta Sans Medium"/>
          <w:sz w:val="23"/>
          <w:szCs w:val="23"/>
        </w:rPr>
        <w:t xml:space="preserve">Once we have received your application (including all supporting documents) your application will be checked to make sure your request fits the funding criteria. We will contact you by email or phone if we have any questions. </w:t>
      </w:r>
      <w:r w:rsidR="002B31F3" w:rsidRPr="002571EF">
        <w:rPr>
          <w:rFonts w:ascii="Plus Jakarta Sans Medium" w:hAnsi="Plus Jakarta Sans Medium" w:cs="Helvetica"/>
          <w:sz w:val="23"/>
          <w:szCs w:val="23"/>
        </w:rPr>
        <w:t>S</w:t>
      </w:r>
      <w:r w:rsidR="003015BC" w:rsidRPr="002571EF">
        <w:rPr>
          <w:rFonts w:ascii="Plus Jakarta Sans Medium" w:hAnsi="Plus Jakarta Sans Medium" w:cs="Helvetica"/>
          <w:sz w:val="23"/>
          <w:szCs w:val="23"/>
        </w:rPr>
        <w:t>taff will then make</w:t>
      </w:r>
      <w:r w:rsidR="0019502A" w:rsidRPr="002571EF">
        <w:rPr>
          <w:rFonts w:ascii="Plus Jakarta Sans Medium" w:hAnsi="Plus Jakarta Sans Medium" w:cs="Helvetica"/>
          <w:sz w:val="23"/>
          <w:szCs w:val="23"/>
        </w:rPr>
        <w:t xml:space="preserve"> a</w:t>
      </w:r>
      <w:r w:rsidR="003015BC" w:rsidRPr="002571EF">
        <w:rPr>
          <w:rFonts w:ascii="Plus Jakarta Sans Medium" w:hAnsi="Plus Jakarta Sans Medium" w:cs="Helvetica"/>
          <w:sz w:val="23"/>
          <w:szCs w:val="23"/>
        </w:rPr>
        <w:t xml:space="preserve"> recommendation to a</w:t>
      </w:r>
      <w:r w:rsidR="002B31F3" w:rsidRPr="002571EF">
        <w:rPr>
          <w:rFonts w:ascii="Plus Jakarta Sans Medium" w:hAnsi="Plus Jakarta Sans Medium" w:cs="Helvetica"/>
          <w:sz w:val="23"/>
          <w:szCs w:val="23"/>
        </w:rPr>
        <w:t xml:space="preserve"> g</w:t>
      </w:r>
      <w:r w:rsidR="006A0F54" w:rsidRPr="002571EF">
        <w:rPr>
          <w:rFonts w:ascii="Plus Jakarta Sans Medium" w:hAnsi="Plus Jakarta Sans Medium" w:cs="Helvetica"/>
          <w:sz w:val="23"/>
          <w:szCs w:val="23"/>
        </w:rPr>
        <w:t xml:space="preserve">rant panel </w:t>
      </w:r>
      <w:r w:rsidR="003A6A3A">
        <w:rPr>
          <w:rFonts w:ascii="Plus Jakarta Sans Medium" w:hAnsi="Plus Jakarta Sans Medium" w:cs="Helvetica"/>
          <w:sz w:val="23"/>
          <w:szCs w:val="23"/>
        </w:rPr>
        <w:t xml:space="preserve">of </w:t>
      </w:r>
      <w:r w:rsidR="006A0F54" w:rsidRPr="002571EF">
        <w:rPr>
          <w:rFonts w:ascii="Plus Jakarta Sans Medium" w:hAnsi="Plus Jakarta Sans Medium" w:cs="Helvetica"/>
          <w:sz w:val="23"/>
          <w:szCs w:val="23"/>
        </w:rPr>
        <w:t xml:space="preserve">Trustees of </w:t>
      </w:r>
      <w:r w:rsidR="00DD547B" w:rsidRPr="002571EF">
        <w:rPr>
          <w:rFonts w:ascii="Plus Jakarta Sans Medium" w:hAnsi="Plus Jakarta Sans Medium" w:cs="Helvetica"/>
          <w:sz w:val="23"/>
          <w:szCs w:val="23"/>
        </w:rPr>
        <w:t xml:space="preserve">the </w:t>
      </w:r>
      <w:r w:rsidR="006A0F54" w:rsidRPr="002571EF">
        <w:rPr>
          <w:rFonts w:ascii="Plus Jakarta Sans Medium" w:hAnsi="Plus Jakarta Sans Medium" w:cs="Helvetica"/>
          <w:sz w:val="23"/>
          <w:szCs w:val="23"/>
        </w:rPr>
        <w:t>BWCE</w:t>
      </w:r>
      <w:r w:rsidR="003015BC" w:rsidRPr="002571EF">
        <w:rPr>
          <w:rFonts w:ascii="Plus Jakarta Sans Medium" w:hAnsi="Plus Jakarta Sans Medium" w:cs="Helvetica"/>
          <w:sz w:val="23"/>
          <w:szCs w:val="23"/>
        </w:rPr>
        <w:t xml:space="preserve"> </w:t>
      </w:r>
      <w:r w:rsidR="00DD547B" w:rsidRPr="002571EF">
        <w:rPr>
          <w:rFonts w:ascii="Plus Jakarta Sans Medium" w:hAnsi="Plus Jakarta Sans Medium" w:cs="Helvetica"/>
          <w:sz w:val="23"/>
          <w:szCs w:val="23"/>
        </w:rPr>
        <w:t xml:space="preserve">Fund </w:t>
      </w:r>
      <w:r w:rsidR="003015BC" w:rsidRPr="002571EF">
        <w:rPr>
          <w:rFonts w:ascii="Plus Jakarta Sans Medium" w:hAnsi="Plus Jakarta Sans Medium" w:cs="Helvetica"/>
          <w:sz w:val="23"/>
          <w:szCs w:val="23"/>
        </w:rPr>
        <w:t>who</w:t>
      </w:r>
      <w:r w:rsidR="006A0F54" w:rsidRPr="002571EF">
        <w:rPr>
          <w:rFonts w:ascii="Plus Jakarta Sans Medium" w:hAnsi="Plus Jakarta Sans Medium" w:cs="Helvetica"/>
          <w:sz w:val="23"/>
          <w:szCs w:val="23"/>
        </w:rPr>
        <w:t xml:space="preserve"> will make </w:t>
      </w:r>
      <w:r w:rsidR="007D1097" w:rsidRPr="002571EF">
        <w:rPr>
          <w:rFonts w:ascii="Plus Jakarta Sans Medium" w:hAnsi="Plus Jakarta Sans Medium" w:cs="Helvetica"/>
          <w:sz w:val="23"/>
          <w:szCs w:val="23"/>
        </w:rPr>
        <w:t xml:space="preserve">the </w:t>
      </w:r>
      <w:r w:rsidR="003015BC" w:rsidRPr="002571EF">
        <w:rPr>
          <w:rFonts w:ascii="Plus Jakarta Sans Medium" w:hAnsi="Plus Jakarta Sans Medium" w:cs="Helvetica"/>
          <w:sz w:val="23"/>
          <w:szCs w:val="23"/>
        </w:rPr>
        <w:t xml:space="preserve">final </w:t>
      </w:r>
      <w:r w:rsidR="007D1097" w:rsidRPr="002571EF">
        <w:rPr>
          <w:rFonts w:ascii="Plus Jakarta Sans Medium" w:hAnsi="Plus Jakarta Sans Medium" w:cs="Helvetica"/>
          <w:sz w:val="23"/>
          <w:szCs w:val="23"/>
        </w:rPr>
        <w:t xml:space="preserve">decisions. </w:t>
      </w:r>
      <w:r w:rsidR="00A8106A" w:rsidRPr="00305985">
        <w:rPr>
          <w:rFonts w:ascii="Plus Jakarta Sans Medium" w:hAnsi="Plus Jakarta Sans Medium"/>
          <w:sz w:val="23"/>
          <w:szCs w:val="23"/>
        </w:rPr>
        <w:t xml:space="preserve">We will email you the panel's decision within </w:t>
      </w:r>
      <w:r w:rsidR="006D4767" w:rsidRPr="00305985">
        <w:rPr>
          <w:rFonts w:ascii="Plus Jakarta Sans Medium" w:hAnsi="Plus Jakarta Sans Medium"/>
          <w:sz w:val="23"/>
          <w:szCs w:val="23"/>
        </w:rPr>
        <w:t xml:space="preserve">8 </w:t>
      </w:r>
      <w:r w:rsidR="00A8106A" w:rsidRPr="00305985">
        <w:rPr>
          <w:rFonts w:ascii="Plus Jakarta Sans Medium" w:hAnsi="Plus Jakarta Sans Medium"/>
          <w:sz w:val="23"/>
          <w:szCs w:val="23"/>
        </w:rPr>
        <w:t>weeks</w:t>
      </w:r>
      <w:r w:rsidR="006D4767" w:rsidRPr="00305985">
        <w:rPr>
          <w:rFonts w:ascii="Plus Jakarta Sans Medium" w:hAnsi="Plus Jakarta Sans Medium"/>
          <w:sz w:val="23"/>
          <w:szCs w:val="23"/>
        </w:rPr>
        <w:t xml:space="preserve"> of the closing </w:t>
      </w:r>
      <w:r w:rsidR="00305985" w:rsidRPr="00305985">
        <w:rPr>
          <w:rFonts w:ascii="Plus Jakarta Sans Medium" w:hAnsi="Plus Jakarta Sans Medium"/>
          <w:sz w:val="23"/>
          <w:szCs w:val="23"/>
        </w:rPr>
        <w:t>date</w:t>
      </w:r>
      <w:r w:rsidR="00A8106A">
        <w:rPr>
          <w:rFonts w:ascii="Plus Jakarta Sans Medium" w:hAnsi="Plus Jakarta Sans Medium"/>
          <w:b/>
          <w:bCs/>
          <w:sz w:val="23"/>
          <w:szCs w:val="23"/>
        </w:rPr>
        <w:t>.</w:t>
      </w:r>
      <w:r w:rsidR="00A8106A" w:rsidRPr="002571EF">
        <w:rPr>
          <w:rFonts w:ascii="Plus Jakarta Sans Medium" w:hAnsi="Plus Jakarta Sans Medium" w:cs="Helvetica"/>
          <w:sz w:val="23"/>
          <w:szCs w:val="23"/>
        </w:rPr>
        <w:t xml:space="preserve"> </w:t>
      </w:r>
      <w:r w:rsidR="006A0F54" w:rsidRPr="002571EF">
        <w:rPr>
          <w:rFonts w:ascii="Plus Jakarta Sans Medium" w:hAnsi="Plus Jakarta Sans Medium" w:cs="Helvetica"/>
          <w:sz w:val="23"/>
          <w:szCs w:val="23"/>
        </w:rPr>
        <w:t xml:space="preserve">Please note </w:t>
      </w:r>
      <w:r w:rsidR="00570AC8">
        <w:rPr>
          <w:rFonts w:ascii="Plus Jakarta Sans Medium" w:hAnsi="Plus Jakarta Sans Medium" w:cs="Helvetica"/>
          <w:sz w:val="23"/>
          <w:szCs w:val="23"/>
        </w:rPr>
        <w:t xml:space="preserve">decisions are </w:t>
      </w:r>
      <w:r w:rsidR="006A0F54" w:rsidRPr="002571EF">
        <w:rPr>
          <w:rFonts w:ascii="Plus Jakarta Sans Medium" w:hAnsi="Plus Jakarta Sans Medium" w:cs="Helvetica"/>
          <w:sz w:val="23"/>
          <w:szCs w:val="23"/>
        </w:rPr>
        <w:t>final and there is no appeal process.</w:t>
      </w:r>
    </w:p>
    <w:p w14:paraId="07547A01" w14:textId="77777777" w:rsidR="00DD547B" w:rsidRDefault="00DD547B" w:rsidP="00097EF4">
      <w:pPr>
        <w:pStyle w:val="Single"/>
        <w:rPr>
          <w:rFonts w:ascii="Plus Jakarta Sans Medium" w:hAnsi="Plus Jakarta Sans Medium" w:cs="Helvetica"/>
          <w:sz w:val="23"/>
          <w:szCs w:val="23"/>
        </w:rPr>
      </w:pPr>
    </w:p>
    <w:p w14:paraId="0E6289ED" w14:textId="0897B410" w:rsidR="009716B7" w:rsidRPr="004937D9" w:rsidRDefault="004937D9" w:rsidP="004937D9">
      <w:pPr>
        <w:pStyle w:val="Single"/>
        <w:rPr>
          <w:rFonts w:ascii="Plus Jakarta Sans Medium" w:hAnsi="Plus Jakarta Sans Medium" w:cs="Helvetica"/>
          <w:b/>
          <w:sz w:val="23"/>
          <w:szCs w:val="23"/>
        </w:rPr>
      </w:pPr>
      <w:r w:rsidRPr="004937D9">
        <w:rPr>
          <w:rFonts w:ascii="Plus Jakarta Sans Medium" w:hAnsi="Plus Jakarta Sans Medium" w:cs="Helvetica"/>
          <w:b/>
          <w:sz w:val="23"/>
          <w:szCs w:val="23"/>
        </w:rPr>
        <w:t xml:space="preserve">9. </w:t>
      </w:r>
      <w:r w:rsidR="00354938" w:rsidRPr="004937D9">
        <w:rPr>
          <w:rFonts w:ascii="Plus Jakarta Sans Medium" w:hAnsi="Plus Jakarta Sans Medium" w:cs="Helvetica"/>
          <w:b/>
          <w:sz w:val="23"/>
          <w:szCs w:val="23"/>
        </w:rPr>
        <w:t xml:space="preserve"> </w:t>
      </w:r>
      <w:r w:rsidR="00105D50" w:rsidRPr="004937D9">
        <w:rPr>
          <w:rFonts w:ascii="Plus Jakarta Sans Medium" w:hAnsi="Plus Jakarta Sans Medium" w:cs="Helvetica"/>
          <w:b/>
          <w:sz w:val="23"/>
          <w:szCs w:val="23"/>
        </w:rPr>
        <w:t>Grant conditions</w:t>
      </w:r>
    </w:p>
    <w:p w14:paraId="3AC538D8" w14:textId="77777777" w:rsidR="00E202F1" w:rsidRPr="002571EF" w:rsidRDefault="00105D50" w:rsidP="00097EF4">
      <w:pPr>
        <w:pStyle w:val="Single"/>
        <w:rPr>
          <w:rFonts w:ascii="Plus Jakarta Sans Medium" w:hAnsi="Plus Jakarta Sans Medium" w:cs="Helvetica"/>
          <w:sz w:val="23"/>
          <w:szCs w:val="23"/>
        </w:rPr>
      </w:pPr>
      <w:r w:rsidRPr="002571EF">
        <w:rPr>
          <w:rFonts w:ascii="Plus Jakarta Sans Medium" w:hAnsi="Plus Jakarta Sans Medium" w:cs="Helvetica"/>
          <w:sz w:val="23"/>
          <w:szCs w:val="23"/>
        </w:rPr>
        <w:t>Grant offers will be subject to Quartet Community Foundati</w:t>
      </w:r>
      <w:r w:rsidR="00F73221" w:rsidRPr="002571EF">
        <w:rPr>
          <w:rFonts w:ascii="Plus Jakarta Sans Medium" w:hAnsi="Plus Jakarta Sans Medium" w:cs="Helvetica"/>
          <w:sz w:val="23"/>
          <w:szCs w:val="23"/>
        </w:rPr>
        <w:t xml:space="preserve">on’s standard grant </w:t>
      </w:r>
      <w:proofErr w:type="gramStart"/>
      <w:r w:rsidR="00F73221" w:rsidRPr="002571EF">
        <w:rPr>
          <w:rFonts w:ascii="Plus Jakarta Sans Medium" w:hAnsi="Plus Jakarta Sans Medium" w:cs="Helvetica"/>
          <w:sz w:val="23"/>
          <w:szCs w:val="23"/>
        </w:rPr>
        <w:t>conditions</w:t>
      </w:r>
      <w:r w:rsidRPr="002571EF">
        <w:rPr>
          <w:rFonts w:ascii="Plus Jakarta Sans Medium" w:hAnsi="Plus Jakarta Sans Medium" w:cs="Helvetica"/>
          <w:sz w:val="23"/>
          <w:szCs w:val="23"/>
        </w:rPr>
        <w:t>,</w:t>
      </w:r>
      <w:proofErr w:type="gramEnd"/>
      <w:r w:rsidRPr="002571EF">
        <w:rPr>
          <w:rFonts w:ascii="Plus Jakarta Sans Medium" w:hAnsi="Plus Jakarta Sans Medium" w:cs="Helvetica"/>
          <w:sz w:val="23"/>
          <w:szCs w:val="23"/>
        </w:rPr>
        <w:t xml:space="preserve"> details can be obtained on request. </w:t>
      </w:r>
    </w:p>
    <w:p w14:paraId="5043CB0F" w14:textId="77777777" w:rsidR="00097EF4" w:rsidRPr="002571EF" w:rsidRDefault="00097EF4" w:rsidP="00097EF4">
      <w:pPr>
        <w:pStyle w:val="Single"/>
        <w:rPr>
          <w:rFonts w:ascii="Plus Jakarta Sans Medium" w:hAnsi="Plus Jakarta Sans Medium" w:cs="Helvetica"/>
          <w:sz w:val="23"/>
          <w:szCs w:val="23"/>
        </w:rPr>
      </w:pPr>
    </w:p>
    <w:p w14:paraId="505A3BAA" w14:textId="77777777" w:rsidR="00105D50" w:rsidRPr="002571EF" w:rsidRDefault="00105D50" w:rsidP="00097EF4">
      <w:pPr>
        <w:pStyle w:val="Single"/>
        <w:rPr>
          <w:rFonts w:ascii="Plus Jakarta Sans Medium" w:hAnsi="Plus Jakarta Sans Medium" w:cs="Helvetica"/>
          <w:sz w:val="23"/>
          <w:szCs w:val="23"/>
        </w:rPr>
      </w:pPr>
      <w:r w:rsidRPr="002571EF">
        <w:rPr>
          <w:rFonts w:ascii="Plus Jakarta Sans Medium" w:hAnsi="Plus Jakarta Sans Medium" w:cs="Helvetica"/>
          <w:sz w:val="23"/>
          <w:szCs w:val="23"/>
        </w:rPr>
        <w:t>Successful applicants will also be required to meet the following grant conditions within three months of payment of the grant</w:t>
      </w:r>
      <w:r w:rsidR="00E202F1" w:rsidRPr="002571EF">
        <w:rPr>
          <w:rFonts w:ascii="Plus Jakarta Sans Medium" w:hAnsi="Plus Jakarta Sans Medium" w:cs="Helvetica"/>
          <w:sz w:val="23"/>
          <w:szCs w:val="23"/>
        </w:rPr>
        <w:t xml:space="preserve"> and may be contacted by BWCE’s Community Outreach </w:t>
      </w:r>
      <w:r w:rsidR="00BE149B" w:rsidRPr="002571EF">
        <w:rPr>
          <w:rFonts w:ascii="Plus Jakarta Sans Medium" w:hAnsi="Plus Jakarta Sans Medium" w:cs="Helvetica"/>
          <w:sz w:val="23"/>
          <w:szCs w:val="23"/>
        </w:rPr>
        <w:t xml:space="preserve">&amp; </w:t>
      </w:r>
      <w:r w:rsidR="00BE149B" w:rsidRPr="002571EF">
        <w:rPr>
          <w:rFonts w:ascii="Plus Jakarta Sans Medium" w:hAnsi="Plus Jakarta Sans Medium" w:cs="Helvetica"/>
          <w:sz w:val="23"/>
          <w:szCs w:val="23"/>
        </w:rPr>
        <w:lastRenderedPageBreak/>
        <w:t xml:space="preserve">Engagement </w:t>
      </w:r>
      <w:r w:rsidR="00E202F1" w:rsidRPr="002571EF">
        <w:rPr>
          <w:rFonts w:ascii="Plus Jakarta Sans Medium" w:hAnsi="Plus Jakarta Sans Medium" w:cs="Helvetica"/>
          <w:sz w:val="23"/>
          <w:szCs w:val="23"/>
        </w:rPr>
        <w:t>Officer, Nick Bird, to discuss promoting your grant and/ or developing a case study.</w:t>
      </w:r>
    </w:p>
    <w:p w14:paraId="07459315" w14:textId="77777777" w:rsidR="00097EF4" w:rsidRPr="002571EF" w:rsidRDefault="00097EF4" w:rsidP="00097EF4">
      <w:pPr>
        <w:pStyle w:val="Single"/>
        <w:rPr>
          <w:rFonts w:ascii="Plus Jakarta Sans Medium" w:hAnsi="Plus Jakarta Sans Medium" w:cs="Helvetica"/>
          <w:sz w:val="23"/>
          <w:szCs w:val="23"/>
        </w:rPr>
      </w:pPr>
    </w:p>
    <w:p w14:paraId="59C88846" w14:textId="77777777" w:rsidR="00E202F1" w:rsidRPr="002571EF" w:rsidRDefault="00E202F1" w:rsidP="00097EF4">
      <w:pPr>
        <w:pStyle w:val="Single"/>
        <w:rPr>
          <w:rFonts w:ascii="Plus Jakarta Sans Medium" w:hAnsi="Plus Jakarta Sans Medium" w:cs="Helvetica"/>
          <w:sz w:val="23"/>
          <w:szCs w:val="23"/>
        </w:rPr>
      </w:pPr>
      <w:r w:rsidRPr="002571EF">
        <w:rPr>
          <w:rFonts w:ascii="Plus Jakarta Sans Medium" w:hAnsi="Plus Jakarta Sans Medium" w:cs="Helvetica"/>
          <w:sz w:val="23"/>
          <w:szCs w:val="23"/>
        </w:rPr>
        <w:t>Successful applications must</w:t>
      </w:r>
      <w:r w:rsidR="00097EF4" w:rsidRPr="002571EF">
        <w:rPr>
          <w:rFonts w:ascii="Plus Jakarta Sans Medium" w:hAnsi="Plus Jakarta Sans Medium" w:cs="Helvetica"/>
          <w:sz w:val="23"/>
          <w:szCs w:val="23"/>
        </w:rPr>
        <w:t>:</w:t>
      </w:r>
    </w:p>
    <w:p w14:paraId="66B3E9AF" w14:textId="77777777" w:rsidR="00F646B0" w:rsidRPr="002571EF" w:rsidRDefault="00E202F1" w:rsidP="0016420F">
      <w:pPr>
        <w:pStyle w:val="Single"/>
        <w:numPr>
          <w:ilvl w:val="0"/>
          <w:numId w:val="15"/>
        </w:numPr>
        <w:rPr>
          <w:rFonts w:ascii="Plus Jakarta Sans Medium" w:hAnsi="Plus Jakarta Sans Medium" w:cs="Helvetica"/>
          <w:sz w:val="23"/>
          <w:szCs w:val="23"/>
        </w:rPr>
      </w:pPr>
      <w:r w:rsidRPr="002571EF">
        <w:rPr>
          <w:rFonts w:ascii="Plus Jakarta Sans Medium" w:hAnsi="Plus Jakarta Sans Medium" w:cs="Helvetica"/>
          <w:sz w:val="23"/>
          <w:szCs w:val="23"/>
        </w:rPr>
        <w:t>P</w:t>
      </w:r>
      <w:r w:rsidR="00105D50" w:rsidRPr="002571EF">
        <w:rPr>
          <w:rFonts w:ascii="Plus Jakarta Sans Medium" w:hAnsi="Plus Jakarta Sans Medium" w:cs="Helvetica"/>
          <w:sz w:val="23"/>
          <w:szCs w:val="23"/>
        </w:rPr>
        <w:t xml:space="preserve">rovide </w:t>
      </w:r>
      <w:r w:rsidR="00BF27CA" w:rsidRPr="002571EF">
        <w:rPr>
          <w:rFonts w:ascii="Plus Jakarta Sans Medium" w:hAnsi="Plus Jakarta Sans Medium" w:cs="Helvetica"/>
          <w:sz w:val="23"/>
          <w:szCs w:val="23"/>
        </w:rPr>
        <w:t xml:space="preserve">photos and a statement </w:t>
      </w:r>
      <w:r w:rsidR="004819E5" w:rsidRPr="002571EF">
        <w:rPr>
          <w:rFonts w:ascii="Plus Jakarta Sans Medium" w:hAnsi="Plus Jakarta Sans Medium" w:cs="Helvetica"/>
          <w:sz w:val="23"/>
          <w:szCs w:val="23"/>
        </w:rPr>
        <w:t xml:space="preserve">to </w:t>
      </w:r>
      <w:bookmarkStart w:id="1" w:name="_Hlk10555111"/>
      <w:r w:rsidR="004819E5" w:rsidRPr="002571EF">
        <w:rPr>
          <w:rFonts w:ascii="Plus Jakarta Sans Medium" w:hAnsi="Plus Jakarta Sans Medium" w:cs="Helvetica"/>
          <w:sz w:val="23"/>
          <w:szCs w:val="23"/>
        </w:rPr>
        <w:fldChar w:fldCharType="begin"/>
      </w:r>
      <w:r w:rsidR="004819E5" w:rsidRPr="002571EF">
        <w:rPr>
          <w:rFonts w:ascii="Plus Jakarta Sans Medium" w:hAnsi="Plus Jakarta Sans Medium" w:cs="Helvetica"/>
          <w:sz w:val="23"/>
          <w:szCs w:val="23"/>
        </w:rPr>
        <w:instrText xml:space="preserve"> HYPERLINK "mailto:nick.bird@bwce.coop" </w:instrText>
      </w:r>
      <w:r w:rsidR="004819E5" w:rsidRPr="002571EF">
        <w:rPr>
          <w:rFonts w:ascii="Plus Jakarta Sans Medium" w:hAnsi="Plus Jakarta Sans Medium" w:cs="Helvetica"/>
          <w:sz w:val="23"/>
          <w:szCs w:val="23"/>
        </w:rPr>
      </w:r>
      <w:r w:rsidR="004819E5" w:rsidRPr="002571EF">
        <w:rPr>
          <w:rFonts w:ascii="Plus Jakarta Sans Medium" w:hAnsi="Plus Jakarta Sans Medium" w:cs="Helvetica"/>
          <w:sz w:val="23"/>
          <w:szCs w:val="23"/>
        </w:rPr>
        <w:fldChar w:fldCharType="separate"/>
      </w:r>
      <w:r w:rsidR="004819E5" w:rsidRPr="002571EF">
        <w:rPr>
          <w:rFonts w:ascii="Plus Jakarta Sans Medium" w:hAnsi="Plus Jakarta Sans Medium" w:cs="Helvetica"/>
          <w:sz w:val="23"/>
          <w:szCs w:val="23"/>
        </w:rPr>
        <w:t>nick.bird@bwce.coop</w:t>
      </w:r>
      <w:r w:rsidR="004819E5" w:rsidRPr="002571EF">
        <w:rPr>
          <w:rFonts w:ascii="Plus Jakarta Sans Medium" w:hAnsi="Plus Jakarta Sans Medium" w:cs="Helvetica"/>
          <w:sz w:val="23"/>
          <w:szCs w:val="23"/>
        </w:rPr>
        <w:fldChar w:fldCharType="end"/>
      </w:r>
      <w:bookmarkEnd w:id="1"/>
      <w:r w:rsidR="0016420F" w:rsidRPr="002571EF">
        <w:rPr>
          <w:rFonts w:ascii="Plus Jakarta Sans Medium" w:hAnsi="Plus Jakarta Sans Medium" w:cs="Helvetica"/>
          <w:sz w:val="23"/>
          <w:szCs w:val="23"/>
        </w:rPr>
        <w:t xml:space="preserve"> </w:t>
      </w:r>
      <w:r w:rsidR="004819E5" w:rsidRPr="002571EF">
        <w:rPr>
          <w:rFonts w:ascii="Plus Jakarta Sans Medium" w:hAnsi="Plus Jakarta Sans Medium" w:cs="Helvetica"/>
          <w:sz w:val="23"/>
          <w:szCs w:val="23"/>
        </w:rPr>
        <w:t xml:space="preserve"> </w:t>
      </w:r>
      <w:r w:rsidR="00BF27CA" w:rsidRPr="002571EF">
        <w:rPr>
          <w:rFonts w:ascii="Plus Jakarta Sans Medium" w:hAnsi="Plus Jakarta Sans Medium" w:cs="Helvetica"/>
          <w:sz w:val="23"/>
          <w:szCs w:val="23"/>
        </w:rPr>
        <w:t>for use on BWCE’s website to publicise the grant awarded and raise the profile of the BWCE Fund and the support it provides to community projects in Bath &amp; surrounding areas</w:t>
      </w:r>
      <w:r w:rsidR="00B668CB" w:rsidRPr="002571EF">
        <w:rPr>
          <w:rFonts w:ascii="Plus Jakarta Sans Medium" w:hAnsi="Plus Jakarta Sans Medium" w:cs="Helvetica"/>
          <w:sz w:val="23"/>
          <w:szCs w:val="23"/>
        </w:rPr>
        <w:t xml:space="preserve">. </w:t>
      </w:r>
    </w:p>
    <w:p w14:paraId="1CE3451A" w14:textId="77777777" w:rsidR="00105D50" w:rsidRPr="002571EF" w:rsidRDefault="00B668CB" w:rsidP="00097EF4">
      <w:pPr>
        <w:pStyle w:val="Single"/>
        <w:numPr>
          <w:ilvl w:val="0"/>
          <w:numId w:val="15"/>
        </w:numPr>
        <w:rPr>
          <w:rFonts w:ascii="Plus Jakarta Sans Medium" w:hAnsi="Plus Jakarta Sans Medium" w:cs="Helvetica"/>
          <w:sz w:val="23"/>
          <w:szCs w:val="23"/>
        </w:rPr>
      </w:pPr>
      <w:r w:rsidRPr="002571EF">
        <w:rPr>
          <w:rFonts w:ascii="Plus Jakarta Sans Medium" w:hAnsi="Plus Jakarta Sans Medium" w:cs="Helvetica"/>
          <w:sz w:val="23"/>
          <w:szCs w:val="23"/>
        </w:rPr>
        <w:t xml:space="preserve">In providing the photos and a statement, the successful applicant agrees to BWCE using these materials &amp; data; grants </w:t>
      </w:r>
      <w:r w:rsidR="00F646B0" w:rsidRPr="002571EF">
        <w:rPr>
          <w:rFonts w:ascii="Plus Jakarta Sans Medium" w:hAnsi="Plus Jakarta Sans Medium" w:cs="Helvetica"/>
          <w:sz w:val="23"/>
          <w:szCs w:val="23"/>
        </w:rPr>
        <w:t xml:space="preserve">BWCE </w:t>
      </w:r>
      <w:r w:rsidRPr="002571EF">
        <w:rPr>
          <w:rFonts w:ascii="Plus Jakarta Sans Medium" w:hAnsi="Plus Jakarta Sans Medium" w:cs="Helvetica"/>
          <w:sz w:val="23"/>
          <w:szCs w:val="23"/>
        </w:rPr>
        <w:t>copyright</w:t>
      </w:r>
      <w:r w:rsidR="00F646B0" w:rsidRPr="002571EF">
        <w:rPr>
          <w:rFonts w:ascii="Plus Jakarta Sans Medium" w:hAnsi="Plus Jakarta Sans Medium" w:cs="Helvetica"/>
          <w:sz w:val="23"/>
          <w:szCs w:val="23"/>
        </w:rPr>
        <w:t xml:space="preserve"> in photos; and warrants &amp; indemnifies BWCE that the successful applicant has the approval of anyone in the photos (and statement) that these materials will be used for the purposes of publicising and promoting the BWCE Fund.</w:t>
      </w:r>
    </w:p>
    <w:p w14:paraId="00187E0A" w14:textId="77777777" w:rsidR="00BF27CA" w:rsidRPr="002571EF" w:rsidRDefault="00E202F1" w:rsidP="00097EF4">
      <w:pPr>
        <w:pStyle w:val="Single"/>
        <w:numPr>
          <w:ilvl w:val="0"/>
          <w:numId w:val="15"/>
        </w:numPr>
        <w:rPr>
          <w:rFonts w:ascii="Plus Jakarta Sans Medium" w:hAnsi="Plus Jakarta Sans Medium" w:cs="Helvetica"/>
          <w:sz w:val="23"/>
          <w:szCs w:val="23"/>
        </w:rPr>
      </w:pPr>
      <w:r w:rsidRPr="002571EF">
        <w:rPr>
          <w:rFonts w:ascii="Plus Jakarta Sans Medium" w:hAnsi="Plus Jakarta Sans Medium" w:cs="Helvetica"/>
          <w:sz w:val="23"/>
          <w:szCs w:val="23"/>
        </w:rPr>
        <w:t>P</w:t>
      </w:r>
      <w:r w:rsidR="00BF27CA" w:rsidRPr="002571EF">
        <w:rPr>
          <w:rFonts w:ascii="Plus Jakarta Sans Medium" w:hAnsi="Plus Jakarta Sans Medium" w:cs="Helvetica"/>
          <w:sz w:val="23"/>
          <w:szCs w:val="23"/>
        </w:rPr>
        <w:t>ublicise the grant awarded and the funded project by placement of the BWCE Fund logo on the organisation website and/or noticeboard to publicise the work of the Fund.</w:t>
      </w:r>
      <w:r w:rsidRPr="002571EF">
        <w:rPr>
          <w:rFonts w:ascii="Plus Jakarta Sans Medium" w:hAnsi="Plus Jakarta Sans Medium" w:cs="Helvetica"/>
          <w:sz w:val="23"/>
          <w:szCs w:val="23"/>
        </w:rPr>
        <w:t xml:space="preserve"> Please contact </w:t>
      </w:r>
      <w:hyperlink r:id="rId26" w:history="1">
        <w:r w:rsidRPr="002571EF">
          <w:rPr>
            <w:rFonts w:ascii="Plus Jakarta Sans Medium" w:hAnsi="Plus Jakarta Sans Medium" w:cs="Helvetica"/>
            <w:sz w:val="23"/>
            <w:szCs w:val="23"/>
          </w:rPr>
          <w:t>nick.bird@bwce.coop</w:t>
        </w:r>
      </w:hyperlink>
      <w:r w:rsidRPr="002571EF">
        <w:rPr>
          <w:rFonts w:ascii="Plus Jakarta Sans Medium" w:hAnsi="Plus Jakarta Sans Medium" w:cs="Helvetica"/>
          <w:sz w:val="23"/>
          <w:szCs w:val="23"/>
        </w:rPr>
        <w:t xml:space="preserve"> for copies of the BWCE Fund logo.</w:t>
      </w:r>
    </w:p>
    <w:p w14:paraId="6537F28F" w14:textId="77777777" w:rsidR="00097EF4" w:rsidRPr="002571EF" w:rsidRDefault="00097EF4" w:rsidP="00097EF4">
      <w:pPr>
        <w:pStyle w:val="Single"/>
        <w:ind w:left="360"/>
        <w:rPr>
          <w:rFonts w:ascii="Plus Jakarta Sans Medium" w:hAnsi="Plus Jakarta Sans Medium" w:cs="Helvetica"/>
          <w:sz w:val="23"/>
          <w:szCs w:val="23"/>
        </w:rPr>
      </w:pPr>
    </w:p>
    <w:p w14:paraId="71C82412" w14:textId="77777777" w:rsidR="00F646B0" w:rsidRPr="002571EF" w:rsidRDefault="00C6016F" w:rsidP="00097EF4">
      <w:pPr>
        <w:pStyle w:val="Single"/>
        <w:rPr>
          <w:rFonts w:ascii="Plus Jakarta Sans Medium" w:hAnsi="Plus Jakarta Sans Medium" w:cs="Helvetica"/>
          <w:sz w:val="23"/>
          <w:szCs w:val="23"/>
        </w:rPr>
      </w:pPr>
      <w:r w:rsidRPr="002571EF">
        <w:rPr>
          <w:rFonts w:ascii="Plus Jakarta Sans Medium" w:hAnsi="Plus Jakarta Sans Medium" w:cs="Helvetica"/>
          <w:sz w:val="23"/>
          <w:szCs w:val="23"/>
        </w:rPr>
        <w:t>The</w:t>
      </w:r>
      <w:r w:rsidR="00BF27CA" w:rsidRPr="002571EF">
        <w:rPr>
          <w:rFonts w:ascii="Plus Jakarta Sans Medium" w:hAnsi="Plus Jakarta Sans Medium" w:cs="Helvetica"/>
          <w:sz w:val="23"/>
          <w:szCs w:val="23"/>
        </w:rPr>
        <w:t>se additional grant requirements are intended to raise the profile of the valuable community service provided by the BWCE Fund.</w:t>
      </w:r>
      <w:r w:rsidR="00F646B0" w:rsidRPr="002571EF">
        <w:rPr>
          <w:rFonts w:ascii="Plus Jakarta Sans Medium" w:hAnsi="Plus Jakarta Sans Medium" w:cs="Helvetica"/>
          <w:sz w:val="23"/>
          <w:szCs w:val="23"/>
        </w:rPr>
        <w:t xml:space="preserve"> </w:t>
      </w:r>
      <w:r w:rsidR="00BF27CA" w:rsidRPr="002571EF">
        <w:rPr>
          <w:rFonts w:ascii="Plus Jakarta Sans Medium" w:hAnsi="Plus Jakarta Sans Medium" w:cs="Helvetica"/>
          <w:sz w:val="23"/>
          <w:szCs w:val="23"/>
        </w:rPr>
        <w:t>These requirements are in addition to Quartet Community Foundation</w:t>
      </w:r>
      <w:r w:rsidR="00F646B0" w:rsidRPr="002571EF">
        <w:rPr>
          <w:rFonts w:ascii="Plus Jakarta Sans Medium" w:hAnsi="Plus Jakarta Sans Medium" w:cs="Helvetica"/>
          <w:sz w:val="23"/>
          <w:szCs w:val="23"/>
        </w:rPr>
        <w:t xml:space="preserve"> and BWCE </w:t>
      </w:r>
      <w:r w:rsidR="00BF27CA" w:rsidRPr="002571EF">
        <w:rPr>
          <w:rFonts w:ascii="Plus Jakarta Sans Medium" w:hAnsi="Plus Jakarta Sans Medium" w:cs="Helvetica"/>
          <w:sz w:val="23"/>
          <w:szCs w:val="23"/>
        </w:rPr>
        <w:t>Fund’s monitoring and evaluation requirements, below.</w:t>
      </w:r>
    </w:p>
    <w:p w14:paraId="19924A88" w14:textId="77777777" w:rsidR="00CE67C2" w:rsidRPr="002571EF" w:rsidRDefault="00CE67C2" w:rsidP="00097EF4">
      <w:pPr>
        <w:pStyle w:val="Single"/>
        <w:rPr>
          <w:rFonts w:ascii="Plus Jakarta Sans Medium" w:hAnsi="Plus Jakarta Sans Medium" w:cs="Helvetica"/>
          <w:b/>
          <w:sz w:val="23"/>
          <w:szCs w:val="23"/>
        </w:rPr>
      </w:pPr>
    </w:p>
    <w:p w14:paraId="2D32C38B" w14:textId="36A32D56" w:rsidR="009716B7" w:rsidRPr="00146B5E" w:rsidRDefault="004937D9" w:rsidP="00146B5E">
      <w:pPr>
        <w:pStyle w:val="Single"/>
        <w:rPr>
          <w:rFonts w:ascii="Plus Jakarta Sans Medium" w:hAnsi="Plus Jakarta Sans Medium" w:cs="Helvetica"/>
          <w:b/>
          <w:sz w:val="23"/>
          <w:szCs w:val="23"/>
        </w:rPr>
      </w:pPr>
      <w:r w:rsidRPr="004937D9">
        <w:rPr>
          <w:rFonts w:ascii="Plus Jakarta Sans Medium" w:hAnsi="Plus Jakarta Sans Medium" w:cs="Helvetica"/>
          <w:b/>
          <w:sz w:val="23"/>
          <w:szCs w:val="23"/>
        </w:rPr>
        <w:t xml:space="preserve">10. </w:t>
      </w:r>
      <w:r w:rsidR="000B225D" w:rsidRPr="004937D9">
        <w:rPr>
          <w:rFonts w:ascii="Plus Jakarta Sans Medium" w:hAnsi="Plus Jakarta Sans Medium" w:cs="Helvetica"/>
          <w:b/>
          <w:sz w:val="23"/>
          <w:szCs w:val="23"/>
        </w:rPr>
        <w:t xml:space="preserve">Reporting </w:t>
      </w:r>
      <w:r w:rsidR="003E11BA" w:rsidRPr="004937D9">
        <w:rPr>
          <w:rFonts w:ascii="Plus Jakarta Sans Medium" w:hAnsi="Plus Jakarta Sans Medium" w:cs="Helvetica"/>
          <w:b/>
          <w:sz w:val="23"/>
          <w:szCs w:val="23"/>
        </w:rPr>
        <w:t>b</w:t>
      </w:r>
      <w:r w:rsidR="000B225D" w:rsidRPr="004937D9">
        <w:rPr>
          <w:rFonts w:ascii="Plus Jakarta Sans Medium" w:hAnsi="Plus Jakarta Sans Medium" w:cs="Helvetica"/>
          <w:b/>
          <w:sz w:val="23"/>
          <w:szCs w:val="23"/>
        </w:rPr>
        <w:t xml:space="preserve">ack on </w:t>
      </w:r>
      <w:r w:rsidR="00354938" w:rsidRPr="004937D9">
        <w:rPr>
          <w:rFonts w:ascii="Plus Jakarta Sans Medium" w:hAnsi="Plus Jakarta Sans Medium" w:cs="Helvetica"/>
          <w:b/>
          <w:sz w:val="23"/>
          <w:szCs w:val="23"/>
        </w:rPr>
        <w:t xml:space="preserve">the </w:t>
      </w:r>
      <w:r w:rsidR="003E11BA" w:rsidRPr="004937D9">
        <w:rPr>
          <w:rFonts w:ascii="Plus Jakarta Sans Medium" w:hAnsi="Plus Jakarta Sans Medium" w:cs="Helvetica"/>
          <w:b/>
          <w:sz w:val="23"/>
          <w:szCs w:val="23"/>
        </w:rPr>
        <w:t>u</w:t>
      </w:r>
      <w:r w:rsidR="00354938" w:rsidRPr="004937D9">
        <w:rPr>
          <w:rFonts w:ascii="Plus Jakarta Sans Medium" w:hAnsi="Plus Jakarta Sans Medium" w:cs="Helvetica"/>
          <w:b/>
          <w:sz w:val="23"/>
          <w:szCs w:val="23"/>
        </w:rPr>
        <w:t>se of y</w:t>
      </w:r>
      <w:r w:rsidR="000B225D" w:rsidRPr="004937D9">
        <w:rPr>
          <w:rFonts w:ascii="Plus Jakarta Sans Medium" w:hAnsi="Plus Jakarta Sans Medium" w:cs="Helvetica"/>
          <w:b/>
          <w:sz w:val="23"/>
          <w:szCs w:val="23"/>
        </w:rPr>
        <w:t xml:space="preserve">our </w:t>
      </w:r>
      <w:r w:rsidR="003E11BA" w:rsidRPr="004937D9">
        <w:rPr>
          <w:rFonts w:ascii="Plus Jakarta Sans Medium" w:hAnsi="Plus Jakarta Sans Medium" w:cs="Helvetica"/>
          <w:b/>
          <w:sz w:val="23"/>
          <w:szCs w:val="23"/>
        </w:rPr>
        <w:t>g</w:t>
      </w:r>
      <w:r w:rsidR="000B225D" w:rsidRPr="004937D9">
        <w:rPr>
          <w:rFonts w:ascii="Plus Jakarta Sans Medium" w:hAnsi="Plus Jakarta Sans Medium" w:cs="Helvetica"/>
          <w:b/>
          <w:sz w:val="23"/>
          <w:szCs w:val="23"/>
        </w:rPr>
        <w:t>rant</w:t>
      </w:r>
    </w:p>
    <w:p w14:paraId="187C5595" w14:textId="1BD26D51" w:rsidR="00F646B0" w:rsidRPr="005339D0" w:rsidRDefault="005339D0" w:rsidP="005339D0">
      <w:pPr>
        <w:pStyle w:val="Single"/>
        <w:jc w:val="both"/>
        <w:rPr>
          <w:rFonts w:ascii="Plus Jakarta Sans Medium" w:hAnsi="Plus Jakarta Sans Medium"/>
          <w:color w:val="FF0000"/>
          <w:sz w:val="23"/>
          <w:szCs w:val="23"/>
        </w:rPr>
      </w:pPr>
      <w:r w:rsidRPr="00085A51">
        <w:rPr>
          <w:rFonts w:ascii="Plus Jakarta Sans Medium" w:hAnsi="Plus Jakarta Sans Medium"/>
          <w:sz w:val="23"/>
          <w:szCs w:val="23"/>
        </w:rPr>
        <w:t>We will send you an End of Grant report form based on when you indicate you will have finished spending the grant. This form asks for details of how the grant was spent and what was achieved,</w:t>
      </w:r>
      <w:r w:rsidR="003E11BA" w:rsidRPr="00085A51">
        <w:rPr>
          <w:rFonts w:ascii="Plus Jakarta Sans Medium" w:hAnsi="Plus Jakarta Sans Medium" w:cs="Helvetica"/>
          <w:sz w:val="23"/>
          <w:szCs w:val="23"/>
        </w:rPr>
        <w:t xml:space="preserve"> </w:t>
      </w:r>
      <w:r w:rsidR="00F646B0" w:rsidRPr="002571EF">
        <w:rPr>
          <w:rFonts w:ascii="Plus Jakarta Sans Medium" w:hAnsi="Plus Jakarta Sans Medium" w:cs="Helvetica"/>
          <w:sz w:val="23"/>
          <w:szCs w:val="23"/>
        </w:rPr>
        <w:t>including information about the impact of the project on carbon emissions and /or fuel poverty. Where applicable, data will be required</w:t>
      </w:r>
      <w:r w:rsidR="00A02366" w:rsidRPr="002571EF">
        <w:rPr>
          <w:rFonts w:ascii="Plus Jakarta Sans Medium" w:hAnsi="Plus Jakarta Sans Medium" w:cs="Helvetica"/>
          <w:sz w:val="23"/>
          <w:szCs w:val="23"/>
        </w:rPr>
        <w:t xml:space="preserve"> including the likely carbon savings from the project</w:t>
      </w:r>
      <w:r w:rsidR="00F646B0" w:rsidRPr="002571EF">
        <w:rPr>
          <w:rFonts w:ascii="Plus Jakarta Sans Medium" w:hAnsi="Plus Jakarta Sans Medium" w:cs="Helvetica"/>
          <w:sz w:val="23"/>
          <w:szCs w:val="23"/>
        </w:rPr>
        <w:t>.</w:t>
      </w:r>
    </w:p>
    <w:p w14:paraId="5C7183A3" w14:textId="73F4ACA6" w:rsidR="00F646B0" w:rsidRPr="002571EF" w:rsidRDefault="00F646B0" w:rsidP="00097EF4">
      <w:pPr>
        <w:pStyle w:val="Single"/>
        <w:rPr>
          <w:rFonts w:ascii="Plus Jakarta Sans Medium" w:hAnsi="Plus Jakarta Sans Medium" w:cs="Helvetica"/>
          <w:sz w:val="23"/>
          <w:szCs w:val="23"/>
        </w:rPr>
      </w:pPr>
      <w:r w:rsidRPr="002571EF">
        <w:rPr>
          <w:rFonts w:ascii="Plus Jakarta Sans Medium" w:hAnsi="Plus Jakarta Sans Medium" w:cs="Helvetica"/>
          <w:sz w:val="23"/>
          <w:szCs w:val="23"/>
        </w:rPr>
        <w:t>In addition, a member of our staff or trustee may contact you to arrange a visit to find out more</w:t>
      </w:r>
      <w:r w:rsidR="00085A51">
        <w:rPr>
          <w:rFonts w:ascii="Plus Jakarta Sans Medium" w:hAnsi="Plus Jakarta Sans Medium" w:cs="Helvetica"/>
          <w:sz w:val="23"/>
          <w:szCs w:val="23"/>
        </w:rPr>
        <w:t>.</w:t>
      </w:r>
    </w:p>
    <w:p w14:paraId="44E871BC" w14:textId="77777777" w:rsidR="00097EF4" w:rsidRPr="002571EF" w:rsidRDefault="00097EF4" w:rsidP="00097EF4">
      <w:pPr>
        <w:pStyle w:val="Single"/>
        <w:rPr>
          <w:rFonts w:ascii="Plus Jakarta Sans Medium" w:hAnsi="Plus Jakarta Sans Medium" w:cs="Helvetica"/>
          <w:sz w:val="23"/>
          <w:szCs w:val="23"/>
        </w:rPr>
      </w:pPr>
    </w:p>
    <w:p w14:paraId="3C859D19" w14:textId="198899A0" w:rsidR="006D28AA" w:rsidRPr="002571EF" w:rsidRDefault="00133CD7" w:rsidP="00097EF4">
      <w:pPr>
        <w:pStyle w:val="Single"/>
        <w:rPr>
          <w:rFonts w:ascii="Plus Jakarta Sans Medium" w:hAnsi="Plus Jakarta Sans Medium" w:cs="Helvetica"/>
          <w:sz w:val="23"/>
          <w:szCs w:val="23"/>
        </w:rPr>
      </w:pPr>
      <w:r w:rsidRPr="002571EF">
        <w:rPr>
          <w:rFonts w:ascii="Plus Jakarta Sans Medium" w:hAnsi="Plus Jakarta Sans Medium" w:cs="Helvetica"/>
          <w:sz w:val="23"/>
          <w:szCs w:val="23"/>
        </w:rPr>
        <w:t xml:space="preserve">The </w:t>
      </w:r>
      <w:r w:rsidR="00E85613">
        <w:rPr>
          <w:rFonts w:ascii="Plus Jakarta Sans Medium" w:hAnsi="Plus Jakarta Sans Medium" w:cs="Helvetica"/>
          <w:sz w:val="23"/>
          <w:szCs w:val="23"/>
        </w:rPr>
        <w:t>i</w:t>
      </w:r>
      <w:r w:rsidRPr="002571EF">
        <w:rPr>
          <w:rFonts w:ascii="Plus Jakarta Sans Medium" w:hAnsi="Plus Jakarta Sans Medium" w:cs="Helvetica"/>
          <w:sz w:val="23"/>
          <w:szCs w:val="23"/>
        </w:rPr>
        <w:t xml:space="preserve">nformation provided in the </w:t>
      </w:r>
      <w:r w:rsidR="009E62BF" w:rsidRPr="002571EF">
        <w:rPr>
          <w:rFonts w:ascii="Plus Jakarta Sans Medium" w:hAnsi="Plus Jakarta Sans Medium" w:cs="Helvetica"/>
          <w:sz w:val="23"/>
          <w:szCs w:val="23"/>
        </w:rPr>
        <w:t>end of grant</w:t>
      </w:r>
      <w:r w:rsidRPr="002571EF">
        <w:rPr>
          <w:rFonts w:ascii="Plus Jakarta Sans Medium" w:hAnsi="Plus Jakarta Sans Medium" w:cs="Helvetica"/>
          <w:sz w:val="23"/>
          <w:szCs w:val="23"/>
        </w:rPr>
        <w:t xml:space="preserve"> report may be used by the BWCE Fund on their website</w:t>
      </w:r>
      <w:r w:rsidR="00F646B0" w:rsidRPr="002571EF">
        <w:rPr>
          <w:rFonts w:ascii="Plus Jakarta Sans Medium" w:hAnsi="Plus Jakarta Sans Medium" w:cs="Helvetica"/>
          <w:sz w:val="23"/>
          <w:szCs w:val="23"/>
        </w:rPr>
        <w:t xml:space="preserve">. In providing the photos and a statement, the successful applicant agrees to </w:t>
      </w:r>
      <w:r w:rsidR="006464D3" w:rsidRPr="002571EF">
        <w:rPr>
          <w:rFonts w:ascii="Plus Jakarta Sans Medium" w:hAnsi="Plus Jakarta Sans Medium" w:cs="Helvetica"/>
          <w:sz w:val="23"/>
          <w:szCs w:val="23"/>
        </w:rPr>
        <w:t xml:space="preserve">the </w:t>
      </w:r>
      <w:r w:rsidR="00F646B0" w:rsidRPr="002571EF">
        <w:rPr>
          <w:rFonts w:ascii="Plus Jakarta Sans Medium" w:hAnsi="Plus Jakarta Sans Medium" w:cs="Helvetica"/>
          <w:sz w:val="23"/>
          <w:szCs w:val="23"/>
        </w:rPr>
        <w:t xml:space="preserve">BWCE </w:t>
      </w:r>
      <w:r w:rsidR="006464D3" w:rsidRPr="002571EF">
        <w:rPr>
          <w:rFonts w:ascii="Plus Jakarta Sans Medium" w:hAnsi="Plus Jakarta Sans Medium" w:cs="Helvetica"/>
          <w:sz w:val="23"/>
          <w:szCs w:val="23"/>
        </w:rPr>
        <w:t xml:space="preserve">Fund </w:t>
      </w:r>
      <w:r w:rsidR="00F646B0" w:rsidRPr="002571EF">
        <w:rPr>
          <w:rFonts w:ascii="Plus Jakarta Sans Medium" w:hAnsi="Plus Jakarta Sans Medium" w:cs="Helvetica"/>
          <w:sz w:val="23"/>
          <w:szCs w:val="23"/>
        </w:rPr>
        <w:t>using these materials &amp; data; grants BWCE</w:t>
      </w:r>
      <w:r w:rsidR="006464D3" w:rsidRPr="002571EF">
        <w:rPr>
          <w:rFonts w:ascii="Plus Jakarta Sans Medium" w:hAnsi="Plus Jakarta Sans Medium" w:cs="Helvetica"/>
          <w:sz w:val="23"/>
          <w:szCs w:val="23"/>
        </w:rPr>
        <w:t xml:space="preserve"> and the BWCE Fund</w:t>
      </w:r>
      <w:r w:rsidR="00F646B0" w:rsidRPr="002571EF">
        <w:rPr>
          <w:rFonts w:ascii="Plus Jakarta Sans Medium" w:hAnsi="Plus Jakarta Sans Medium" w:cs="Helvetica"/>
          <w:sz w:val="23"/>
          <w:szCs w:val="23"/>
        </w:rPr>
        <w:t xml:space="preserve"> copyright in photos; and warrants &amp; indemnifies BWCE that the successful applicant has the approval of anyone in the photos (and statement) that these materials will be used for the purposes of publicis</w:t>
      </w:r>
      <w:r w:rsidR="006464D3" w:rsidRPr="002571EF">
        <w:rPr>
          <w:rFonts w:ascii="Plus Jakarta Sans Medium" w:hAnsi="Plus Jakarta Sans Medium" w:cs="Helvetica"/>
          <w:sz w:val="23"/>
          <w:szCs w:val="23"/>
        </w:rPr>
        <w:t>ing and promoting the BWCE Fund.</w:t>
      </w:r>
      <w:r w:rsidR="000C79A9" w:rsidRPr="002571EF">
        <w:rPr>
          <w:rFonts w:ascii="Plus Jakarta Sans Medium" w:hAnsi="Plus Jakarta Sans Medium" w:cs="Helvetica"/>
          <w:sz w:val="23"/>
          <w:szCs w:val="23"/>
        </w:rPr>
        <w:t xml:space="preserve"> Please note that Quartet administers the grant programme, but grants are provided by the BWCE Fund.</w:t>
      </w:r>
    </w:p>
    <w:p w14:paraId="144A5D23" w14:textId="77777777" w:rsidR="003E11BA" w:rsidRDefault="003E11BA" w:rsidP="00097EF4">
      <w:pPr>
        <w:pStyle w:val="Single"/>
        <w:rPr>
          <w:rFonts w:ascii="Plus Jakarta Sans Medium" w:hAnsi="Plus Jakarta Sans Medium" w:cs="Helvetica"/>
          <w:sz w:val="23"/>
          <w:szCs w:val="23"/>
        </w:rPr>
      </w:pPr>
    </w:p>
    <w:p w14:paraId="572A4B99" w14:textId="43B59B9F" w:rsidR="009716B7" w:rsidRPr="00146B5E" w:rsidRDefault="00146B5E" w:rsidP="00146B5E">
      <w:pPr>
        <w:pStyle w:val="Single"/>
        <w:rPr>
          <w:rFonts w:ascii="Plus Jakarta Sans Medium" w:hAnsi="Plus Jakarta Sans Medium" w:cs="Helvetica"/>
          <w:b/>
          <w:bCs/>
          <w:sz w:val="23"/>
          <w:szCs w:val="23"/>
        </w:rPr>
      </w:pPr>
      <w:r w:rsidRPr="00146B5E">
        <w:rPr>
          <w:rFonts w:ascii="Plus Jakarta Sans Medium" w:hAnsi="Plus Jakarta Sans Medium" w:cs="Helvetica"/>
          <w:b/>
          <w:bCs/>
          <w:sz w:val="23"/>
          <w:szCs w:val="23"/>
        </w:rPr>
        <w:t xml:space="preserve">11. </w:t>
      </w:r>
      <w:r w:rsidR="003E11BA" w:rsidRPr="00146B5E">
        <w:rPr>
          <w:rFonts w:ascii="Plus Jakarta Sans Medium" w:hAnsi="Plus Jakarta Sans Medium" w:cs="Helvetica"/>
          <w:b/>
          <w:bCs/>
          <w:sz w:val="23"/>
          <w:szCs w:val="23"/>
        </w:rPr>
        <w:t>Further guidance and support</w:t>
      </w:r>
    </w:p>
    <w:p w14:paraId="7F2FC262" w14:textId="77777777" w:rsidR="009F5F90" w:rsidRPr="00205EA7" w:rsidRDefault="009F5F90" w:rsidP="009F5F90">
      <w:pPr>
        <w:pStyle w:val="Single"/>
        <w:jc w:val="both"/>
        <w:rPr>
          <w:rFonts w:ascii="Plus Jakarta Sans Medium" w:hAnsi="Plus Jakarta Sans Medium"/>
          <w:sz w:val="23"/>
          <w:szCs w:val="23"/>
        </w:rPr>
      </w:pPr>
      <w:r w:rsidRPr="00205EA7">
        <w:rPr>
          <w:rFonts w:ascii="Plus Jakarta Sans Medium" w:hAnsi="Plus Jakarta Sans Medium"/>
          <w:sz w:val="23"/>
          <w:szCs w:val="23"/>
        </w:rPr>
        <w:t xml:space="preserve">In addition to reading this document, please visit the Grants and Support page of our website at </w:t>
      </w:r>
      <w:hyperlink r:id="rId27" w:history="1">
        <w:r w:rsidRPr="00205EA7">
          <w:rPr>
            <w:rStyle w:val="Hyperlink"/>
            <w:rFonts w:ascii="Plus Jakarta Sans Medium" w:hAnsi="Plus Jakarta Sans Medium"/>
            <w:sz w:val="23"/>
            <w:szCs w:val="23"/>
          </w:rPr>
          <w:t>www.quartetcf.org.uk/grants-support/</w:t>
        </w:r>
      </w:hyperlink>
      <w:r w:rsidRPr="00205EA7">
        <w:rPr>
          <w:rFonts w:ascii="Plus Jakarta Sans Medium" w:hAnsi="Plus Jakarta Sans Medium"/>
          <w:sz w:val="23"/>
          <w:szCs w:val="23"/>
        </w:rPr>
        <w:t xml:space="preserve">  where you can find:</w:t>
      </w:r>
    </w:p>
    <w:p w14:paraId="66411A84" w14:textId="6B1652C5" w:rsidR="009F5F90" w:rsidRPr="00205EA7" w:rsidRDefault="009F5F90" w:rsidP="009F5F90">
      <w:pPr>
        <w:pStyle w:val="Single"/>
        <w:numPr>
          <w:ilvl w:val="0"/>
          <w:numId w:val="15"/>
        </w:numPr>
        <w:jc w:val="both"/>
        <w:rPr>
          <w:rFonts w:ascii="Plus Jakarta Sans Medium" w:hAnsi="Plus Jakarta Sans Medium"/>
          <w:sz w:val="23"/>
          <w:szCs w:val="23"/>
        </w:rPr>
      </w:pPr>
      <w:r w:rsidRPr="00205EA7">
        <w:rPr>
          <w:rFonts w:ascii="Plus Jakarta Sans Medium" w:hAnsi="Plus Jakarta Sans Medium"/>
          <w:sz w:val="23"/>
          <w:szCs w:val="23"/>
        </w:rPr>
        <w:t xml:space="preserve">A </w:t>
      </w:r>
      <w:hyperlink r:id="rId28" w:history="1">
        <w:r w:rsidRPr="00715152">
          <w:rPr>
            <w:rStyle w:val="Hyperlink"/>
            <w:rFonts w:ascii="Plus Jakarta Sans Medium" w:hAnsi="Plus Jakarta Sans Medium"/>
            <w:sz w:val="23"/>
            <w:szCs w:val="23"/>
          </w:rPr>
          <w:t>guide to completing an application form</w:t>
        </w:r>
      </w:hyperlink>
      <w:r>
        <w:rPr>
          <w:rFonts w:ascii="Plus Jakarta Sans Medium" w:hAnsi="Plus Jakarta Sans Medium"/>
          <w:sz w:val="23"/>
          <w:szCs w:val="23"/>
        </w:rPr>
        <w:t xml:space="preserve"> which you can download and print</w:t>
      </w:r>
    </w:p>
    <w:p w14:paraId="6AA32FF7" w14:textId="62703BEB" w:rsidR="009F5F90" w:rsidRPr="00205EA7" w:rsidRDefault="009F5F90" w:rsidP="009F5F90">
      <w:pPr>
        <w:pStyle w:val="Single"/>
        <w:numPr>
          <w:ilvl w:val="0"/>
          <w:numId w:val="15"/>
        </w:numPr>
        <w:jc w:val="both"/>
        <w:rPr>
          <w:rFonts w:ascii="Plus Jakarta Sans Medium" w:hAnsi="Plus Jakarta Sans Medium"/>
          <w:sz w:val="23"/>
          <w:szCs w:val="23"/>
        </w:rPr>
      </w:pPr>
      <w:hyperlink r:id="rId29" w:history="1">
        <w:r w:rsidRPr="00F50742">
          <w:rPr>
            <w:rStyle w:val="Hyperlink"/>
            <w:rFonts w:ascii="Plus Jakarta Sans Medium" w:hAnsi="Plus Jakarta Sans Medium"/>
            <w:sz w:val="23"/>
            <w:szCs w:val="23"/>
          </w:rPr>
          <w:t>Top tips for grant applicants</w:t>
        </w:r>
      </w:hyperlink>
      <w:r w:rsidRPr="00205EA7">
        <w:rPr>
          <w:rFonts w:ascii="Plus Jakarta Sans Medium" w:hAnsi="Plus Jakarta Sans Medium"/>
          <w:sz w:val="23"/>
          <w:szCs w:val="23"/>
        </w:rPr>
        <w:t xml:space="preserve"> – a short video on what to consider when applying</w:t>
      </w:r>
    </w:p>
    <w:p w14:paraId="1173F3CB" w14:textId="77777777" w:rsidR="009F5F90" w:rsidRPr="00205EA7" w:rsidRDefault="009F5F90" w:rsidP="009F5F90">
      <w:pPr>
        <w:pStyle w:val="Single"/>
        <w:jc w:val="both"/>
        <w:rPr>
          <w:rFonts w:ascii="Plus Jakarta Sans Medium" w:hAnsi="Plus Jakarta Sans Medium"/>
          <w:sz w:val="23"/>
          <w:szCs w:val="23"/>
        </w:rPr>
      </w:pPr>
    </w:p>
    <w:p w14:paraId="285C7D27" w14:textId="77777777" w:rsidR="009F5F90" w:rsidRPr="00205EA7" w:rsidRDefault="009F5F90" w:rsidP="009F5F90">
      <w:pPr>
        <w:pStyle w:val="Single"/>
        <w:jc w:val="both"/>
        <w:rPr>
          <w:rFonts w:ascii="Plus Jakarta Sans Medium" w:hAnsi="Plus Jakarta Sans Medium"/>
          <w:sz w:val="23"/>
          <w:szCs w:val="23"/>
        </w:rPr>
      </w:pPr>
      <w:r w:rsidRPr="00205EA7">
        <w:rPr>
          <w:rFonts w:ascii="Plus Jakarta Sans Medium" w:hAnsi="Plus Jakarta Sans Medium"/>
          <w:sz w:val="23"/>
          <w:szCs w:val="23"/>
        </w:rPr>
        <w:lastRenderedPageBreak/>
        <w:t>Also, within the Grants and Support section of our website you can find the following pages:</w:t>
      </w:r>
    </w:p>
    <w:p w14:paraId="7F3A02CD" w14:textId="4E1A1EF6" w:rsidR="009F5F90" w:rsidRPr="00205EA7" w:rsidRDefault="009F5F90" w:rsidP="009F5F90">
      <w:pPr>
        <w:pStyle w:val="Single"/>
        <w:numPr>
          <w:ilvl w:val="0"/>
          <w:numId w:val="15"/>
        </w:numPr>
        <w:jc w:val="both"/>
        <w:rPr>
          <w:rFonts w:ascii="Plus Jakarta Sans Medium" w:hAnsi="Plus Jakarta Sans Medium"/>
          <w:sz w:val="23"/>
          <w:szCs w:val="23"/>
        </w:rPr>
      </w:pPr>
      <w:r w:rsidRPr="00205EA7">
        <w:rPr>
          <w:rFonts w:ascii="Plus Jakarta Sans Medium" w:hAnsi="Plus Jakarta Sans Medium"/>
          <w:sz w:val="23"/>
          <w:szCs w:val="23"/>
        </w:rPr>
        <w:t>‘</w:t>
      </w:r>
      <w:hyperlink r:id="rId30" w:history="1">
        <w:r w:rsidRPr="00A26196">
          <w:rPr>
            <w:rStyle w:val="Hyperlink"/>
            <w:rFonts w:ascii="Plus Jakarta Sans Medium" w:hAnsi="Plus Jakarta Sans Medium"/>
            <w:sz w:val="23"/>
            <w:szCs w:val="23"/>
          </w:rPr>
          <w:t>Am I eligible for support’</w:t>
        </w:r>
      </w:hyperlink>
      <w:r w:rsidRPr="00205EA7">
        <w:rPr>
          <w:rFonts w:ascii="Plus Jakarta Sans Medium" w:hAnsi="Plus Jakarta Sans Medium"/>
          <w:sz w:val="23"/>
          <w:szCs w:val="23"/>
        </w:rPr>
        <w:t xml:space="preserve"> - providing further information on our eligibility criteria</w:t>
      </w:r>
    </w:p>
    <w:p w14:paraId="6F8A772B" w14:textId="006920DB" w:rsidR="009F5F90" w:rsidRPr="00205EA7" w:rsidRDefault="009F5F90" w:rsidP="009F5F90">
      <w:pPr>
        <w:pStyle w:val="Single"/>
        <w:numPr>
          <w:ilvl w:val="0"/>
          <w:numId w:val="15"/>
        </w:numPr>
        <w:jc w:val="both"/>
        <w:rPr>
          <w:rFonts w:ascii="Plus Jakarta Sans Medium" w:hAnsi="Plus Jakarta Sans Medium"/>
          <w:sz w:val="23"/>
          <w:szCs w:val="23"/>
        </w:rPr>
      </w:pPr>
      <w:r w:rsidRPr="00205EA7">
        <w:rPr>
          <w:rFonts w:ascii="Plus Jakarta Sans Medium" w:hAnsi="Plus Jakarta Sans Medium"/>
          <w:sz w:val="23"/>
          <w:szCs w:val="23"/>
        </w:rPr>
        <w:t>‘</w:t>
      </w:r>
      <w:hyperlink r:id="rId31" w:history="1">
        <w:r w:rsidRPr="007D60B6">
          <w:rPr>
            <w:rStyle w:val="Hyperlink"/>
            <w:rFonts w:ascii="Plus Jakarta Sans Medium" w:hAnsi="Plus Jakarta Sans Medium"/>
            <w:sz w:val="23"/>
            <w:szCs w:val="23"/>
          </w:rPr>
          <w:t>Help and Guidance (FAQs</w:t>
        </w:r>
      </w:hyperlink>
      <w:r w:rsidRPr="00205EA7">
        <w:rPr>
          <w:rFonts w:ascii="Plus Jakarta Sans Medium" w:hAnsi="Plus Jakarta Sans Medium"/>
          <w:sz w:val="23"/>
          <w:szCs w:val="23"/>
        </w:rPr>
        <w:t xml:space="preserve">)’ </w:t>
      </w:r>
    </w:p>
    <w:p w14:paraId="7F89FD71" w14:textId="358CEE26" w:rsidR="003E11BA" w:rsidRDefault="003E11BA" w:rsidP="009F5F90">
      <w:pPr>
        <w:pStyle w:val="Single"/>
        <w:ind w:left="360"/>
        <w:rPr>
          <w:rFonts w:ascii="Plus Jakarta Sans Medium" w:hAnsi="Plus Jakarta Sans Medium" w:cs="Helvetica"/>
          <w:sz w:val="23"/>
          <w:szCs w:val="23"/>
        </w:rPr>
      </w:pPr>
    </w:p>
    <w:p w14:paraId="394F295F" w14:textId="77777777" w:rsidR="00CE67C2" w:rsidRPr="002571EF" w:rsidRDefault="00CE67C2" w:rsidP="009F5F90">
      <w:pPr>
        <w:pStyle w:val="Single"/>
        <w:ind w:left="360"/>
        <w:rPr>
          <w:rFonts w:ascii="Plus Jakarta Sans Medium" w:hAnsi="Plus Jakarta Sans Medium" w:cs="Helvetica"/>
          <w:sz w:val="23"/>
          <w:szCs w:val="23"/>
        </w:rPr>
      </w:pPr>
    </w:p>
    <w:p w14:paraId="10A82425" w14:textId="71F73405" w:rsidR="009716B7" w:rsidRPr="00146B5E" w:rsidRDefault="00146B5E" w:rsidP="00146B5E">
      <w:pPr>
        <w:pStyle w:val="Single"/>
        <w:rPr>
          <w:rFonts w:ascii="Plus Jakarta Sans Medium" w:hAnsi="Plus Jakarta Sans Medium" w:cs="Helvetica"/>
          <w:sz w:val="23"/>
          <w:szCs w:val="23"/>
        </w:rPr>
      </w:pPr>
      <w:r>
        <w:rPr>
          <w:rFonts w:ascii="Plus Jakarta Sans Medium" w:hAnsi="Plus Jakarta Sans Medium" w:cs="Helvetica"/>
          <w:b/>
          <w:sz w:val="23"/>
          <w:szCs w:val="23"/>
        </w:rPr>
        <w:t xml:space="preserve">12. </w:t>
      </w:r>
      <w:r w:rsidR="003E11BA" w:rsidRPr="00146B5E">
        <w:rPr>
          <w:rFonts w:ascii="Plus Jakarta Sans Medium" w:hAnsi="Plus Jakarta Sans Medium" w:cs="Helvetica"/>
          <w:b/>
          <w:sz w:val="23"/>
          <w:szCs w:val="23"/>
        </w:rPr>
        <w:t xml:space="preserve">Contact </w:t>
      </w:r>
      <w:r>
        <w:rPr>
          <w:rFonts w:ascii="Plus Jakarta Sans Medium" w:hAnsi="Plus Jakarta Sans Medium" w:cs="Helvetica"/>
          <w:b/>
          <w:sz w:val="23"/>
          <w:szCs w:val="23"/>
        </w:rPr>
        <w:t>d</w:t>
      </w:r>
      <w:r w:rsidR="003E11BA" w:rsidRPr="00146B5E">
        <w:rPr>
          <w:rFonts w:ascii="Plus Jakarta Sans Medium" w:hAnsi="Plus Jakarta Sans Medium" w:cs="Helvetica"/>
          <w:b/>
          <w:sz w:val="23"/>
          <w:szCs w:val="23"/>
        </w:rPr>
        <w:t>etails</w:t>
      </w:r>
    </w:p>
    <w:p w14:paraId="41A2CBD2" w14:textId="77777777" w:rsidR="003E11BA" w:rsidRPr="002571EF" w:rsidRDefault="003E11BA" w:rsidP="003E11BA">
      <w:pPr>
        <w:pStyle w:val="Single"/>
        <w:rPr>
          <w:rFonts w:ascii="Plus Jakarta Sans Medium" w:hAnsi="Plus Jakarta Sans Medium" w:cs="Helvetica"/>
          <w:sz w:val="23"/>
          <w:szCs w:val="23"/>
        </w:rPr>
      </w:pPr>
      <w:r w:rsidRPr="002571EF">
        <w:rPr>
          <w:rFonts w:ascii="Plus Jakarta Sans Medium" w:hAnsi="Plus Jakarta Sans Medium" w:cs="Helvetica"/>
          <w:sz w:val="23"/>
          <w:szCs w:val="23"/>
        </w:rPr>
        <w:t>If you need more information or wish to discuss your application before you apply, please contact:</w:t>
      </w:r>
    </w:p>
    <w:p w14:paraId="0C86B122" w14:textId="77777777" w:rsidR="003E11BA" w:rsidRPr="002571EF" w:rsidRDefault="003E11BA" w:rsidP="003E11BA">
      <w:pPr>
        <w:pStyle w:val="Single"/>
        <w:rPr>
          <w:rFonts w:ascii="Plus Jakarta Sans Medium" w:hAnsi="Plus Jakarta Sans Medium" w:cs="Helvetica"/>
          <w:color w:val="FF0000"/>
          <w:sz w:val="23"/>
          <w:szCs w:val="23"/>
        </w:rPr>
      </w:pPr>
      <w:r w:rsidRPr="002571EF">
        <w:rPr>
          <w:rFonts w:ascii="Plus Jakarta Sans Medium" w:hAnsi="Plus Jakarta Sans Medium" w:cs="Helvetica"/>
          <w:sz w:val="23"/>
          <w:szCs w:val="23"/>
        </w:rPr>
        <w:t xml:space="preserve">Andy O’Sullivan on 0117 989 7748 - </w:t>
      </w:r>
      <w:hyperlink r:id="rId32" w:history="1">
        <w:r w:rsidRPr="002571EF">
          <w:rPr>
            <w:rStyle w:val="Hyperlink"/>
            <w:rFonts w:ascii="Plus Jakarta Sans Medium" w:hAnsi="Plus Jakarta Sans Medium" w:cs="Helvetica"/>
            <w:sz w:val="23"/>
            <w:szCs w:val="23"/>
          </w:rPr>
          <w:t>applications@quartetcf.org.uk</w:t>
        </w:r>
      </w:hyperlink>
      <w:r w:rsidRPr="002571EF">
        <w:rPr>
          <w:rFonts w:ascii="Plus Jakarta Sans Medium" w:hAnsi="Plus Jakarta Sans Medium" w:cs="Helvetica"/>
          <w:sz w:val="23"/>
          <w:szCs w:val="23"/>
        </w:rPr>
        <w:t xml:space="preserve">  </w:t>
      </w:r>
      <w:r w:rsidRPr="002571EF">
        <w:rPr>
          <w:rFonts w:ascii="Plus Jakarta Sans Medium" w:hAnsi="Plus Jakarta Sans Medium" w:cs="Helvetica"/>
          <w:color w:val="FF0000"/>
          <w:sz w:val="23"/>
          <w:szCs w:val="23"/>
        </w:rPr>
        <w:t xml:space="preserve">               </w:t>
      </w:r>
    </w:p>
    <w:p w14:paraId="7D9210CD" w14:textId="77777777" w:rsidR="003E11BA" w:rsidRPr="002571EF" w:rsidRDefault="003E11BA" w:rsidP="003E11BA">
      <w:pPr>
        <w:pStyle w:val="Single"/>
        <w:rPr>
          <w:rFonts w:ascii="Plus Jakarta Sans Medium" w:hAnsi="Plus Jakarta Sans Medium" w:cs="Helvetica"/>
          <w:color w:val="000000"/>
          <w:sz w:val="23"/>
          <w:szCs w:val="23"/>
        </w:rPr>
      </w:pPr>
      <w:r w:rsidRPr="002571EF">
        <w:rPr>
          <w:rFonts w:ascii="Plus Jakarta Sans Medium" w:hAnsi="Plus Jakarta Sans Medium" w:cs="Helvetica"/>
          <w:color w:val="000000"/>
          <w:sz w:val="23"/>
          <w:szCs w:val="23"/>
        </w:rPr>
        <w:t xml:space="preserve">Or Angela Emms on 07827 738091 – </w:t>
      </w:r>
      <w:hyperlink r:id="rId33" w:history="1">
        <w:r w:rsidRPr="002571EF">
          <w:rPr>
            <w:rStyle w:val="Hyperlink"/>
            <w:rFonts w:ascii="Plus Jakarta Sans Medium" w:hAnsi="Plus Jakarta Sans Medium" w:cs="Helvetica"/>
            <w:sz w:val="23"/>
            <w:szCs w:val="23"/>
          </w:rPr>
          <w:t>angela.emms@quartetcf.org.uk</w:t>
        </w:r>
      </w:hyperlink>
      <w:r w:rsidRPr="002571EF">
        <w:rPr>
          <w:rFonts w:ascii="Plus Jakarta Sans Medium" w:hAnsi="Plus Jakarta Sans Medium" w:cs="Helvetica"/>
          <w:color w:val="000000"/>
          <w:sz w:val="23"/>
          <w:szCs w:val="23"/>
        </w:rPr>
        <w:t xml:space="preserve">                                                      </w:t>
      </w:r>
    </w:p>
    <w:p w14:paraId="25CEAB04" w14:textId="14A8DE59" w:rsidR="003E11BA" w:rsidRPr="002571EF" w:rsidRDefault="00D151C7" w:rsidP="00D151C7">
      <w:pPr>
        <w:pStyle w:val="Single"/>
        <w:rPr>
          <w:rFonts w:ascii="Plus Jakarta Sans Medium" w:hAnsi="Plus Jakarta Sans Medium" w:cs="Helvetica"/>
          <w:sz w:val="23"/>
          <w:szCs w:val="23"/>
        </w:rPr>
      </w:pPr>
      <w:r>
        <w:rPr>
          <w:rFonts w:ascii="Plus Jakarta Sans Medium" w:hAnsi="Plus Jakarta Sans Medium" w:cs="Helvetica"/>
          <w:sz w:val="23"/>
          <w:szCs w:val="23"/>
        </w:rPr>
        <w:t xml:space="preserve">Address: </w:t>
      </w:r>
      <w:r w:rsidR="003E11BA" w:rsidRPr="002571EF">
        <w:rPr>
          <w:rFonts w:ascii="Plus Jakarta Sans Medium" w:hAnsi="Plus Jakarta Sans Medium" w:cs="Helvetica"/>
          <w:sz w:val="23"/>
          <w:szCs w:val="23"/>
        </w:rPr>
        <w:t>SPACES, 2nd &amp; 3rd floor, Northgate House, Bath BA1 1RG.</w:t>
      </w:r>
    </w:p>
    <w:p w14:paraId="463F29E8" w14:textId="77777777" w:rsidR="00EA4C7A" w:rsidRPr="002571EF" w:rsidRDefault="00EA4C7A" w:rsidP="00097EF4">
      <w:pPr>
        <w:pStyle w:val="Single"/>
        <w:rPr>
          <w:rFonts w:ascii="Plus Jakarta Sans Medium" w:hAnsi="Plus Jakarta Sans Medium" w:cs="Helvetica"/>
          <w:sz w:val="23"/>
          <w:szCs w:val="23"/>
        </w:rPr>
      </w:pPr>
    </w:p>
    <w:p w14:paraId="3E43B473" w14:textId="77777777" w:rsidR="00E762CA" w:rsidRPr="002571EF" w:rsidRDefault="003E11BA" w:rsidP="00097EF4">
      <w:pPr>
        <w:pStyle w:val="Single"/>
        <w:rPr>
          <w:rFonts w:ascii="Plus Jakarta Sans Medium" w:hAnsi="Plus Jakarta Sans Medium" w:cs="Arial"/>
          <w:b/>
          <w:sz w:val="23"/>
          <w:szCs w:val="23"/>
        </w:rPr>
      </w:pPr>
      <w:r w:rsidRPr="002571EF">
        <w:rPr>
          <w:rFonts w:ascii="Plus Jakarta Sans Medium" w:hAnsi="Plus Jakarta Sans Medium" w:cs="Arial"/>
          <w:b/>
          <w:sz w:val="23"/>
          <w:szCs w:val="23"/>
        </w:rPr>
        <w:t>How we collect and hold your data</w:t>
      </w:r>
    </w:p>
    <w:p w14:paraId="66691C47" w14:textId="77777777" w:rsidR="001160E4" w:rsidRPr="00205EA7" w:rsidRDefault="001160E4" w:rsidP="001160E4">
      <w:pPr>
        <w:pStyle w:val="Single"/>
        <w:rPr>
          <w:rFonts w:ascii="Plus Jakarta Sans Medium" w:hAnsi="Plus Jakarta Sans Medium" w:cs="Arial"/>
          <w:sz w:val="23"/>
          <w:szCs w:val="23"/>
        </w:rPr>
      </w:pPr>
      <w:r w:rsidRPr="00205EA7">
        <w:rPr>
          <w:rFonts w:ascii="Plus Jakarta Sans Medium" w:hAnsi="Plus Jakarta Sans Medium" w:cs="Arial"/>
          <w:sz w:val="23"/>
          <w:szCs w:val="23"/>
        </w:rPr>
        <w:t>The personal information collected via the application form is collected to process applications for grants from Quartet. All information is collected in accordance with the </w:t>
      </w:r>
      <w:r w:rsidRPr="00205EA7">
        <w:rPr>
          <w:rFonts w:ascii="Plus Jakarta Sans Medium" w:hAnsi="Plus Jakarta Sans Medium" w:cs="Arial"/>
          <w:i/>
          <w:iCs/>
          <w:sz w:val="23"/>
          <w:szCs w:val="23"/>
        </w:rPr>
        <w:t>Data Protection Act 1998 (DPA)</w:t>
      </w:r>
      <w:r w:rsidRPr="00205EA7">
        <w:rPr>
          <w:rFonts w:ascii="Plus Jakarta Sans Medium" w:hAnsi="Plus Jakarta Sans Medium" w:cs="Arial"/>
          <w:sz w:val="23"/>
          <w:szCs w:val="23"/>
        </w:rPr>
        <w:t>, and the </w:t>
      </w:r>
      <w:r w:rsidRPr="00205EA7">
        <w:rPr>
          <w:rFonts w:ascii="Plus Jakarta Sans Medium" w:hAnsi="Plus Jakarta Sans Medium" w:cs="Arial"/>
          <w:i/>
          <w:iCs/>
          <w:sz w:val="23"/>
          <w:szCs w:val="23"/>
        </w:rPr>
        <w:t>General Data Protection Regulations 2018 (GDPR)</w:t>
      </w:r>
      <w:r w:rsidRPr="00205EA7">
        <w:rPr>
          <w:rFonts w:ascii="Plus Jakarta Sans Medium" w:hAnsi="Plus Jakarta Sans Medium" w:cs="Arial"/>
          <w:sz w:val="23"/>
          <w:szCs w:val="23"/>
        </w:rPr>
        <w:t xml:space="preserve">. For further information see our Privacy Policy at </w:t>
      </w:r>
      <w:hyperlink r:id="rId34" w:history="1">
        <w:r w:rsidRPr="00205EA7">
          <w:rPr>
            <w:rStyle w:val="Hyperlink"/>
            <w:rFonts w:ascii="Plus Jakarta Sans Medium" w:hAnsi="Plus Jakarta Sans Medium" w:cs="Arial"/>
            <w:sz w:val="23"/>
            <w:szCs w:val="23"/>
          </w:rPr>
          <w:t>http://quartetcf.org.uk/privacy-policy/</w:t>
        </w:r>
      </w:hyperlink>
      <w:r w:rsidRPr="00205EA7">
        <w:rPr>
          <w:rFonts w:ascii="Plus Jakarta Sans Medium" w:hAnsi="Plus Jakarta Sans Medium" w:cs="Arial"/>
          <w:sz w:val="23"/>
          <w:szCs w:val="23"/>
        </w:rPr>
        <w:t xml:space="preserve"> </w:t>
      </w:r>
    </w:p>
    <w:p w14:paraId="3A0FF5F2" w14:textId="77777777" w:rsidR="006D28AA" w:rsidRPr="002571EF" w:rsidRDefault="006D28AA" w:rsidP="00097EF4">
      <w:pPr>
        <w:pStyle w:val="Single"/>
        <w:rPr>
          <w:rFonts w:ascii="Plus Jakarta Sans Medium" w:hAnsi="Plus Jakarta Sans Medium" w:cs="Helvetica"/>
          <w:sz w:val="23"/>
          <w:szCs w:val="23"/>
        </w:rPr>
      </w:pPr>
    </w:p>
    <w:p w14:paraId="38AA8975" w14:textId="08843E2C" w:rsidR="006D28AA" w:rsidRPr="002571EF" w:rsidRDefault="006D28AA" w:rsidP="00097EF4">
      <w:pPr>
        <w:pStyle w:val="Single"/>
        <w:rPr>
          <w:rFonts w:ascii="Plus Jakarta Sans Medium" w:hAnsi="Plus Jakarta Sans Medium" w:cs="Helvetica"/>
          <w:sz w:val="23"/>
          <w:szCs w:val="23"/>
        </w:rPr>
      </w:pPr>
      <w:r w:rsidRPr="002571EF">
        <w:rPr>
          <w:rFonts w:ascii="Plus Jakarta Sans Medium" w:hAnsi="Plus Jakarta Sans Medium" w:cs="Helvetica"/>
          <w:sz w:val="23"/>
          <w:szCs w:val="23"/>
        </w:rPr>
        <w:t xml:space="preserve">As a community organisation itself, </w:t>
      </w:r>
      <w:r w:rsidRPr="007701F0">
        <w:rPr>
          <w:rFonts w:ascii="Plus Jakarta Sans Medium" w:hAnsi="Plus Jakarta Sans Medium" w:cs="Helvetica"/>
          <w:sz w:val="23"/>
          <w:szCs w:val="23"/>
        </w:rPr>
        <w:t>BWCE</w:t>
      </w:r>
      <w:r w:rsidRPr="002571EF">
        <w:rPr>
          <w:rFonts w:ascii="Plus Jakarta Sans Medium" w:hAnsi="Plus Jakarta Sans Medium" w:cs="Helvetica"/>
          <w:sz w:val="23"/>
          <w:szCs w:val="23"/>
        </w:rPr>
        <w:t xml:space="preserve"> operates with and in local communities in the Bath and surrounding area. In applying to this </w:t>
      </w:r>
      <w:r w:rsidR="00027904" w:rsidRPr="002571EF">
        <w:rPr>
          <w:rFonts w:ascii="Plus Jakarta Sans Medium" w:hAnsi="Plus Jakarta Sans Medium" w:cs="Helvetica"/>
          <w:sz w:val="23"/>
          <w:szCs w:val="23"/>
        </w:rPr>
        <w:t xml:space="preserve">Fund </w:t>
      </w:r>
      <w:r w:rsidRPr="002571EF">
        <w:rPr>
          <w:rFonts w:ascii="Plus Jakarta Sans Medium" w:hAnsi="Plus Jakarta Sans Medium" w:cs="Helvetica"/>
          <w:sz w:val="23"/>
          <w:szCs w:val="23"/>
        </w:rPr>
        <w:t>groups are agreeing to allow BWCE to contact them about BWCE’s community activities in the area that may be of interest to them. BWCE may also use information about projects that receive grants on their website to promote and celebrate successful activities or in joi</w:t>
      </w:r>
      <w:r w:rsidR="00617299" w:rsidRPr="002571EF">
        <w:rPr>
          <w:rFonts w:ascii="Plus Jakarta Sans Medium" w:hAnsi="Plus Jakarta Sans Medium" w:cs="Helvetica"/>
          <w:sz w:val="23"/>
          <w:szCs w:val="23"/>
        </w:rPr>
        <w:t xml:space="preserve">nt publicity where appropriate (please see Grant Conditions and </w:t>
      </w:r>
      <w:r w:rsidR="006045CE">
        <w:rPr>
          <w:rFonts w:ascii="Plus Jakarta Sans Medium" w:hAnsi="Plus Jakarta Sans Medium" w:cs="Helvetica"/>
          <w:sz w:val="23"/>
          <w:szCs w:val="23"/>
        </w:rPr>
        <w:t>Reporting back on your grant</w:t>
      </w:r>
      <w:r w:rsidR="00617299" w:rsidRPr="002571EF">
        <w:rPr>
          <w:rFonts w:ascii="Plus Jakarta Sans Medium" w:hAnsi="Plus Jakarta Sans Medium" w:cs="Helvetica"/>
          <w:sz w:val="23"/>
          <w:szCs w:val="23"/>
        </w:rPr>
        <w:t>).</w:t>
      </w:r>
    </w:p>
    <w:p w14:paraId="5630AD66" w14:textId="77777777" w:rsidR="00906714" w:rsidRPr="002571EF" w:rsidRDefault="00906714" w:rsidP="00097EF4">
      <w:pPr>
        <w:pStyle w:val="Single"/>
        <w:rPr>
          <w:rFonts w:ascii="Plus Jakarta Sans Medium" w:hAnsi="Plus Jakarta Sans Medium" w:cs="Helvetica"/>
          <w:b/>
          <w:sz w:val="23"/>
          <w:szCs w:val="23"/>
        </w:rPr>
      </w:pPr>
    </w:p>
    <w:p w14:paraId="61829076" w14:textId="77777777" w:rsidR="003E11BA" w:rsidRPr="002571EF" w:rsidRDefault="003E11BA">
      <w:pPr>
        <w:pStyle w:val="Single"/>
        <w:rPr>
          <w:rFonts w:ascii="Plus Jakarta Sans Medium" w:hAnsi="Plus Jakarta Sans Medium" w:cs="Helvetica"/>
          <w:sz w:val="23"/>
          <w:szCs w:val="23"/>
        </w:rPr>
      </w:pPr>
    </w:p>
    <w:sectPr w:rsidR="003E11BA" w:rsidRPr="002571EF" w:rsidSect="00EA5412">
      <w:headerReference w:type="default" r:id="rId35"/>
      <w:footerReference w:type="even" r:id="rId36"/>
      <w:footerReference w:type="default" r:id="rId37"/>
      <w:pgSz w:w="11907" w:h="16840" w:code="9"/>
      <w:pgMar w:top="680" w:right="794" w:bottom="680" w:left="737" w:header="0" w:footer="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B159A" w14:textId="77777777" w:rsidR="00227174" w:rsidRDefault="00227174">
      <w:r>
        <w:separator/>
      </w:r>
    </w:p>
  </w:endnote>
  <w:endnote w:type="continuationSeparator" w:id="0">
    <w:p w14:paraId="0974C2B4" w14:textId="77777777" w:rsidR="00227174" w:rsidRDefault="00227174">
      <w:r>
        <w:continuationSeparator/>
      </w:r>
    </w:p>
  </w:endnote>
  <w:endnote w:type="continuationNotice" w:id="1">
    <w:p w14:paraId="390EAF71" w14:textId="77777777" w:rsidR="00227174" w:rsidRDefault="0022717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lus Jakarta Sans Medium">
    <w:altName w:val="Calibri"/>
    <w:panose1 w:val="00000600000000000000"/>
    <w:charset w:val="00"/>
    <w:family w:val="modern"/>
    <w:notTrueType/>
    <w:pitch w:val="variable"/>
    <w:sig w:usb0="20000007" w:usb1="00000003" w:usb2="00000000" w:usb3="00000000" w:csb0="00000193" w:csb1="00000000"/>
  </w:font>
  <w:font w:name="Helvetica">
    <w:panose1 w:val="020B0604020202020204"/>
    <w:charset w:val="00"/>
    <w:family w:val="swiss"/>
    <w:pitch w:val="variable"/>
    <w:sig w:usb0="E0002EFF" w:usb1="C000785B" w:usb2="00000009" w:usb3="00000000" w:csb0="000001FF" w:csb1="00000000"/>
  </w:font>
  <w:font w:name="Futura Std Light">
    <w:altName w:val="Calibri"/>
    <w:charset w:val="B1"/>
    <w:family w:val="swiss"/>
    <w:pitch w:val="variable"/>
    <w:sig w:usb0="80000867" w:usb1="00000000" w:usb2="00000000" w:usb3="00000000" w:csb0="000001F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61044" w14:textId="77777777" w:rsidR="00DE073D" w:rsidRDefault="00DE073D" w:rsidP="002371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0FA8">
      <w:rPr>
        <w:rStyle w:val="PageNumber"/>
        <w:noProof/>
      </w:rPr>
      <w:t>3</w:t>
    </w:r>
    <w:r>
      <w:rPr>
        <w:rStyle w:val="PageNumber"/>
      </w:rPr>
      <w:fldChar w:fldCharType="end"/>
    </w:r>
  </w:p>
  <w:p w14:paraId="2BA226A1" w14:textId="77777777" w:rsidR="00DE073D" w:rsidRDefault="00DE07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149BD" w14:textId="580792E4" w:rsidR="007854BF" w:rsidRDefault="00413952">
    <w:pPr>
      <w:pStyle w:val="Footer"/>
      <w:rPr>
        <w:rFonts w:ascii="Helvetica" w:hAnsi="Helvetica" w:cs="Helvetica"/>
        <w:noProof/>
        <w:sz w:val="16"/>
        <w:szCs w:val="12"/>
      </w:rPr>
    </w:pPr>
    <w:r>
      <w:rPr>
        <w:rFonts w:ascii="Helvetica" w:hAnsi="Helvetica" w:cs="Helvetica"/>
        <w:sz w:val="16"/>
        <w:szCs w:val="12"/>
      </w:rPr>
      <w:fldChar w:fldCharType="begin"/>
    </w:r>
    <w:r>
      <w:rPr>
        <w:rFonts w:ascii="Helvetica" w:hAnsi="Helvetica" w:cs="Helvetica"/>
        <w:sz w:val="16"/>
        <w:szCs w:val="12"/>
      </w:rPr>
      <w:instrText xml:space="preserve"> FILENAME \* MERGEFORMAT </w:instrText>
    </w:r>
    <w:r>
      <w:rPr>
        <w:rFonts w:ascii="Helvetica" w:hAnsi="Helvetica" w:cs="Helvetica"/>
        <w:sz w:val="16"/>
        <w:szCs w:val="12"/>
      </w:rPr>
      <w:fldChar w:fldCharType="separate"/>
    </w:r>
    <w:r w:rsidR="00EE469D">
      <w:rPr>
        <w:rFonts w:ascii="Helvetica" w:hAnsi="Helvetica" w:cs="Helvetica"/>
        <w:noProof/>
        <w:sz w:val="16"/>
        <w:szCs w:val="12"/>
      </w:rPr>
      <w:t>BWCE Fund Guidelines 20</w:t>
    </w:r>
    <w:r w:rsidR="00493746">
      <w:rPr>
        <w:rFonts w:ascii="Helvetica" w:hAnsi="Helvetica" w:cs="Helvetica"/>
        <w:noProof/>
        <w:sz w:val="16"/>
        <w:szCs w:val="12"/>
      </w:rPr>
      <w:t xml:space="preserve">25 </w:t>
    </w:r>
    <w:r>
      <w:rPr>
        <w:rFonts w:ascii="Helvetica" w:hAnsi="Helvetica" w:cs="Helvetica"/>
        <w:sz w:val="16"/>
        <w:szCs w:val="12"/>
      </w:rPr>
      <w:fldChar w:fldCharType="end"/>
    </w:r>
  </w:p>
  <w:p w14:paraId="6C2D7405" w14:textId="77777777" w:rsidR="00493746" w:rsidRDefault="00493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B39FE" w14:textId="77777777" w:rsidR="00227174" w:rsidRDefault="00227174">
      <w:r>
        <w:separator/>
      </w:r>
    </w:p>
  </w:footnote>
  <w:footnote w:type="continuationSeparator" w:id="0">
    <w:p w14:paraId="4522DA79" w14:textId="77777777" w:rsidR="00227174" w:rsidRDefault="00227174">
      <w:r>
        <w:continuationSeparator/>
      </w:r>
    </w:p>
  </w:footnote>
  <w:footnote w:type="continuationNotice" w:id="1">
    <w:p w14:paraId="359C5833" w14:textId="77777777" w:rsidR="00227174" w:rsidRDefault="0022717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4B5B7" w14:textId="77777777" w:rsidR="00DE073D" w:rsidRDefault="00DE073D" w:rsidP="00D01DCC">
    <w:pPr>
      <w:pStyle w:val="Header"/>
    </w:pPr>
  </w:p>
  <w:p w14:paraId="66204FF1" w14:textId="77777777" w:rsidR="00DE073D" w:rsidRPr="00F1659A" w:rsidRDefault="00DE073D" w:rsidP="00F1659A">
    <w:pPr>
      <w:pStyle w:val="Header"/>
      <w:tabs>
        <w:tab w:val="clear" w:pos="8306"/>
        <w:tab w:val="left" w:pos="7230"/>
        <w:tab w:val="right" w:pos="9356"/>
      </w:tabs>
      <w:rPr>
        <w:rFonts w:ascii="Futura Std Light" w:hAnsi="Futura Std Light"/>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B8E83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01FC5"/>
    <w:multiLevelType w:val="hybridMultilevel"/>
    <w:tmpl w:val="93F8F7D0"/>
    <w:lvl w:ilvl="0" w:tplc="A81A65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46041E"/>
    <w:multiLevelType w:val="hybridMultilevel"/>
    <w:tmpl w:val="46BC2D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312D5D"/>
    <w:multiLevelType w:val="hybridMultilevel"/>
    <w:tmpl w:val="8AE040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BD0BB2"/>
    <w:multiLevelType w:val="hybridMultilevel"/>
    <w:tmpl w:val="A2AE637A"/>
    <w:lvl w:ilvl="0" w:tplc="849A8EB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78655C"/>
    <w:multiLevelType w:val="hybridMultilevel"/>
    <w:tmpl w:val="67CA1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B66E23"/>
    <w:multiLevelType w:val="hybridMultilevel"/>
    <w:tmpl w:val="010EC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9E10D6"/>
    <w:multiLevelType w:val="hybridMultilevel"/>
    <w:tmpl w:val="F000D77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534CC4"/>
    <w:multiLevelType w:val="hybridMultilevel"/>
    <w:tmpl w:val="97366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7A0D42"/>
    <w:multiLevelType w:val="hybridMultilevel"/>
    <w:tmpl w:val="BED8F6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FE3A4C"/>
    <w:multiLevelType w:val="hybridMultilevel"/>
    <w:tmpl w:val="80B62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544536"/>
    <w:multiLevelType w:val="hybridMultilevel"/>
    <w:tmpl w:val="E586E4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DA0F91"/>
    <w:multiLevelType w:val="hybridMultilevel"/>
    <w:tmpl w:val="BBEA92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7F423A"/>
    <w:multiLevelType w:val="hybridMultilevel"/>
    <w:tmpl w:val="834ECFBA"/>
    <w:lvl w:ilvl="0" w:tplc="B966212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205631F"/>
    <w:multiLevelType w:val="hybridMultilevel"/>
    <w:tmpl w:val="B99ABB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0F2110"/>
    <w:multiLevelType w:val="hybridMultilevel"/>
    <w:tmpl w:val="D43A6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425526"/>
    <w:multiLevelType w:val="hybridMultilevel"/>
    <w:tmpl w:val="CD20D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09226F"/>
    <w:multiLevelType w:val="hybridMultilevel"/>
    <w:tmpl w:val="E684E35E"/>
    <w:lvl w:ilvl="0" w:tplc="3362BCB4">
      <w:start w:val="12"/>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47B30A1"/>
    <w:multiLevelType w:val="hybridMultilevel"/>
    <w:tmpl w:val="B60ED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8D18B5"/>
    <w:multiLevelType w:val="hybridMultilevel"/>
    <w:tmpl w:val="13EA554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0" w15:restartNumberingAfterBreak="0">
    <w:nsid w:val="2C4766AC"/>
    <w:multiLevelType w:val="multilevel"/>
    <w:tmpl w:val="392E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152297"/>
    <w:multiLevelType w:val="hybridMultilevel"/>
    <w:tmpl w:val="7B1C4C68"/>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114884"/>
    <w:multiLevelType w:val="hybridMultilevel"/>
    <w:tmpl w:val="4D342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3979EE"/>
    <w:multiLevelType w:val="multilevel"/>
    <w:tmpl w:val="C0DA2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9864AA"/>
    <w:multiLevelType w:val="hybridMultilevel"/>
    <w:tmpl w:val="37787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BC53AA"/>
    <w:multiLevelType w:val="hybridMultilevel"/>
    <w:tmpl w:val="F0F0C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2328FE"/>
    <w:multiLevelType w:val="hybridMultilevel"/>
    <w:tmpl w:val="C97C2D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F4604D9"/>
    <w:multiLevelType w:val="hybridMultilevel"/>
    <w:tmpl w:val="34FC2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1403EBA"/>
    <w:multiLevelType w:val="hybridMultilevel"/>
    <w:tmpl w:val="6F220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060173"/>
    <w:multiLevelType w:val="hybridMultilevel"/>
    <w:tmpl w:val="7EACEE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284EBD"/>
    <w:multiLevelType w:val="hybridMultilevel"/>
    <w:tmpl w:val="85A23C52"/>
    <w:lvl w:ilvl="0" w:tplc="145C6F4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901519"/>
    <w:multiLevelType w:val="hybridMultilevel"/>
    <w:tmpl w:val="10920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41199C"/>
    <w:multiLevelType w:val="hybridMultilevel"/>
    <w:tmpl w:val="7302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081BF2"/>
    <w:multiLevelType w:val="hybridMultilevel"/>
    <w:tmpl w:val="129EB6C4"/>
    <w:lvl w:ilvl="0" w:tplc="916412EA">
      <w:start w:val="6"/>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242EA7"/>
    <w:multiLevelType w:val="hybridMultilevel"/>
    <w:tmpl w:val="8364FF1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5D324D"/>
    <w:multiLevelType w:val="multilevel"/>
    <w:tmpl w:val="C46AA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1A560A"/>
    <w:multiLevelType w:val="hybridMultilevel"/>
    <w:tmpl w:val="44F28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196B5B"/>
    <w:multiLevelType w:val="hybridMultilevel"/>
    <w:tmpl w:val="741E45CC"/>
    <w:lvl w:ilvl="0" w:tplc="F8AC63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E431E4"/>
    <w:multiLevelType w:val="hybridMultilevel"/>
    <w:tmpl w:val="6A524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AB4E7C"/>
    <w:multiLevelType w:val="hybridMultilevel"/>
    <w:tmpl w:val="3BFEF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9788318">
    <w:abstractNumId w:val="11"/>
  </w:num>
  <w:num w:numId="2" w16cid:durableId="712582822">
    <w:abstractNumId w:val="29"/>
  </w:num>
  <w:num w:numId="3" w16cid:durableId="2057311989">
    <w:abstractNumId w:val="23"/>
  </w:num>
  <w:num w:numId="4" w16cid:durableId="1574201127">
    <w:abstractNumId w:val="3"/>
  </w:num>
  <w:num w:numId="5" w16cid:durableId="372845899">
    <w:abstractNumId w:val="20"/>
  </w:num>
  <w:num w:numId="6" w16cid:durableId="1366979157">
    <w:abstractNumId w:val="35"/>
  </w:num>
  <w:num w:numId="7" w16cid:durableId="1965498256">
    <w:abstractNumId w:val="14"/>
  </w:num>
  <w:num w:numId="8" w16cid:durableId="52121530">
    <w:abstractNumId w:val="12"/>
  </w:num>
  <w:num w:numId="9" w16cid:durableId="1372261640">
    <w:abstractNumId w:val="9"/>
  </w:num>
  <w:num w:numId="10" w16cid:durableId="342440690">
    <w:abstractNumId w:val="8"/>
  </w:num>
  <w:num w:numId="11" w16cid:durableId="540215728">
    <w:abstractNumId w:val="15"/>
  </w:num>
  <w:num w:numId="12" w16cid:durableId="1142968879">
    <w:abstractNumId w:val="28"/>
  </w:num>
  <w:num w:numId="13" w16cid:durableId="481049637">
    <w:abstractNumId w:val="0"/>
  </w:num>
  <w:num w:numId="14" w16cid:durableId="346324026">
    <w:abstractNumId w:val="32"/>
  </w:num>
  <w:num w:numId="15" w16cid:durableId="556823028">
    <w:abstractNumId w:val="5"/>
  </w:num>
  <w:num w:numId="16" w16cid:durableId="1707558056">
    <w:abstractNumId w:val="2"/>
  </w:num>
  <w:num w:numId="17" w16cid:durableId="627201591">
    <w:abstractNumId w:val="27"/>
  </w:num>
  <w:num w:numId="18" w16cid:durableId="1412314956">
    <w:abstractNumId w:val="36"/>
  </w:num>
  <w:num w:numId="19" w16cid:durableId="175852138">
    <w:abstractNumId w:val="38"/>
  </w:num>
  <w:num w:numId="20" w16cid:durableId="2067602005">
    <w:abstractNumId w:val="6"/>
  </w:num>
  <w:num w:numId="21" w16cid:durableId="1626422643">
    <w:abstractNumId w:val="22"/>
  </w:num>
  <w:num w:numId="22" w16cid:durableId="715665492">
    <w:abstractNumId w:val="25"/>
  </w:num>
  <w:num w:numId="23" w16cid:durableId="1096905868">
    <w:abstractNumId w:val="1"/>
  </w:num>
  <w:num w:numId="24" w16cid:durableId="1808694930">
    <w:abstractNumId w:val="26"/>
  </w:num>
  <w:num w:numId="25" w16cid:durableId="1771311286">
    <w:abstractNumId w:val="19"/>
  </w:num>
  <w:num w:numId="26" w16cid:durableId="957832417">
    <w:abstractNumId w:val="13"/>
  </w:num>
  <w:num w:numId="27" w16cid:durableId="2004699820">
    <w:abstractNumId w:val="34"/>
  </w:num>
  <w:num w:numId="28" w16cid:durableId="1996493875">
    <w:abstractNumId w:val="16"/>
  </w:num>
  <w:num w:numId="29" w16cid:durableId="432283329">
    <w:abstractNumId w:val="10"/>
  </w:num>
  <w:num w:numId="30" w16cid:durableId="174422417">
    <w:abstractNumId w:val="18"/>
  </w:num>
  <w:num w:numId="31" w16cid:durableId="1947418903">
    <w:abstractNumId w:val="21"/>
  </w:num>
  <w:num w:numId="32" w16cid:durableId="1420558974">
    <w:abstractNumId w:val="17"/>
  </w:num>
  <w:num w:numId="33" w16cid:durableId="1470633761">
    <w:abstractNumId w:val="39"/>
  </w:num>
  <w:num w:numId="34" w16cid:durableId="1743328595">
    <w:abstractNumId w:val="24"/>
  </w:num>
  <w:num w:numId="35" w16cid:durableId="708913254">
    <w:abstractNumId w:val="37"/>
  </w:num>
  <w:num w:numId="36" w16cid:durableId="377509848">
    <w:abstractNumId w:val="4"/>
  </w:num>
  <w:num w:numId="37" w16cid:durableId="1443918215">
    <w:abstractNumId w:val="30"/>
  </w:num>
  <w:num w:numId="38" w16cid:durableId="1103648980">
    <w:abstractNumId w:val="7"/>
  </w:num>
  <w:num w:numId="39" w16cid:durableId="1791510857">
    <w:abstractNumId w:val="33"/>
  </w:num>
  <w:num w:numId="40" w16cid:durableId="13476060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F97"/>
    <w:rsid w:val="00003570"/>
    <w:rsid w:val="00004F8A"/>
    <w:rsid w:val="00010C3F"/>
    <w:rsid w:val="00011A32"/>
    <w:rsid w:val="000124A0"/>
    <w:rsid w:val="0001350B"/>
    <w:rsid w:val="00020711"/>
    <w:rsid w:val="00021650"/>
    <w:rsid w:val="00023FE3"/>
    <w:rsid w:val="0002540E"/>
    <w:rsid w:val="00026B97"/>
    <w:rsid w:val="00026ED7"/>
    <w:rsid w:val="000273D1"/>
    <w:rsid w:val="000273D3"/>
    <w:rsid w:val="00027904"/>
    <w:rsid w:val="00031188"/>
    <w:rsid w:val="00031914"/>
    <w:rsid w:val="00033807"/>
    <w:rsid w:val="00034198"/>
    <w:rsid w:val="000352A0"/>
    <w:rsid w:val="00035A4A"/>
    <w:rsid w:val="00040F18"/>
    <w:rsid w:val="000456F5"/>
    <w:rsid w:val="000479CA"/>
    <w:rsid w:val="00050B2C"/>
    <w:rsid w:val="00053B11"/>
    <w:rsid w:val="00053D7B"/>
    <w:rsid w:val="00056270"/>
    <w:rsid w:val="000601EF"/>
    <w:rsid w:val="000615E3"/>
    <w:rsid w:val="00064D4E"/>
    <w:rsid w:val="00070793"/>
    <w:rsid w:val="00070DEE"/>
    <w:rsid w:val="00074B2F"/>
    <w:rsid w:val="00076103"/>
    <w:rsid w:val="000800A4"/>
    <w:rsid w:val="00081E2B"/>
    <w:rsid w:val="00084EB6"/>
    <w:rsid w:val="000852FD"/>
    <w:rsid w:val="00085A51"/>
    <w:rsid w:val="000873AB"/>
    <w:rsid w:val="00087D27"/>
    <w:rsid w:val="00091602"/>
    <w:rsid w:val="00091AA5"/>
    <w:rsid w:val="0009363D"/>
    <w:rsid w:val="00094988"/>
    <w:rsid w:val="00097EF4"/>
    <w:rsid w:val="000A0C59"/>
    <w:rsid w:val="000A0DA8"/>
    <w:rsid w:val="000A1F97"/>
    <w:rsid w:val="000A60EA"/>
    <w:rsid w:val="000B225D"/>
    <w:rsid w:val="000B48D5"/>
    <w:rsid w:val="000B62CE"/>
    <w:rsid w:val="000B64BD"/>
    <w:rsid w:val="000B657C"/>
    <w:rsid w:val="000C58AC"/>
    <w:rsid w:val="000C79A9"/>
    <w:rsid w:val="000C7C7B"/>
    <w:rsid w:val="000D6548"/>
    <w:rsid w:val="000D69CB"/>
    <w:rsid w:val="000E1E87"/>
    <w:rsid w:val="000E477A"/>
    <w:rsid w:val="000E546A"/>
    <w:rsid w:val="000E5D9C"/>
    <w:rsid w:val="000F1911"/>
    <w:rsid w:val="001019C2"/>
    <w:rsid w:val="0010411C"/>
    <w:rsid w:val="00105D50"/>
    <w:rsid w:val="00107B58"/>
    <w:rsid w:val="00110177"/>
    <w:rsid w:val="001160E4"/>
    <w:rsid w:val="001164A7"/>
    <w:rsid w:val="00116683"/>
    <w:rsid w:val="001236C0"/>
    <w:rsid w:val="001329B8"/>
    <w:rsid w:val="00133CD7"/>
    <w:rsid w:val="001360B0"/>
    <w:rsid w:val="00142C11"/>
    <w:rsid w:val="00143427"/>
    <w:rsid w:val="00145BD0"/>
    <w:rsid w:val="00146545"/>
    <w:rsid w:val="00146586"/>
    <w:rsid w:val="00146B5E"/>
    <w:rsid w:val="0016420F"/>
    <w:rsid w:val="00164C2B"/>
    <w:rsid w:val="00167F90"/>
    <w:rsid w:val="00175836"/>
    <w:rsid w:val="001758C4"/>
    <w:rsid w:val="00176D86"/>
    <w:rsid w:val="0018113A"/>
    <w:rsid w:val="00183CE2"/>
    <w:rsid w:val="001906B3"/>
    <w:rsid w:val="00192F2D"/>
    <w:rsid w:val="00193BF6"/>
    <w:rsid w:val="0019502A"/>
    <w:rsid w:val="001A0CD0"/>
    <w:rsid w:val="001A1240"/>
    <w:rsid w:val="001A213F"/>
    <w:rsid w:val="001A34DC"/>
    <w:rsid w:val="001A74BB"/>
    <w:rsid w:val="001A759D"/>
    <w:rsid w:val="001B1843"/>
    <w:rsid w:val="001B31F1"/>
    <w:rsid w:val="001C02FF"/>
    <w:rsid w:val="001C3D3C"/>
    <w:rsid w:val="001D2B0B"/>
    <w:rsid w:val="001E4ECE"/>
    <w:rsid w:val="001F15DE"/>
    <w:rsid w:val="001F347C"/>
    <w:rsid w:val="001F4356"/>
    <w:rsid w:val="001F4D1E"/>
    <w:rsid w:val="001F7523"/>
    <w:rsid w:val="00200BD6"/>
    <w:rsid w:val="00203800"/>
    <w:rsid w:val="00203A6C"/>
    <w:rsid w:val="002127D8"/>
    <w:rsid w:val="00216340"/>
    <w:rsid w:val="00224AC3"/>
    <w:rsid w:val="00227174"/>
    <w:rsid w:val="00230547"/>
    <w:rsid w:val="0023247E"/>
    <w:rsid w:val="002335A6"/>
    <w:rsid w:val="002360CF"/>
    <w:rsid w:val="00237163"/>
    <w:rsid w:val="002416C9"/>
    <w:rsid w:val="00241BDB"/>
    <w:rsid w:val="002468FB"/>
    <w:rsid w:val="00251D82"/>
    <w:rsid w:val="00253C6A"/>
    <w:rsid w:val="002546FC"/>
    <w:rsid w:val="002571EF"/>
    <w:rsid w:val="0026417A"/>
    <w:rsid w:val="0026621C"/>
    <w:rsid w:val="002707E1"/>
    <w:rsid w:val="0027095D"/>
    <w:rsid w:val="002779FE"/>
    <w:rsid w:val="00280328"/>
    <w:rsid w:val="00280B6D"/>
    <w:rsid w:val="00285C0E"/>
    <w:rsid w:val="002910C3"/>
    <w:rsid w:val="002910E1"/>
    <w:rsid w:val="00292FB0"/>
    <w:rsid w:val="00295E14"/>
    <w:rsid w:val="00295E54"/>
    <w:rsid w:val="002A119E"/>
    <w:rsid w:val="002A3634"/>
    <w:rsid w:val="002A4A21"/>
    <w:rsid w:val="002A4F8D"/>
    <w:rsid w:val="002B31F3"/>
    <w:rsid w:val="002B4802"/>
    <w:rsid w:val="002B5ED3"/>
    <w:rsid w:val="002C09FF"/>
    <w:rsid w:val="002D7BCB"/>
    <w:rsid w:val="002E0BD9"/>
    <w:rsid w:val="002E13EF"/>
    <w:rsid w:val="002E17E1"/>
    <w:rsid w:val="002E3373"/>
    <w:rsid w:val="002E3546"/>
    <w:rsid w:val="002E4622"/>
    <w:rsid w:val="002E77C1"/>
    <w:rsid w:val="002F15E9"/>
    <w:rsid w:val="002F1E65"/>
    <w:rsid w:val="002F2686"/>
    <w:rsid w:val="002F503A"/>
    <w:rsid w:val="003015BC"/>
    <w:rsid w:val="00302F59"/>
    <w:rsid w:val="0030529F"/>
    <w:rsid w:val="00305985"/>
    <w:rsid w:val="00313374"/>
    <w:rsid w:val="003141E7"/>
    <w:rsid w:val="003166FE"/>
    <w:rsid w:val="00317B73"/>
    <w:rsid w:val="0032404E"/>
    <w:rsid w:val="00325D87"/>
    <w:rsid w:val="00327F4F"/>
    <w:rsid w:val="00341007"/>
    <w:rsid w:val="00343737"/>
    <w:rsid w:val="003448B3"/>
    <w:rsid w:val="00350558"/>
    <w:rsid w:val="003534A3"/>
    <w:rsid w:val="0035391B"/>
    <w:rsid w:val="00354938"/>
    <w:rsid w:val="00354F2F"/>
    <w:rsid w:val="0035678A"/>
    <w:rsid w:val="00357E7A"/>
    <w:rsid w:val="0036465D"/>
    <w:rsid w:val="003724E6"/>
    <w:rsid w:val="00380387"/>
    <w:rsid w:val="003810CD"/>
    <w:rsid w:val="00390C90"/>
    <w:rsid w:val="00391C63"/>
    <w:rsid w:val="003937A3"/>
    <w:rsid w:val="003957E3"/>
    <w:rsid w:val="003958FD"/>
    <w:rsid w:val="00395975"/>
    <w:rsid w:val="00395B4E"/>
    <w:rsid w:val="003A6A3A"/>
    <w:rsid w:val="003B6211"/>
    <w:rsid w:val="003C068A"/>
    <w:rsid w:val="003C230E"/>
    <w:rsid w:val="003C4279"/>
    <w:rsid w:val="003D087B"/>
    <w:rsid w:val="003E11BA"/>
    <w:rsid w:val="003E13D2"/>
    <w:rsid w:val="003E2627"/>
    <w:rsid w:val="003E320F"/>
    <w:rsid w:val="003E4E2C"/>
    <w:rsid w:val="003F3395"/>
    <w:rsid w:val="003F7881"/>
    <w:rsid w:val="003F7F0F"/>
    <w:rsid w:val="00400177"/>
    <w:rsid w:val="0040212C"/>
    <w:rsid w:val="00411868"/>
    <w:rsid w:val="004132D0"/>
    <w:rsid w:val="00413952"/>
    <w:rsid w:val="0042015D"/>
    <w:rsid w:val="00426E2C"/>
    <w:rsid w:val="00430711"/>
    <w:rsid w:val="00433125"/>
    <w:rsid w:val="00434447"/>
    <w:rsid w:val="0043752D"/>
    <w:rsid w:val="004422FF"/>
    <w:rsid w:val="00442561"/>
    <w:rsid w:val="004473F5"/>
    <w:rsid w:val="00447724"/>
    <w:rsid w:val="00453186"/>
    <w:rsid w:val="004546FD"/>
    <w:rsid w:val="00457283"/>
    <w:rsid w:val="00462564"/>
    <w:rsid w:val="0046711E"/>
    <w:rsid w:val="004702A3"/>
    <w:rsid w:val="00471E31"/>
    <w:rsid w:val="004722EF"/>
    <w:rsid w:val="00472DB5"/>
    <w:rsid w:val="004819E5"/>
    <w:rsid w:val="00482BCE"/>
    <w:rsid w:val="0049249F"/>
    <w:rsid w:val="00493746"/>
    <w:rsid w:val="004937D9"/>
    <w:rsid w:val="00494C47"/>
    <w:rsid w:val="004A0F77"/>
    <w:rsid w:val="004A30AA"/>
    <w:rsid w:val="004A4DC5"/>
    <w:rsid w:val="004B4140"/>
    <w:rsid w:val="004B4FCB"/>
    <w:rsid w:val="004C0F21"/>
    <w:rsid w:val="004C6EEB"/>
    <w:rsid w:val="004D0078"/>
    <w:rsid w:val="004D008C"/>
    <w:rsid w:val="004D1E22"/>
    <w:rsid w:val="004D36BD"/>
    <w:rsid w:val="004D48F0"/>
    <w:rsid w:val="004D7A21"/>
    <w:rsid w:val="004D7B7B"/>
    <w:rsid w:val="004E416A"/>
    <w:rsid w:val="004F4CED"/>
    <w:rsid w:val="004F6E41"/>
    <w:rsid w:val="00501B99"/>
    <w:rsid w:val="00504455"/>
    <w:rsid w:val="00505106"/>
    <w:rsid w:val="005063FA"/>
    <w:rsid w:val="00507F18"/>
    <w:rsid w:val="00512BA6"/>
    <w:rsid w:val="005145C0"/>
    <w:rsid w:val="005211AF"/>
    <w:rsid w:val="005339D0"/>
    <w:rsid w:val="00534A7F"/>
    <w:rsid w:val="0054074E"/>
    <w:rsid w:val="0054515E"/>
    <w:rsid w:val="005520E9"/>
    <w:rsid w:val="00556B5B"/>
    <w:rsid w:val="0056553D"/>
    <w:rsid w:val="00566D42"/>
    <w:rsid w:val="0057068B"/>
    <w:rsid w:val="00570AC8"/>
    <w:rsid w:val="00581C87"/>
    <w:rsid w:val="00582CB3"/>
    <w:rsid w:val="005852C9"/>
    <w:rsid w:val="0058559E"/>
    <w:rsid w:val="00585CDF"/>
    <w:rsid w:val="00586D06"/>
    <w:rsid w:val="005916EB"/>
    <w:rsid w:val="00591888"/>
    <w:rsid w:val="005946FD"/>
    <w:rsid w:val="00597FCA"/>
    <w:rsid w:val="005B006B"/>
    <w:rsid w:val="005B0CED"/>
    <w:rsid w:val="005B303C"/>
    <w:rsid w:val="005B361C"/>
    <w:rsid w:val="005B4D4A"/>
    <w:rsid w:val="005C19EC"/>
    <w:rsid w:val="005C1C38"/>
    <w:rsid w:val="005C3559"/>
    <w:rsid w:val="005D00E6"/>
    <w:rsid w:val="005D1861"/>
    <w:rsid w:val="005D3913"/>
    <w:rsid w:val="005D455C"/>
    <w:rsid w:val="005D69C3"/>
    <w:rsid w:val="005E0C42"/>
    <w:rsid w:val="005E1559"/>
    <w:rsid w:val="005E38FF"/>
    <w:rsid w:val="005E4A08"/>
    <w:rsid w:val="005F0860"/>
    <w:rsid w:val="00602C74"/>
    <w:rsid w:val="00603917"/>
    <w:rsid w:val="006045CE"/>
    <w:rsid w:val="006068A2"/>
    <w:rsid w:val="00606B47"/>
    <w:rsid w:val="00607DD2"/>
    <w:rsid w:val="00607FB5"/>
    <w:rsid w:val="006157D0"/>
    <w:rsid w:val="0061630E"/>
    <w:rsid w:val="006170FE"/>
    <w:rsid w:val="00617299"/>
    <w:rsid w:val="00623F1F"/>
    <w:rsid w:val="006312D4"/>
    <w:rsid w:val="006319D8"/>
    <w:rsid w:val="00634B1E"/>
    <w:rsid w:val="00636041"/>
    <w:rsid w:val="00637512"/>
    <w:rsid w:val="006464D3"/>
    <w:rsid w:val="0064733D"/>
    <w:rsid w:val="006518A4"/>
    <w:rsid w:val="0065243D"/>
    <w:rsid w:val="00655F71"/>
    <w:rsid w:val="006607C6"/>
    <w:rsid w:val="00664BF3"/>
    <w:rsid w:val="0069548B"/>
    <w:rsid w:val="006A0F54"/>
    <w:rsid w:val="006A11B0"/>
    <w:rsid w:val="006A4495"/>
    <w:rsid w:val="006A47FF"/>
    <w:rsid w:val="006C0B32"/>
    <w:rsid w:val="006C1790"/>
    <w:rsid w:val="006C3A55"/>
    <w:rsid w:val="006D12F1"/>
    <w:rsid w:val="006D23C5"/>
    <w:rsid w:val="006D28AA"/>
    <w:rsid w:val="006D3301"/>
    <w:rsid w:val="006D426F"/>
    <w:rsid w:val="006D4767"/>
    <w:rsid w:val="006E2DC9"/>
    <w:rsid w:val="006E4551"/>
    <w:rsid w:val="006E4556"/>
    <w:rsid w:val="006F02EA"/>
    <w:rsid w:val="006F0E78"/>
    <w:rsid w:val="006F4653"/>
    <w:rsid w:val="006F761C"/>
    <w:rsid w:val="006F78FC"/>
    <w:rsid w:val="0070124D"/>
    <w:rsid w:val="007018A6"/>
    <w:rsid w:val="007021C4"/>
    <w:rsid w:val="00705FA0"/>
    <w:rsid w:val="007104AE"/>
    <w:rsid w:val="00715152"/>
    <w:rsid w:val="007220E9"/>
    <w:rsid w:val="00722DCE"/>
    <w:rsid w:val="0072356B"/>
    <w:rsid w:val="00726797"/>
    <w:rsid w:val="00736A59"/>
    <w:rsid w:val="00737675"/>
    <w:rsid w:val="00737E04"/>
    <w:rsid w:val="0074034A"/>
    <w:rsid w:val="007449A3"/>
    <w:rsid w:val="00746276"/>
    <w:rsid w:val="00746CCF"/>
    <w:rsid w:val="00751C48"/>
    <w:rsid w:val="00752823"/>
    <w:rsid w:val="00752826"/>
    <w:rsid w:val="00756B36"/>
    <w:rsid w:val="0075795E"/>
    <w:rsid w:val="00760395"/>
    <w:rsid w:val="007646CE"/>
    <w:rsid w:val="007651F1"/>
    <w:rsid w:val="007657B8"/>
    <w:rsid w:val="007701F0"/>
    <w:rsid w:val="007721DD"/>
    <w:rsid w:val="00772D2A"/>
    <w:rsid w:val="00774B9F"/>
    <w:rsid w:val="007753B5"/>
    <w:rsid w:val="00777878"/>
    <w:rsid w:val="00781176"/>
    <w:rsid w:val="0078257B"/>
    <w:rsid w:val="007854BF"/>
    <w:rsid w:val="00786EDE"/>
    <w:rsid w:val="0079513B"/>
    <w:rsid w:val="00795FDE"/>
    <w:rsid w:val="00797566"/>
    <w:rsid w:val="007A318A"/>
    <w:rsid w:val="007B2060"/>
    <w:rsid w:val="007B2FB3"/>
    <w:rsid w:val="007B3083"/>
    <w:rsid w:val="007B3EC7"/>
    <w:rsid w:val="007B4B47"/>
    <w:rsid w:val="007C067E"/>
    <w:rsid w:val="007D1097"/>
    <w:rsid w:val="007D42A6"/>
    <w:rsid w:val="007D5BF5"/>
    <w:rsid w:val="007D60B6"/>
    <w:rsid w:val="007E0735"/>
    <w:rsid w:val="007E1218"/>
    <w:rsid w:val="007E3AE2"/>
    <w:rsid w:val="007E3D11"/>
    <w:rsid w:val="007E7404"/>
    <w:rsid w:val="007F59A3"/>
    <w:rsid w:val="007F66A4"/>
    <w:rsid w:val="007F70E8"/>
    <w:rsid w:val="00801438"/>
    <w:rsid w:val="00803610"/>
    <w:rsid w:val="00806845"/>
    <w:rsid w:val="00811ABE"/>
    <w:rsid w:val="0082191D"/>
    <w:rsid w:val="008263FB"/>
    <w:rsid w:val="00826F1C"/>
    <w:rsid w:val="00832111"/>
    <w:rsid w:val="008348F1"/>
    <w:rsid w:val="00837494"/>
    <w:rsid w:val="00844D10"/>
    <w:rsid w:val="00847AC6"/>
    <w:rsid w:val="00853B72"/>
    <w:rsid w:val="008554E1"/>
    <w:rsid w:val="00861ED1"/>
    <w:rsid w:val="00861F19"/>
    <w:rsid w:val="0086256C"/>
    <w:rsid w:val="008654A1"/>
    <w:rsid w:val="00867228"/>
    <w:rsid w:val="00870EFE"/>
    <w:rsid w:val="0087394E"/>
    <w:rsid w:val="008749FF"/>
    <w:rsid w:val="00880C2F"/>
    <w:rsid w:val="00883CC6"/>
    <w:rsid w:val="00884355"/>
    <w:rsid w:val="008848CA"/>
    <w:rsid w:val="00886EA0"/>
    <w:rsid w:val="00894AC1"/>
    <w:rsid w:val="00897E04"/>
    <w:rsid w:val="008A3901"/>
    <w:rsid w:val="008A3947"/>
    <w:rsid w:val="008A597E"/>
    <w:rsid w:val="008A73ED"/>
    <w:rsid w:val="008B18E3"/>
    <w:rsid w:val="008B48D1"/>
    <w:rsid w:val="008B512D"/>
    <w:rsid w:val="008C2F4A"/>
    <w:rsid w:val="008C4210"/>
    <w:rsid w:val="008C4962"/>
    <w:rsid w:val="008C4CD7"/>
    <w:rsid w:val="008D23C8"/>
    <w:rsid w:val="008D28D6"/>
    <w:rsid w:val="008D3030"/>
    <w:rsid w:val="008E469E"/>
    <w:rsid w:val="008F384A"/>
    <w:rsid w:val="008F709F"/>
    <w:rsid w:val="009011B5"/>
    <w:rsid w:val="009021C0"/>
    <w:rsid w:val="00903804"/>
    <w:rsid w:val="00906714"/>
    <w:rsid w:val="009071C9"/>
    <w:rsid w:val="009121EA"/>
    <w:rsid w:val="00912FFF"/>
    <w:rsid w:val="00917570"/>
    <w:rsid w:val="0092066F"/>
    <w:rsid w:val="00920EAF"/>
    <w:rsid w:val="00924024"/>
    <w:rsid w:val="00925303"/>
    <w:rsid w:val="00933489"/>
    <w:rsid w:val="00933F2F"/>
    <w:rsid w:val="009355E3"/>
    <w:rsid w:val="009438E5"/>
    <w:rsid w:val="00945FA9"/>
    <w:rsid w:val="00952B1F"/>
    <w:rsid w:val="00953B6F"/>
    <w:rsid w:val="009627DC"/>
    <w:rsid w:val="009663BF"/>
    <w:rsid w:val="009716B7"/>
    <w:rsid w:val="00980062"/>
    <w:rsid w:val="00980088"/>
    <w:rsid w:val="00985235"/>
    <w:rsid w:val="009877D7"/>
    <w:rsid w:val="00991077"/>
    <w:rsid w:val="009944FF"/>
    <w:rsid w:val="00995722"/>
    <w:rsid w:val="009977ED"/>
    <w:rsid w:val="009A04E1"/>
    <w:rsid w:val="009A50B2"/>
    <w:rsid w:val="009A63F7"/>
    <w:rsid w:val="009C3E5C"/>
    <w:rsid w:val="009C6953"/>
    <w:rsid w:val="009E62BF"/>
    <w:rsid w:val="009F499A"/>
    <w:rsid w:val="009F5F90"/>
    <w:rsid w:val="009F7F73"/>
    <w:rsid w:val="00A02366"/>
    <w:rsid w:val="00A030E7"/>
    <w:rsid w:val="00A06454"/>
    <w:rsid w:val="00A229CB"/>
    <w:rsid w:val="00A25848"/>
    <w:rsid w:val="00A259E9"/>
    <w:rsid w:val="00A26196"/>
    <w:rsid w:val="00A304B2"/>
    <w:rsid w:val="00A32667"/>
    <w:rsid w:val="00A35685"/>
    <w:rsid w:val="00A36F97"/>
    <w:rsid w:val="00A42093"/>
    <w:rsid w:val="00A427CF"/>
    <w:rsid w:val="00A43CFE"/>
    <w:rsid w:val="00A43EE2"/>
    <w:rsid w:val="00A4527F"/>
    <w:rsid w:val="00A46347"/>
    <w:rsid w:val="00A51814"/>
    <w:rsid w:val="00A65928"/>
    <w:rsid w:val="00A7038A"/>
    <w:rsid w:val="00A74070"/>
    <w:rsid w:val="00A74710"/>
    <w:rsid w:val="00A80E66"/>
    <w:rsid w:val="00A8106A"/>
    <w:rsid w:val="00A82003"/>
    <w:rsid w:val="00A83303"/>
    <w:rsid w:val="00A8499E"/>
    <w:rsid w:val="00A84A92"/>
    <w:rsid w:val="00A85C3E"/>
    <w:rsid w:val="00A90118"/>
    <w:rsid w:val="00A92A5B"/>
    <w:rsid w:val="00A9387D"/>
    <w:rsid w:val="00A978E2"/>
    <w:rsid w:val="00AA09BC"/>
    <w:rsid w:val="00AA29DB"/>
    <w:rsid w:val="00AA41EC"/>
    <w:rsid w:val="00AA69B3"/>
    <w:rsid w:val="00AB0E36"/>
    <w:rsid w:val="00AB17F6"/>
    <w:rsid w:val="00AB1AFA"/>
    <w:rsid w:val="00AB3FBD"/>
    <w:rsid w:val="00AB47FE"/>
    <w:rsid w:val="00AB4EC8"/>
    <w:rsid w:val="00AB763D"/>
    <w:rsid w:val="00AC0759"/>
    <w:rsid w:val="00AC3136"/>
    <w:rsid w:val="00AC6BBC"/>
    <w:rsid w:val="00AD0DA0"/>
    <w:rsid w:val="00AD1338"/>
    <w:rsid w:val="00AE7819"/>
    <w:rsid w:val="00AF1467"/>
    <w:rsid w:val="00B00C73"/>
    <w:rsid w:val="00B00E14"/>
    <w:rsid w:val="00B00FA8"/>
    <w:rsid w:val="00B02090"/>
    <w:rsid w:val="00B044B6"/>
    <w:rsid w:val="00B0474B"/>
    <w:rsid w:val="00B07313"/>
    <w:rsid w:val="00B14220"/>
    <w:rsid w:val="00B266C0"/>
    <w:rsid w:val="00B43BE3"/>
    <w:rsid w:val="00B467F4"/>
    <w:rsid w:val="00B47186"/>
    <w:rsid w:val="00B520D7"/>
    <w:rsid w:val="00B5224B"/>
    <w:rsid w:val="00B54747"/>
    <w:rsid w:val="00B55E2C"/>
    <w:rsid w:val="00B63A3F"/>
    <w:rsid w:val="00B64B6B"/>
    <w:rsid w:val="00B651B3"/>
    <w:rsid w:val="00B668CB"/>
    <w:rsid w:val="00B70E7E"/>
    <w:rsid w:val="00B731ED"/>
    <w:rsid w:val="00B7480E"/>
    <w:rsid w:val="00B74E24"/>
    <w:rsid w:val="00B75571"/>
    <w:rsid w:val="00B76303"/>
    <w:rsid w:val="00B76CCB"/>
    <w:rsid w:val="00B804DC"/>
    <w:rsid w:val="00B86C3A"/>
    <w:rsid w:val="00B904E1"/>
    <w:rsid w:val="00B90D22"/>
    <w:rsid w:val="00B910D7"/>
    <w:rsid w:val="00B924F1"/>
    <w:rsid w:val="00B9286F"/>
    <w:rsid w:val="00B93B3D"/>
    <w:rsid w:val="00B94456"/>
    <w:rsid w:val="00B97024"/>
    <w:rsid w:val="00B970CB"/>
    <w:rsid w:val="00BA1763"/>
    <w:rsid w:val="00BA6AD7"/>
    <w:rsid w:val="00BB019A"/>
    <w:rsid w:val="00BB26A0"/>
    <w:rsid w:val="00BB4B4F"/>
    <w:rsid w:val="00BB50B3"/>
    <w:rsid w:val="00BB6A44"/>
    <w:rsid w:val="00BB6BBA"/>
    <w:rsid w:val="00BC05D0"/>
    <w:rsid w:val="00BC12EE"/>
    <w:rsid w:val="00BC7DCD"/>
    <w:rsid w:val="00BD0433"/>
    <w:rsid w:val="00BD3062"/>
    <w:rsid w:val="00BD7283"/>
    <w:rsid w:val="00BE149B"/>
    <w:rsid w:val="00BF1F7F"/>
    <w:rsid w:val="00BF27CA"/>
    <w:rsid w:val="00BF2989"/>
    <w:rsid w:val="00BF3BA5"/>
    <w:rsid w:val="00C02E00"/>
    <w:rsid w:val="00C050DF"/>
    <w:rsid w:val="00C10886"/>
    <w:rsid w:val="00C1175F"/>
    <w:rsid w:val="00C15FA8"/>
    <w:rsid w:val="00C16C21"/>
    <w:rsid w:val="00C22DC1"/>
    <w:rsid w:val="00C26972"/>
    <w:rsid w:val="00C42240"/>
    <w:rsid w:val="00C42A55"/>
    <w:rsid w:val="00C451E2"/>
    <w:rsid w:val="00C457BA"/>
    <w:rsid w:val="00C4718E"/>
    <w:rsid w:val="00C5026A"/>
    <w:rsid w:val="00C51432"/>
    <w:rsid w:val="00C520E7"/>
    <w:rsid w:val="00C52DC7"/>
    <w:rsid w:val="00C56D69"/>
    <w:rsid w:val="00C6016F"/>
    <w:rsid w:val="00C60E0F"/>
    <w:rsid w:val="00C656B7"/>
    <w:rsid w:val="00C70DF4"/>
    <w:rsid w:val="00C81F9F"/>
    <w:rsid w:val="00C86A69"/>
    <w:rsid w:val="00C875DC"/>
    <w:rsid w:val="00C90CDD"/>
    <w:rsid w:val="00C92C46"/>
    <w:rsid w:val="00C92EFD"/>
    <w:rsid w:val="00C9387A"/>
    <w:rsid w:val="00C972A1"/>
    <w:rsid w:val="00C97CCE"/>
    <w:rsid w:val="00CA5A0C"/>
    <w:rsid w:val="00CB16B1"/>
    <w:rsid w:val="00CB5935"/>
    <w:rsid w:val="00CB601D"/>
    <w:rsid w:val="00CC24ED"/>
    <w:rsid w:val="00CC5EC7"/>
    <w:rsid w:val="00CD2FCA"/>
    <w:rsid w:val="00CE0378"/>
    <w:rsid w:val="00CE0E6F"/>
    <w:rsid w:val="00CE16DF"/>
    <w:rsid w:val="00CE2F48"/>
    <w:rsid w:val="00CE5D52"/>
    <w:rsid w:val="00CE67C2"/>
    <w:rsid w:val="00CF0B71"/>
    <w:rsid w:val="00CF44ED"/>
    <w:rsid w:val="00CF4844"/>
    <w:rsid w:val="00CF514E"/>
    <w:rsid w:val="00CF6805"/>
    <w:rsid w:val="00D01DCC"/>
    <w:rsid w:val="00D02564"/>
    <w:rsid w:val="00D05CDB"/>
    <w:rsid w:val="00D10749"/>
    <w:rsid w:val="00D12DAF"/>
    <w:rsid w:val="00D151C7"/>
    <w:rsid w:val="00D15C36"/>
    <w:rsid w:val="00D15F2F"/>
    <w:rsid w:val="00D2461F"/>
    <w:rsid w:val="00D259E2"/>
    <w:rsid w:val="00D26825"/>
    <w:rsid w:val="00D33A39"/>
    <w:rsid w:val="00D34B85"/>
    <w:rsid w:val="00D410B8"/>
    <w:rsid w:val="00D457A6"/>
    <w:rsid w:val="00D470DE"/>
    <w:rsid w:val="00D47C24"/>
    <w:rsid w:val="00D5097D"/>
    <w:rsid w:val="00D57631"/>
    <w:rsid w:val="00D57E11"/>
    <w:rsid w:val="00D609D9"/>
    <w:rsid w:val="00D60C09"/>
    <w:rsid w:val="00D6450E"/>
    <w:rsid w:val="00D71738"/>
    <w:rsid w:val="00D74A76"/>
    <w:rsid w:val="00D8320D"/>
    <w:rsid w:val="00D9046D"/>
    <w:rsid w:val="00D92143"/>
    <w:rsid w:val="00D92280"/>
    <w:rsid w:val="00D943D5"/>
    <w:rsid w:val="00D97F6C"/>
    <w:rsid w:val="00DA1C5D"/>
    <w:rsid w:val="00DA229F"/>
    <w:rsid w:val="00DA36CC"/>
    <w:rsid w:val="00DA6C10"/>
    <w:rsid w:val="00DB0242"/>
    <w:rsid w:val="00DB1B2B"/>
    <w:rsid w:val="00DB206A"/>
    <w:rsid w:val="00DC0420"/>
    <w:rsid w:val="00DC0CC5"/>
    <w:rsid w:val="00DC3D42"/>
    <w:rsid w:val="00DD47B7"/>
    <w:rsid w:val="00DD547B"/>
    <w:rsid w:val="00DD5DBD"/>
    <w:rsid w:val="00DD7D92"/>
    <w:rsid w:val="00DE073D"/>
    <w:rsid w:val="00DE0B9C"/>
    <w:rsid w:val="00DE2503"/>
    <w:rsid w:val="00DE3467"/>
    <w:rsid w:val="00DE6B04"/>
    <w:rsid w:val="00DF3D86"/>
    <w:rsid w:val="00DF4859"/>
    <w:rsid w:val="00DF78CA"/>
    <w:rsid w:val="00E04178"/>
    <w:rsid w:val="00E05DD2"/>
    <w:rsid w:val="00E14C2B"/>
    <w:rsid w:val="00E15BB8"/>
    <w:rsid w:val="00E202F1"/>
    <w:rsid w:val="00E260D0"/>
    <w:rsid w:val="00E260E0"/>
    <w:rsid w:val="00E26864"/>
    <w:rsid w:val="00E27C45"/>
    <w:rsid w:val="00E5071F"/>
    <w:rsid w:val="00E5254C"/>
    <w:rsid w:val="00E539FF"/>
    <w:rsid w:val="00E54609"/>
    <w:rsid w:val="00E574B2"/>
    <w:rsid w:val="00E63013"/>
    <w:rsid w:val="00E6444E"/>
    <w:rsid w:val="00E70E52"/>
    <w:rsid w:val="00E7499B"/>
    <w:rsid w:val="00E762CA"/>
    <w:rsid w:val="00E76BEB"/>
    <w:rsid w:val="00E848C0"/>
    <w:rsid w:val="00E85613"/>
    <w:rsid w:val="00E91840"/>
    <w:rsid w:val="00E91DD0"/>
    <w:rsid w:val="00E93650"/>
    <w:rsid w:val="00EA0A60"/>
    <w:rsid w:val="00EA4C7A"/>
    <w:rsid w:val="00EA5412"/>
    <w:rsid w:val="00EA6A0F"/>
    <w:rsid w:val="00EA7CF1"/>
    <w:rsid w:val="00EA7D41"/>
    <w:rsid w:val="00EB36D3"/>
    <w:rsid w:val="00EB5567"/>
    <w:rsid w:val="00EB625C"/>
    <w:rsid w:val="00EB73B1"/>
    <w:rsid w:val="00EC6886"/>
    <w:rsid w:val="00ED10AE"/>
    <w:rsid w:val="00ED3F60"/>
    <w:rsid w:val="00ED4E08"/>
    <w:rsid w:val="00EE0740"/>
    <w:rsid w:val="00EE1485"/>
    <w:rsid w:val="00EE21F3"/>
    <w:rsid w:val="00EE2CB5"/>
    <w:rsid w:val="00EE469D"/>
    <w:rsid w:val="00EE6884"/>
    <w:rsid w:val="00EE7D3B"/>
    <w:rsid w:val="00EF2C54"/>
    <w:rsid w:val="00EF370B"/>
    <w:rsid w:val="00EF6F1D"/>
    <w:rsid w:val="00F00CD7"/>
    <w:rsid w:val="00F03283"/>
    <w:rsid w:val="00F04831"/>
    <w:rsid w:val="00F1020A"/>
    <w:rsid w:val="00F1050F"/>
    <w:rsid w:val="00F108EC"/>
    <w:rsid w:val="00F1285C"/>
    <w:rsid w:val="00F1327B"/>
    <w:rsid w:val="00F141C4"/>
    <w:rsid w:val="00F1659A"/>
    <w:rsid w:val="00F16654"/>
    <w:rsid w:val="00F16AB4"/>
    <w:rsid w:val="00F216D8"/>
    <w:rsid w:val="00F266B3"/>
    <w:rsid w:val="00F2796C"/>
    <w:rsid w:val="00F341FF"/>
    <w:rsid w:val="00F40AEA"/>
    <w:rsid w:val="00F40BEA"/>
    <w:rsid w:val="00F432C2"/>
    <w:rsid w:val="00F43F20"/>
    <w:rsid w:val="00F47D61"/>
    <w:rsid w:val="00F50742"/>
    <w:rsid w:val="00F553E9"/>
    <w:rsid w:val="00F602BD"/>
    <w:rsid w:val="00F6099E"/>
    <w:rsid w:val="00F60E27"/>
    <w:rsid w:val="00F637FC"/>
    <w:rsid w:val="00F646B0"/>
    <w:rsid w:val="00F6497A"/>
    <w:rsid w:val="00F71D10"/>
    <w:rsid w:val="00F71E38"/>
    <w:rsid w:val="00F73221"/>
    <w:rsid w:val="00F75BCB"/>
    <w:rsid w:val="00F831E7"/>
    <w:rsid w:val="00F909D0"/>
    <w:rsid w:val="00F93C24"/>
    <w:rsid w:val="00F96450"/>
    <w:rsid w:val="00F96882"/>
    <w:rsid w:val="00FA2341"/>
    <w:rsid w:val="00FA481E"/>
    <w:rsid w:val="00FA5043"/>
    <w:rsid w:val="00FA580B"/>
    <w:rsid w:val="00FA6407"/>
    <w:rsid w:val="00FA682C"/>
    <w:rsid w:val="00FA68CB"/>
    <w:rsid w:val="00FB141A"/>
    <w:rsid w:val="00FC3DF4"/>
    <w:rsid w:val="00FC4A33"/>
    <w:rsid w:val="00FD0ED2"/>
    <w:rsid w:val="00FD31E8"/>
    <w:rsid w:val="00FD33A4"/>
    <w:rsid w:val="00FE231B"/>
    <w:rsid w:val="00FE6085"/>
    <w:rsid w:val="00FF113B"/>
    <w:rsid w:val="1B382F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7CB4D"/>
  <w15:docId w15:val="{BCBA8994-E5E8-4823-B7E0-C7A0AE60E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00" w:after="100"/>
    </w:pPr>
    <w:rPr>
      <w:rFonts w:ascii="Univers" w:hAnsi="Univers"/>
      <w:sz w:val="24"/>
      <w:lang w:val="en-GB" w:eastAsia="en-US"/>
    </w:rPr>
  </w:style>
  <w:style w:type="paragraph" w:styleId="Heading1">
    <w:name w:val="heading 1"/>
    <w:basedOn w:val="Normal"/>
    <w:next w:val="Normal"/>
    <w:qFormat/>
    <w:pPr>
      <w:keepNext/>
      <w:spacing w:before="240" w:after="60"/>
      <w:jc w:val="center"/>
      <w:outlineLvl w:val="0"/>
    </w:pPr>
    <w:rPr>
      <w:rFonts w:ascii="Times New Roman" w:hAnsi="Times New Roman"/>
      <w:b/>
      <w:kern w:val="28"/>
      <w:sz w:val="36"/>
    </w:rPr>
  </w:style>
  <w:style w:type="paragraph" w:styleId="Heading2">
    <w:name w:val="heading 2"/>
    <w:basedOn w:val="Normal"/>
    <w:next w:val="Normal"/>
    <w:qFormat/>
    <w:pPr>
      <w:keepNext/>
      <w:spacing w:before="240" w:after="60"/>
      <w:jc w:val="center"/>
      <w:outlineLvl w:val="1"/>
    </w:pPr>
    <w:rPr>
      <w:rFonts w:ascii="Times New Roman" w:hAnsi="Times New Roman"/>
      <w:b/>
      <w:sz w:val="28"/>
    </w:rPr>
  </w:style>
  <w:style w:type="paragraph" w:styleId="Heading3">
    <w:name w:val="heading 3"/>
    <w:basedOn w:val="Normal"/>
    <w:next w:val="Normal"/>
    <w:qFormat/>
    <w:pPr>
      <w:keepNext/>
      <w:spacing w:before="240" w:after="60"/>
      <w:outlineLvl w:val="2"/>
    </w:pPr>
    <w:rPr>
      <w:rFonts w:ascii="Times New Roman" w:hAnsi="Times New Roman"/>
      <w:b/>
      <w:i/>
      <w:sz w:val="28"/>
    </w:rPr>
  </w:style>
  <w:style w:type="paragraph" w:styleId="Heading4">
    <w:name w:val="heading 4"/>
    <w:basedOn w:val="Normal"/>
    <w:next w:val="Normal"/>
    <w:link w:val="Heading4Char"/>
    <w:unhideWhenUsed/>
    <w:qFormat/>
    <w:rsid w:val="00D9046D"/>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pPr>
      <w:spacing w:before="0" w:after="0"/>
    </w:pPr>
  </w:style>
  <w:style w:type="table" w:styleId="TableGrid">
    <w:name w:val="Table Grid"/>
    <w:basedOn w:val="TableNormal"/>
    <w:uiPriority w:val="39"/>
    <w:rsid w:val="006A4495"/>
    <w:pPr>
      <w:spacing w:before="100"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D3062"/>
    <w:rPr>
      <w:rFonts w:ascii="Tahoma" w:hAnsi="Tahoma" w:cs="Tahoma"/>
      <w:sz w:val="16"/>
      <w:szCs w:val="16"/>
    </w:rPr>
  </w:style>
  <w:style w:type="character" w:styleId="Hyperlink">
    <w:name w:val="Hyperlink"/>
    <w:rsid w:val="00302F59"/>
    <w:rPr>
      <w:color w:val="0000FF"/>
      <w:u w:val="single"/>
    </w:rPr>
  </w:style>
  <w:style w:type="paragraph" w:styleId="Footer">
    <w:name w:val="footer"/>
    <w:basedOn w:val="Normal"/>
    <w:link w:val="FooterChar"/>
    <w:uiPriority w:val="99"/>
    <w:rsid w:val="00952B1F"/>
    <w:pPr>
      <w:tabs>
        <w:tab w:val="center" w:pos="4153"/>
        <w:tab w:val="right" w:pos="8306"/>
      </w:tabs>
    </w:pPr>
  </w:style>
  <w:style w:type="character" w:styleId="PageNumber">
    <w:name w:val="page number"/>
    <w:basedOn w:val="DefaultParagraphFont"/>
    <w:rsid w:val="00952B1F"/>
  </w:style>
  <w:style w:type="paragraph" w:styleId="Header">
    <w:name w:val="header"/>
    <w:basedOn w:val="Normal"/>
    <w:rsid w:val="003958FD"/>
    <w:pPr>
      <w:tabs>
        <w:tab w:val="center" w:pos="4153"/>
        <w:tab w:val="right" w:pos="8306"/>
      </w:tabs>
    </w:pPr>
  </w:style>
  <w:style w:type="paragraph" w:customStyle="1" w:styleId="CharCharCharCharCharCharChar">
    <w:name w:val="Char Char Char Char Char Char Char"/>
    <w:basedOn w:val="Normal"/>
    <w:semiHidden/>
    <w:rsid w:val="00AA69B3"/>
    <w:pPr>
      <w:spacing w:before="0" w:after="160" w:line="240" w:lineRule="exact"/>
    </w:pPr>
    <w:rPr>
      <w:rFonts w:ascii="Arial" w:hAnsi="Arial"/>
      <w:sz w:val="22"/>
      <w:szCs w:val="22"/>
      <w:lang w:val="en-US"/>
    </w:rPr>
  </w:style>
  <w:style w:type="paragraph" w:customStyle="1" w:styleId="CharCharChar">
    <w:name w:val="Char Char Char"/>
    <w:basedOn w:val="Normal"/>
    <w:semiHidden/>
    <w:rsid w:val="007018A6"/>
    <w:pPr>
      <w:spacing w:before="0" w:after="160" w:line="240" w:lineRule="exact"/>
    </w:pPr>
    <w:rPr>
      <w:rFonts w:ascii="Arial" w:hAnsi="Arial"/>
      <w:sz w:val="22"/>
      <w:szCs w:val="22"/>
      <w:lang w:val="en-US"/>
    </w:rPr>
  </w:style>
  <w:style w:type="paragraph" w:customStyle="1" w:styleId="CharCharCharCharCharCharCharCharChar">
    <w:name w:val="Char Char Char Char Char Char Char Char Char"/>
    <w:basedOn w:val="Normal"/>
    <w:semiHidden/>
    <w:rsid w:val="006312D4"/>
    <w:pPr>
      <w:spacing w:before="0" w:after="160" w:line="240" w:lineRule="exact"/>
    </w:pPr>
    <w:rPr>
      <w:rFonts w:ascii="Arial" w:hAnsi="Arial"/>
      <w:sz w:val="22"/>
      <w:szCs w:val="22"/>
      <w:lang w:val="en-US"/>
    </w:rPr>
  </w:style>
  <w:style w:type="paragraph" w:customStyle="1" w:styleId="Char1CharChar">
    <w:name w:val="Char1 Char Char"/>
    <w:basedOn w:val="Normal"/>
    <w:semiHidden/>
    <w:rsid w:val="00722DCE"/>
    <w:pPr>
      <w:spacing w:before="0" w:after="160" w:line="240" w:lineRule="exact"/>
    </w:pPr>
    <w:rPr>
      <w:rFonts w:ascii="Arial" w:hAnsi="Arial"/>
      <w:sz w:val="22"/>
      <w:szCs w:val="22"/>
      <w:lang w:val="en-US"/>
    </w:rPr>
  </w:style>
  <w:style w:type="paragraph" w:customStyle="1" w:styleId="1CharCharCharCharCharChar">
    <w:name w:val="1 Char Char Char Char Char Char"/>
    <w:basedOn w:val="Normal"/>
    <w:semiHidden/>
    <w:rsid w:val="00722DCE"/>
    <w:pPr>
      <w:spacing w:before="0" w:after="160" w:line="240" w:lineRule="exact"/>
    </w:pPr>
    <w:rPr>
      <w:rFonts w:ascii="Arial" w:hAnsi="Arial"/>
      <w:sz w:val="22"/>
      <w:szCs w:val="22"/>
      <w:lang w:val="en-US"/>
    </w:rPr>
  </w:style>
  <w:style w:type="paragraph" w:customStyle="1" w:styleId="LightGrid-Accent31">
    <w:name w:val="Light Grid - Accent 31"/>
    <w:basedOn w:val="Normal"/>
    <w:uiPriority w:val="34"/>
    <w:qFormat/>
    <w:rsid w:val="00FB141A"/>
    <w:pPr>
      <w:spacing w:before="0" w:after="200" w:line="276" w:lineRule="auto"/>
      <w:ind w:left="720"/>
      <w:contextualSpacing/>
    </w:pPr>
    <w:rPr>
      <w:rFonts w:ascii="Calibri" w:eastAsia="Calibri" w:hAnsi="Calibri"/>
      <w:sz w:val="22"/>
      <w:szCs w:val="22"/>
    </w:rPr>
  </w:style>
  <w:style w:type="character" w:styleId="FollowedHyperlink">
    <w:name w:val="FollowedHyperlink"/>
    <w:rsid w:val="00B94456"/>
    <w:rPr>
      <w:color w:val="800080"/>
      <w:u w:val="single"/>
    </w:rPr>
  </w:style>
  <w:style w:type="character" w:styleId="CommentReference">
    <w:name w:val="annotation reference"/>
    <w:rsid w:val="0049249F"/>
    <w:rPr>
      <w:sz w:val="16"/>
      <w:szCs w:val="16"/>
    </w:rPr>
  </w:style>
  <w:style w:type="paragraph" w:styleId="CommentText">
    <w:name w:val="annotation text"/>
    <w:basedOn w:val="Normal"/>
    <w:link w:val="CommentTextChar"/>
    <w:rsid w:val="0049249F"/>
    <w:rPr>
      <w:sz w:val="20"/>
    </w:rPr>
  </w:style>
  <w:style w:type="character" w:customStyle="1" w:styleId="CommentTextChar">
    <w:name w:val="Comment Text Char"/>
    <w:link w:val="CommentText"/>
    <w:rsid w:val="0049249F"/>
    <w:rPr>
      <w:rFonts w:ascii="Univers" w:hAnsi="Univers"/>
      <w:lang w:eastAsia="en-US"/>
    </w:rPr>
  </w:style>
  <w:style w:type="paragraph" w:styleId="CommentSubject">
    <w:name w:val="annotation subject"/>
    <w:basedOn w:val="CommentText"/>
    <w:next w:val="CommentText"/>
    <w:link w:val="CommentSubjectChar"/>
    <w:rsid w:val="0049249F"/>
    <w:rPr>
      <w:b/>
      <w:bCs/>
    </w:rPr>
  </w:style>
  <w:style w:type="character" w:customStyle="1" w:styleId="CommentSubjectChar">
    <w:name w:val="Comment Subject Char"/>
    <w:link w:val="CommentSubject"/>
    <w:rsid w:val="0049249F"/>
    <w:rPr>
      <w:rFonts w:ascii="Univers" w:hAnsi="Univers"/>
      <w:b/>
      <w:bCs/>
      <w:lang w:eastAsia="en-US"/>
    </w:rPr>
  </w:style>
  <w:style w:type="paragraph" w:styleId="Revision">
    <w:name w:val="Revision"/>
    <w:hidden/>
    <w:uiPriority w:val="99"/>
    <w:semiHidden/>
    <w:rsid w:val="004F4CED"/>
    <w:rPr>
      <w:rFonts w:ascii="Univers" w:hAnsi="Univers"/>
      <w:sz w:val="24"/>
      <w:lang w:val="en-GB" w:eastAsia="en-US"/>
    </w:rPr>
  </w:style>
  <w:style w:type="character" w:styleId="Mention">
    <w:name w:val="Mention"/>
    <w:uiPriority w:val="99"/>
    <w:semiHidden/>
    <w:unhideWhenUsed/>
    <w:rsid w:val="00CF514E"/>
    <w:rPr>
      <w:color w:val="2B579A"/>
      <w:shd w:val="clear" w:color="auto" w:fill="E6E6E6"/>
    </w:rPr>
  </w:style>
  <w:style w:type="character" w:customStyle="1" w:styleId="FooterChar">
    <w:name w:val="Footer Char"/>
    <w:link w:val="Footer"/>
    <w:uiPriority w:val="99"/>
    <w:rsid w:val="00BA1763"/>
    <w:rPr>
      <w:rFonts w:ascii="Univers" w:hAnsi="Univers"/>
      <w:sz w:val="24"/>
      <w:lang w:eastAsia="en-US"/>
    </w:rPr>
  </w:style>
  <w:style w:type="character" w:styleId="UnresolvedMention">
    <w:name w:val="Unresolved Mention"/>
    <w:uiPriority w:val="99"/>
    <w:semiHidden/>
    <w:unhideWhenUsed/>
    <w:rsid w:val="00E6444E"/>
    <w:rPr>
      <w:color w:val="808080"/>
      <w:shd w:val="clear" w:color="auto" w:fill="E6E6E6"/>
    </w:rPr>
  </w:style>
  <w:style w:type="paragraph" w:styleId="ListParagraph">
    <w:name w:val="List Paragraph"/>
    <w:basedOn w:val="Normal"/>
    <w:uiPriority w:val="34"/>
    <w:qFormat/>
    <w:rsid w:val="008B18E3"/>
    <w:pPr>
      <w:spacing w:before="0" w:after="0"/>
      <w:ind w:left="720"/>
      <w:contextualSpacing/>
    </w:pPr>
    <w:rPr>
      <w:rFonts w:ascii="Calibri" w:eastAsia="Calibri" w:hAnsi="Calibri"/>
      <w:szCs w:val="24"/>
    </w:rPr>
  </w:style>
  <w:style w:type="character" w:customStyle="1" w:styleId="Heading4Char">
    <w:name w:val="Heading 4 Char"/>
    <w:link w:val="Heading4"/>
    <w:rsid w:val="00D9046D"/>
    <w:rPr>
      <w:rFonts w:ascii="Calibri" w:eastAsia="Times New Roman" w:hAnsi="Calibri" w:cs="Times New Roman"/>
      <w:b/>
      <w:bCs/>
      <w:sz w:val="28"/>
      <w:szCs w:val="28"/>
      <w:lang w:eastAsia="en-US"/>
    </w:rPr>
  </w:style>
  <w:style w:type="character" w:customStyle="1" w:styleId="apple-converted-space">
    <w:name w:val="apple-converted-space"/>
    <w:rsid w:val="00B64B6B"/>
  </w:style>
  <w:style w:type="paragraph" w:customStyle="1" w:styleId="Default">
    <w:name w:val="Default"/>
    <w:rsid w:val="00E260D0"/>
    <w:pPr>
      <w:autoSpaceDE w:val="0"/>
      <w:autoSpaceDN w:val="0"/>
      <w:adjustRightInd w:val="0"/>
    </w:pPr>
    <w:rPr>
      <w:rFonts w:ascii="Arial"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556252">
      <w:bodyDiv w:val="1"/>
      <w:marLeft w:val="0"/>
      <w:marRight w:val="0"/>
      <w:marTop w:val="0"/>
      <w:marBottom w:val="0"/>
      <w:divBdr>
        <w:top w:val="none" w:sz="0" w:space="0" w:color="auto"/>
        <w:left w:val="none" w:sz="0" w:space="0" w:color="auto"/>
        <w:bottom w:val="none" w:sz="0" w:space="0" w:color="auto"/>
        <w:right w:val="none" w:sz="0" w:space="0" w:color="auto"/>
      </w:divBdr>
    </w:div>
    <w:div w:id="596409547">
      <w:bodyDiv w:val="1"/>
      <w:marLeft w:val="0"/>
      <w:marRight w:val="0"/>
      <w:marTop w:val="0"/>
      <w:marBottom w:val="0"/>
      <w:divBdr>
        <w:top w:val="none" w:sz="0" w:space="0" w:color="auto"/>
        <w:left w:val="none" w:sz="0" w:space="0" w:color="auto"/>
        <w:bottom w:val="none" w:sz="0" w:space="0" w:color="auto"/>
        <w:right w:val="none" w:sz="0" w:space="0" w:color="auto"/>
      </w:divBdr>
    </w:div>
    <w:div w:id="653491034">
      <w:bodyDiv w:val="1"/>
      <w:marLeft w:val="0"/>
      <w:marRight w:val="0"/>
      <w:marTop w:val="0"/>
      <w:marBottom w:val="0"/>
      <w:divBdr>
        <w:top w:val="none" w:sz="0" w:space="0" w:color="auto"/>
        <w:left w:val="none" w:sz="0" w:space="0" w:color="auto"/>
        <w:bottom w:val="none" w:sz="0" w:space="0" w:color="auto"/>
        <w:right w:val="none" w:sz="0" w:space="0" w:color="auto"/>
      </w:divBdr>
    </w:div>
    <w:div w:id="787551418">
      <w:bodyDiv w:val="1"/>
      <w:marLeft w:val="0"/>
      <w:marRight w:val="0"/>
      <w:marTop w:val="0"/>
      <w:marBottom w:val="0"/>
      <w:divBdr>
        <w:top w:val="none" w:sz="0" w:space="0" w:color="auto"/>
        <w:left w:val="none" w:sz="0" w:space="0" w:color="auto"/>
        <w:bottom w:val="none" w:sz="0" w:space="0" w:color="auto"/>
        <w:right w:val="none" w:sz="0" w:space="0" w:color="auto"/>
      </w:divBdr>
    </w:div>
    <w:div w:id="864253347">
      <w:bodyDiv w:val="1"/>
      <w:marLeft w:val="0"/>
      <w:marRight w:val="0"/>
      <w:marTop w:val="0"/>
      <w:marBottom w:val="0"/>
      <w:divBdr>
        <w:top w:val="none" w:sz="0" w:space="0" w:color="auto"/>
        <w:left w:val="none" w:sz="0" w:space="0" w:color="auto"/>
        <w:bottom w:val="none" w:sz="0" w:space="0" w:color="auto"/>
        <w:right w:val="none" w:sz="0" w:space="0" w:color="auto"/>
      </w:divBdr>
    </w:div>
    <w:div w:id="1102457837">
      <w:bodyDiv w:val="1"/>
      <w:marLeft w:val="0"/>
      <w:marRight w:val="0"/>
      <w:marTop w:val="0"/>
      <w:marBottom w:val="0"/>
      <w:divBdr>
        <w:top w:val="none" w:sz="0" w:space="0" w:color="auto"/>
        <w:left w:val="none" w:sz="0" w:space="0" w:color="auto"/>
        <w:bottom w:val="none" w:sz="0" w:space="0" w:color="auto"/>
        <w:right w:val="none" w:sz="0" w:space="0" w:color="auto"/>
      </w:divBdr>
    </w:div>
    <w:div w:id="1105274550">
      <w:bodyDiv w:val="1"/>
      <w:marLeft w:val="0"/>
      <w:marRight w:val="0"/>
      <w:marTop w:val="0"/>
      <w:marBottom w:val="0"/>
      <w:divBdr>
        <w:top w:val="none" w:sz="0" w:space="0" w:color="auto"/>
        <w:left w:val="none" w:sz="0" w:space="0" w:color="auto"/>
        <w:bottom w:val="none" w:sz="0" w:space="0" w:color="auto"/>
        <w:right w:val="none" w:sz="0" w:space="0" w:color="auto"/>
      </w:divBdr>
    </w:div>
    <w:div w:id="1185284823">
      <w:bodyDiv w:val="1"/>
      <w:marLeft w:val="0"/>
      <w:marRight w:val="0"/>
      <w:marTop w:val="0"/>
      <w:marBottom w:val="0"/>
      <w:divBdr>
        <w:top w:val="none" w:sz="0" w:space="0" w:color="auto"/>
        <w:left w:val="none" w:sz="0" w:space="0" w:color="auto"/>
        <w:bottom w:val="none" w:sz="0" w:space="0" w:color="auto"/>
        <w:right w:val="none" w:sz="0" w:space="0" w:color="auto"/>
      </w:divBdr>
    </w:div>
    <w:div w:id="1215775361">
      <w:bodyDiv w:val="1"/>
      <w:marLeft w:val="0"/>
      <w:marRight w:val="0"/>
      <w:marTop w:val="0"/>
      <w:marBottom w:val="0"/>
      <w:divBdr>
        <w:top w:val="none" w:sz="0" w:space="0" w:color="auto"/>
        <w:left w:val="none" w:sz="0" w:space="0" w:color="auto"/>
        <w:bottom w:val="none" w:sz="0" w:space="0" w:color="auto"/>
        <w:right w:val="none" w:sz="0" w:space="0" w:color="auto"/>
      </w:divBdr>
    </w:div>
    <w:div w:id="1307470370">
      <w:bodyDiv w:val="1"/>
      <w:marLeft w:val="0"/>
      <w:marRight w:val="0"/>
      <w:marTop w:val="0"/>
      <w:marBottom w:val="0"/>
      <w:divBdr>
        <w:top w:val="none" w:sz="0" w:space="0" w:color="auto"/>
        <w:left w:val="none" w:sz="0" w:space="0" w:color="auto"/>
        <w:bottom w:val="none" w:sz="0" w:space="0" w:color="auto"/>
        <w:right w:val="none" w:sz="0" w:space="0" w:color="auto"/>
      </w:divBdr>
      <w:divsChild>
        <w:div w:id="704984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162989">
              <w:marLeft w:val="0"/>
              <w:marRight w:val="0"/>
              <w:marTop w:val="0"/>
              <w:marBottom w:val="0"/>
              <w:divBdr>
                <w:top w:val="none" w:sz="0" w:space="0" w:color="auto"/>
                <w:left w:val="none" w:sz="0" w:space="0" w:color="auto"/>
                <w:bottom w:val="none" w:sz="0" w:space="0" w:color="auto"/>
                <w:right w:val="none" w:sz="0" w:space="0" w:color="auto"/>
              </w:divBdr>
              <w:divsChild>
                <w:div w:id="302196069">
                  <w:marLeft w:val="0"/>
                  <w:marRight w:val="0"/>
                  <w:marTop w:val="0"/>
                  <w:marBottom w:val="0"/>
                  <w:divBdr>
                    <w:top w:val="none" w:sz="0" w:space="0" w:color="auto"/>
                    <w:left w:val="none" w:sz="0" w:space="0" w:color="auto"/>
                    <w:bottom w:val="none" w:sz="0" w:space="0" w:color="auto"/>
                    <w:right w:val="none" w:sz="0" w:space="0" w:color="auto"/>
                  </w:divBdr>
                  <w:divsChild>
                    <w:div w:id="89281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89266712">
      <w:bodyDiv w:val="1"/>
      <w:marLeft w:val="0"/>
      <w:marRight w:val="0"/>
      <w:marTop w:val="0"/>
      <w:marBottom w:val="0"/>
      <w:divBdr>
        <w:top w:val="none" w:sz="0" w:space="0" w:color="auto"/>
        <w:left w:val="none" w:sz="0" w:space="0" w:color="auto"/>
        <w:bottom w:val="none" w:sz="0" w:space="0" w:color="auto"/>
        <w:right w:val="none" w:sz="0" w:space="0" w:color="auto"/>
      </w:divBdr>
    </w:div>
    <w:div w:id="1614357341">
      <w:bodyDiv w:val="1"/>
      <w:marLeft w:val="0"/>
      <w:marRight w:val="0"/>
      <w:marTop w:val="0"/>
      <w:marBottom w:val="0"/>
      <w:divBdr>
        <w:top w:val="none" w:sz="0" w:space="0" w:color="auto"/>
        <w:left w:val="none" w:sz="0" w:space="0" w:color="auto"/>
        <w:bottom w:val="none" w:sz="0" w:space="0" w:color="auto"/>
        <w:right w:val="none" w:sz="0" w:space="0" w:color="auto"/>
      </w:divBdr>
    </w:div>
    <w:div w:id="1623196291">
      <w:bodyDiv w:val="1"/>
      <w:marLeft w:val="0"/>
      <w:marRight w:val="0"/>
      <w:marTop w:val="0"/>
      <w:marBottom w:val="0"/>
      <w:divBdr>
        <w:top w:val="none" w:sz="0" w:space="0" w:color="auto"/>
        <w:left w:val="none" w:sz="0" w:space="0" w:color="auto"/>
        <w:bottom w:val="none" w:sz="0" w:space="0" w:color="auto"/>
        <w:right w:val="none" w:sz="0" w:space="0" w:color="auto"/>
      </w:divBdr>
      <w:divsChild>
        <w:div w:id="430316895">
          <w:marLeft w:val="0"/>
          <w:marRight w:val="0"/>
          <w:marTop w:val="0"/>
          <w:marBottom w:val="0"/>
          <w:divBdr>
            <w:top w:val="none" w:sz="0" w:space="0" w:color="auto"/>
            <w:left w:val="none" w:sz="0" w:space="0" w:color="auto"/>
            <w:bottom w:val="none" w:sz="0" w:space="0" w:color="auto"/>
            <w:right w:val="none" w:sz="0" w:space="0" w:color="auto"/>
          </w:divBdr>
          <w:divsChild>
            <w:div w:id="729186219">
              <w:marLeft w:val="-225"/>
              <w:marRight w:val="-225"/>
              <w:marTop w:val="0"/>
              <w:marBottom w:val="0"/>
              <w:divBdr>
                <w:top w:val="none" w:sz="0" w:space="0" w:color="auto"/>
                <w:left w:val="none" w:sz="0" w:space="0" w:color="auto"/>
                <w:bottom w:val="none" w:sz="0" w:space="0" w:color="auto"/>
                <w:right w:val="none" w:sz="0" w:space="0" w:color="auto"/>
              </w:divBdr>
              <w:divsChild>
                <w:div w:id="381707919">
                  <w:marLeft w:val="0"/>
                  <w:marRight w:val="0"/>
                  <w:marTop w:val="0"/>
                  <w:marBottom w:val="0"/>
                  <w:divBdr>
                    <w:top w:val="none" w:sz="0" w:space="0" w:color="auto"/>
                    <w:left w:val="none" w:sz="0" w:space="0" w:color="auto"/>
                    <w:bottom w:val="none" w:sz="0" w:space="0" w:color="auto"/>
                    <w:right w:val="none" w:sz="0" w:space="0" w:color="auto"/>
                  </w:divBdr>
                  <w:divsChild>
                    <w:div w:id="1976329824">
                      <w:marLeft w:val="0"/>
                      <w:marRight w:val="0"/>
                      <w:marTop w:val="0"/>
                      <w:marBottom w:val="0"/>
                      <w:divBdr>
                        <w:top w:val="none" w:sz="0" w:space="0" w:color="auto"/>
                        <w:left w:val="none" w:sz="0" w:space="0" w:color="auto"/>
                        <w:bottom w:val="none" w:sz="0" w:space="0" w:color="auto"/>
                        <w:right w:val="none" w:sz="0" w:space="0" w:color="auto"/>
                      </w:divBdr>
                    </w:div>
                  </w:divsChild>
                </w:div>
                <w:div w:id="720132797">
                  <w:marLeft w:val="0"/>
                  <w:marRight w:val="0"/>
                  <w:marTop w:val="0"/>
                  <w:marBottom w:val="0"/>
                  <w:divBdr>
                    <w:top w:val="none" w:sz="0" w:space="0" w:color="auto"/>
                    <w:left w:val="none" w:sz="0" w:space="0" w:color="auto"/>
                    <w:bottom w:val="none" w:sz="0" w:space="0" w:color="auto"/>
                    <w:right w:val="none" w:sz="0" w:space="0" w:color="auto"/>
                  </w:divBdr>
                  <w:divsChild>
                    <w:div w:id="1057900406">
                      <w:marLeft w:val="0"/>
                      <w:marRight w:val="0"/>
                      <w:marTop w:val="0"/>
                      <w:marBottom w:val="0"/>
                      <w:divBdr>
                        <w:top w:val="none" w:sz="0" w:space="0" w:color="auto"/>
                        <w:left w:val="none" w:sz="0" w:space="0" w:color="auto"/>
                        <w:bottom w:val="none" w:sz="0" w:space="0" w:color="auto"/>
                        <w:right w:val="none" w:sz="0" w:space="0" w:color="auto"/>
                      </w:divBdr>
                    </w:div>
                    <w:div w:id="1283999452">
                      <w:marLeft w:val="0"/>
                      <w:marRight w:val="0"/>
                      <w:marTop w:val="0"/>
                      <w:marBottom w:val="0"/>
                      <w:divBdr>
                        <w:top w:val="none" w:sz="0" w:space="0" w:color="auto"/>
                        <w:left w:val="none" w:sz="0" w:space="0" w:color="auto"/>
                        <w:bottom w:val="none" w:sz="0" w:space="0" w:color="auto"/>
                        <w:right w:val="none" w:sz="0" w:space="0" w:color="auto"/>
                      </w:divBdr>
                    </w:div>
                    <w:div w:id="1362826086">
                      <w:marLeft w:val="0"/>
                      <w:marRight w:val="0"/>
                      <w:marTop w:val="0"/>
                      <w:marBottom w:val="0"/>
                      <w:divBdr>
                        <w:top w:val="none" w:sz="0" w:space="0" w:color="auto"/>
                        <w:left w:val="none" w:sz="0" w:space="0" w:color="auto"/>
                        <w:bottom w:val="none" w:sz="0" w:space="0" w:color="auto"/>
                        <w:right w:val="none" w:sz="0" w:space="0" w:color="auto"/>
                      </w:divBdr>
                    </w:div>
                    <w:div w:id="2143225464">
                      <w:marLeft w:val="0"/>
                      <w:marRight w:val="0"/>
                      <w:marTop w:val="0"/>
                      <w:marBottom w:val="0"/>
                      <w:divBdr>
                        <w:top w:val="none" w:sz="0" w:space="0" w:color="auto"/>
                        <w:left w:val="none" w:sz="0" w:space="0" w:color="auto"/>
                        <w:bottom w:val="none" w:sz="0" w:space="0" w:color="auto"/>
                        <w:right w:val="none" w:sz="0" w:space="0" w:color="auto"/>
                      </w:divBdr>
                    </w:div>
                  </w:divsChild>
                </w:div>
                <w:div w:id="998653614">
                  <w:marLeft w:val="0"/>
                  <w:marRight w:val="0"/>
                  <w:marTop w:val="0"/>
                  <w:marBottom w:val="0"/>
                  <w:divBdr>
                    <w:top w:val="none" w:sz="0" w:space="0" w:color="auto"/>
                    <w:left w:val="none" w:sz="0" w:space="0" w:color="auto"/>
                    <w:bottom w:val="none" w:sz="0" w:space="0" w:color="auto"/>
                    <w:right w:val="none" w:sz="0" w:space="0" w:color="auto"/>
                  </w:divBdr>
                  <w:divsChild>
                    <w:div w:id="1013724294">
                      <w:marLeft w:val="0"/>
                      <w:marRight w:val="0"/>
                      <w:marTop w:val="0"/>
                      <w:marBottom w:val="0"/>
                      <w:divBdr>
                        <w:top w:val="none" w:sz="0" w:space="0" w:color="auto"/>
                        <w:left w:val="none" w:sz="0" w:space="0" w:color="auto"/>
                        <w:bottom w:val="none" w:sz="0" w:space="0" w:color="auto"/>
                        <w:right w:val="none" w:sz="0" w:space="0" w:color="auto"/>
                      </w:divBdr>
                    </w:div>
                    <w:div w:id="1670862532">
                      <w:marLeft w:val="0"/>
                      <w:marRight w:val="0"/>
                      <w:marTop w:val="0"/>
                      <w:marBottom w:val="0"/>
                      <w:divBdr>
                        <w:top w:val="none" w:sz="0" w:space="0" w:color="auto"/>
                        <w:left w:val="none" w:sz="0" w:space="0" w:color="auto"/>
                        <w:bottom w:val="none" w:sz="0" w:space="0" w:color="auto"/>
                        <w:right w:val="none" w:sz="0" w:space="0" w:color="auto"/>
                      </w:divBdr>
                    </w:div>
                    <w:div w:id="1716538992">
                      <w:marLeft w:val="0"/>
                      <w:marRight w:val="0"/>
                      <w:marTop w:val="0"/>
                      <w:marBottom w:val="0"/>
                      <w:divBdr>
                        <w:top w:val="none" w:sz="0" w:space="0" w:color="auto"/>
                        <w:left w:val="none" w:sz="0" w:space="0" w:color="auto"/>
                        <w:bottom w:val="none" w:sz="0" w:space="0" w:color="auto"/>
                        <w:right w:val="none" w:sz="0" w:space="0" w:color="auto"/>
                      </w:divBdr>
                      <w:divsChild>
                        <w:div w:id="786893150">
                          <w:marLeft w:val="0"/>
                          <w:marRight w:val="0"/>
                          <w:marTop w:val="300"/>
                          <w:marBottom w:val="0"/>
                          <w:divBdr>
                            <w:top w:val="none" w:sz="0" w:space="0" w:color="auto"/>
                            <w:left w:val="none" w:sz="0" w:space="0" w:color="auto"/>
                            <w:bottom w:val="none" w:sz="0" w:space="0" w:color="auto"/>
                            <w:right w:val="none" w:sz="0" w:space="0" w:color="auto"/>
                          </w:divBdr>
                          <w:divsChild>
                            <w:div w:id="181745255">
                              <w:marLeft w:val="0"/>
                              <w:marRight w:val="0"/>
                              <w:marTop w:val="0"/>
                              <w:marBottom w:val="0"/>
                              <w:divBdr>
                                <w:top w:val="none" w:sz="0" w:space="0" w:color="auto"/>
                                <w:left w:val="none" w:sz="0" w:space="0" w:color="auto"/>
                                <w:bottom w:val="none" w:sz="0" w:space="0" w:color="auto"/>
                                <w:right w:val="none" w:sz="0" w:space="0" w:color="auto"/>
                              </w:divBdr>
                              <w:divsChild>
                                <w:div w:id="48570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20518">
                  <w:marLeft w:val="0"/>
                  <w:marRight w:val="0"/>
                  <w:marTop w:val="0"/>
                  <w:marBottom w:val="0"/>
                  <w:divBdr>
                    <w:top w:val="none" w:sz="0" w:space="0" w:color="auto"/>
                    <w:left w:val="none" w:sz="0" w:space="0" w:color="auto"/>
                    <w:bottom w:val="none" w:sz="0" w:space="0" w:color="auto"/>
                    <w:right w:val="none" w:sz="0" w:space="0" w:color="auto"/>
                  </w:divBdr>
                  <w:divsChild>
                    <w:div w:id="203713138">
                      <w:marLeft w:val="0"/>
                      <w:marRight w:val="0"/>
                      <w:marTop w:val="0"/>
                      <w:marBottom w:val="0"/>
                      <w:divBdr>
                        <w:top w:val="none" w:sz="0" w:space="0" w:color="auto"/>
                        <w:left w:val="none" w:sz="0" w:space="0" w:color="auto"/>
                        <w:bottom w:val="none" w:sz="0" w:space="0" w:color="auto"/>
                        <w:right w:val="none" w:sz="0" w:space="0" w:color="auto"/>
                      </w:divBdr>
                    </w:div>
                  </w:divsChild>
                </w:div>
                <w:div w:id="1383015225">
                  <w:marLeft w:val="0"/>
                  <w:marRight w:val="0"/>
                  <w:marTop w:val="0"/>
                  <w:marBottom w:val="0"/>
                  <w:divBdr>
                    <w:top w:val="none" w:sz="0" w:space="0" w:color="auto"/>
                    <w:left w:val="none" w:sz="0" w:space="0" w:color="auto"/>
                    <w:bottom w:val="none" w:sz="0" w:space="0" w:color="auto"/>
                    <w:right w:val="none" w:sz="0" w:space="0" w:color="auto"/>
                  </w:divBdr>
                  <w:divsChild>
                    <w:div w:id="3643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80426">
              <w:marLeft w:val="-225"/>
              <w:marRight w:val="-225"/>
              <w:marTop w:val="450"/>
              <w:marBottom w:val="0"/>
              <w:divBdr>
                <w:top w:val="none" w:sz="0" w:space="0" w:color="auto"/>
                <w:left w:val="none" w:sz="0" w:space="0" w:color="auto"/>
                <w:bottom w:val="none" w:sz="0" w:space="0" w:color="auto"/>
                <w:right w:val="none" w:sz="0" w:space="0" w:color="auto"/>
              </w:divBdr>
              <w:divsChild>
                <w:div w:id="1056202505">
                  <w:marLeft w:val="0"/>
                  <w:marRight w:val="0"/>
                  <w:marTop w:val="0"/>
                  <w:marBottom w:val="0"/>
                  <w:divBdr>
                    <w:top w:val="none" w:sz="0" w:space="0" w:color="auto"/>
                    <w:left w:val="none" w:sz="0" w:space="0" w:color="auto"/>
                    <w:bottom w:val="none" w:sz="0" w:space="0" w:color="auto"/>
                    <w:right w:val="none" w:sz="0" w:space="0" w:color="auto"/>
                  </w:divBdr>
                  <w:divsChild>
                    <w:div w:id="427577451">
                      <w:marLeft w:val="0"/>
                      <w:marRight w:val="0"/>
                      <w:marTop w:val="0"/>
                      <w:marBottom w:val="0"/>
                      <w:divBdr>
                        <w:top w:val="none" w:sz="0" w:space="0" w:color="auto"/>
                        <w:left w:val="none" w:sz="0" w:space="0" w:color="auto"/>
                        <w:bottom w:val="none" w:sz="0" w:space="0" w:color="auto"/>
                        <w:right w:val="none" w:sz="0" w:space="0" w:color="auto"/>
                      </w:divBdr>
                    </w:div>
                  </w:divsChild>
                </w:div>
                <w:div w:id="1497183214">
                  <w:marLeft w:val="0"/>
                  <w:marRight w:val="0"/>
                  <w:marTop w:val="0"/>
                  <w:marBottom w:val="0"/>
                  <w:divBdr>
                    <w:top w:val="none" w:sz="0" w:space="0" w:color="auto"/>
                    <w:left w:val="none" w:sz="0" w:space="0" w:color="auto"/>
                    <w:bottom w:val="none" w:sz="0" w:space="0" w:color="auto"/>
                    <w:right w:val="none" w:sz="0" w:space="0" w:color="auto"/>
                  </w:divBdr>
                  <w:divsChild>
                    <w:div w:id="1825581378">
                      <w:marLeft w:val="0"/>
                      <w:marRight w:val="0"/>
                      <w:marTop w:val="0"/>
                      <w:marBottom w:val="0"/>
                      <w:divBdr>
                        <w:top w:val="none" w:sz="0" w:space="0" w:color="auto"/>
                        <w:left w:val="none" w:sz="0" w:space="0" w:color="auto"/>
                        <w:bottom w:val="none" w:sz="0" w:space="0" w:color="auto"/>
                        <w:right w:val="none" w:sz="0" w:space="0" w:color="auto"/>
                      </w:divBdr>
                    </w:div>
                  </w:divsChild>
                </w:div>
                <w:div w:id="1527016803">
                  <w:marLeft w:val="0"/>
                  <w:marRight w:val="0"/>
                  <w:marTop w:val="0"/>
                  <w:marBottom w:val="0"/>
                  <w:divBdr>
                    <w:top w:val="none" w:sz="0" w:space="0" w:color="auto"/>
                    <w:left w:val="none" w:sz="0" w:space="0" w:color="auto"/>
                    <w:bottom w:val="none" w:sz="0" w:space="0" w:color="auto"/>
                    <w:right w:val="none" w:sz="0" w:space="0" w:color="auto"/>
                  </w:divBdr>
                  <w:divsChild>
                    <w:div w:id="120956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75572">
              <w:marLeft w:val="-225"/>
              <w:marRight w:val="-225"/>
              <w:marTop w:val="0"/>
              <w:marBottom w:val="0"/>
              <w:divBdr>
                <w:top w:val="none" w:sz="0" w:space="0" w:color="auto"/>
                <w:left w:val="none" w:sz="0" w:space="0" w:color="auto"/>
                <w:bottom w:val="none" w:sz="0" w:space="0" w:color="auto"/>
                <w:right w:val="none" w:sz="0" w:space="0" w:color="auto"/>
              </w:divBdr>
              <w:divsChild>
                <w:div w:id="212429006">
                  <w:marLeft w:val="0"/>
                  <w:marRight w:val="0"/>
                  <w:marTop w:val="300"/>
                  <w:marBottom w:val="0"/>
                  <w:divBdr>
                    <w:top w:val="none" w:sz="0" w:space="0" w:color="auto"/>
                    <w:left w:val="none" w:sz="0" w:space="0" w:color="auto"/>
                    <w:bottom w:val="none" w:sz="0" w:space="0" w:color="auto"/>
                    <w:right w:val="none" w:sz="0" w:space="0" w:color="auto"/>
                  </w:divBdr>
                  <w:divsChild>
                    <w:div w:id="1765347496">
                      <w:marLeft w:val="0"/>
                      <w:marRight w:val="0"/>
                      <w:marTop w:val="0"/>
                      <w:marBottom w:val="0"/>
                      <w:divBdr>
                        <w:top w:val="none" w:sz="0" w:space="0" w:color="auto"/>
                        <w:left w:val="none" w:sz="0" w:space="0" w:color="auto"/>
                        <w:bottom w:val="none" w:sz="0" w:space="0" w:color="auto"/>
                        <w:right w:val="none" w:sz="0" w:space="0" w:color="auto"/>
                      </w:divBdr>
                    </w:div>
                  </w:divsChild>
                </w:div>
                <w:div w:id="249773614">
                  <w:marLeft w:val="0"/>
                  <w:marRight w:val="0"/>
                  <w:marTop w:val="300"/>
                  <w:marBottom w:val="0"/>
                  <w:divBdr>
                    <w:top w:val="none" w:sz="0" w:space="0" w:color="auto"/>
                    <w:left w:val="none" w:sz="0" w:space="0" w:color="auto"/>
                    <w:bottom w:val="none" w:sz="0" w:space="0" w:color="auto"/>
                    <w:right w:val="none" w:sz="0" w:space="0" w:color="auto"/>
                  </w:divBdr>
                  <w:divsChild>
                    <w:div w:id="162484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83258">
          <w:marLeft w:val="0"/>
          <w:marRight w:val="0"/>
          <w:marTop w:val="750"/>
          <w:marBottom w:val="0"/>
          <w:divBdr>
            <w:top w:val="none" w:sz="0" w:space="0" w:color="auto"/>
            <w:left w:val="none" w:sz="0" w:space="0" w:color="auto"/>
            <w:bottom w:val="none" w:sz="0" w:space="0" w:color="auto"/>
            <w:right w:val="none" w:sz="0" w:space="0" w:color="auto"/>
          </w:divBdr>
          <w:divsChild>
            <w:div w:id="500389399">
              <w:marLeft w:val="0"/>
              <w:marRight w:val="0"/>
              <w:marTop w:val="0"/>
              <w:marBottom w:val="0"/>
              <w:divBdr>
                <w:top w:val="none" w:sz="0" w:space="0" w:color="auto"/>
                <w:left w:val="none" w:sz="0" w:space="0" w:color="auto"/>
                <w:bottom w:val="none" w:sz="0" w:space="0" w:color="auto"/>
                <w:right w:val="none" w:sz="0" w:space="0" w:color="auto"/>
              </w:divBdr>
              <w:divsChild>
                <w:div w:id="931402697">
                  <w:marLeft w:val="-225"/>
                  <w:marRight w:val="-225"/>
                  <w:marTop w:val="0"/>
                  <w:marBottom w:val="0"/>
                  <w:divBdr>
                    <w:top w:val="none" w:sz="0" w:space="0" w:color="auto"/>
                    <w:left w:val="none" w:sz="0" w:space="0" w:color="auto"/>
                    <w:bottom w:val="none" w:sz="0" w:space="0" w:color="auto"/>
                    <w:right w:val="none" w:sz="0" w:space="0" w:color="auto"/>
                  </w:divBdr>
                  <w:divsChild>
                    <w:div w:id="1621454877">
                      <w:marLeft w:val="0"/>
                      <w:marRight w:val="0"/>
                      <w:marTop w:val="0"/>
                      <w:marBottom w:val="0"/>
                      <w:divBdr>
                        <w:top w:val="none" w:sz="0" w:space="0" w:color="auto"/>
                        <w:left w:val="none" w:sz="0" w:space="0" w:color="auto"/>
                        <w:bottom w:val="none" w:sz="0" w:space="0" w:color="auto"/>
                        <w:right w:val="none" w:sz="0" w:space="0" w:color="auto"/>
                      </w:divBdr>
                      <w:divsChild>
                        <w:div w:id="1760321802">
                          <w:marLeft w:val="0"/>
                          <w:marRight w:val="0"/>
                          <w:marTop w:val="0"/>
                          <w:marBottom w:val="0"/>
                          <w:divBdr>
                            <w:top w:val="none" w:sz="0" w:space="0" w:color="auto"/>
                            <w:left w:val="none" w:sz="0" w:space="0" w:color="auto"/>
                            <w:bottom w:val="none" w:sz="0" w:space="0" w:color="auto"/>
                            <w:right w:val="none" w:sz="0" w:space="0" w:color="auto"/>
                          </w:divBdr>
                          <w:divsChild>
                            <w:div w:id="59325241">
                              <w:marLeft w:val="0"/>
                              <w:marRight w:val="0"/>
                              <w:marTop w:val="0"/>
                              <w:marBottom w:val="0"/>
                              <w:divBdr>
                                <w:top w:val="none" w:sz="0" w:space="0" w:color="auto"/>
                                <w:left w:val="none" w:sz="0" w:space="0" w:color="auto"/>
                                <w:bottom w:val="none" w:sz="0" w:space="0" w:color="auto"/>
                                <w:right w:val="none" w:sz="0" w:space="0" w:color="auto"/>
                              </w:divBdr>
                            </w:div>
                            <w:div w:id="543760556">
                              <w:marLeft w:val="0"/>
                              <w:marRight w:val="0"/>
                              <w:marTop w:val="0"/>
                              <w:marBottom w:val="0"/>
                              <w:divBdr>
                                <w:top w:val="none" w:sz="0" w:space="0" w:color="auto"/>
                                <w:left w:val="none" w:sz="0" w:space="0" w:color="auto"/>
                                <w:bottom w:val="none" w:sz="0" w:space="0" w:color="auto"/>
                                <w:right w:val="none" w:sz="0" w:space="0" w:color="auto"/>
                              </w:divBdr>
                            </w:div>
                            <w:div w:id="1418986959">
                              <w:marLeft w:val="0"/>
                              <w:marRight w:val="0"/>
                              <w:marTop w:val="0"/>
                              <w:marBottom w:val="0"/>
                              <w:divBdr>
                                <w:top w:val="none" w:sz="0" w:space="0" w:color="auto"/>
                                <w:left w:val="none" w:sz="0" w:space="0" w:color="auto"/>
                                <w:bottom w:val="none" w:sz="0" w:space="0" w:color="auto"/>
                                <w:right w:val="none" w:sz="0" w:space="0" w:color="auto"/>
                              </w:divBdr>
                              <w:divsChild>
                                <w:div w:id="1246496614">
                                  <w:marLeft w:val="0"/>
                                  <w:marRight w:val="0"/>
                                  <w:marTop w:val="0"/>
                                  <w:marBottom w:val="0"/>
                                  <w:divBdr>
                                    <w:top w:val="none" w:sz="0" w:space="0" w:color="auto"/>
                                    <w:left w:val="none" w:sz="0" w:space="0" w:color="auto"/>
                                    <w:bottom w:val="none" w:sz="0" w:space="0" w:color="auto"/>
                                    <w:right w:val="none" w:sz="0" w:space="0" w:color="auto"/>
                                  </w:divBdr>
                                  <w:divsChild>
                                    <w:div w:id="292173506">
                                      <w:marLeft w:val="0"/>
                                      <w:marRight w:val="0"/>
                                      <w:marTop w:val="0"/>
                                      <w:marBottom w:val="0"/>
                                      <w:divBdr>
                                        <w:top w:val="none" w:sz="0" w:space="0" w:color="auto"/>
                                        <w:left w:val="none" w:sz="0" w:space="0" w:color="auto"/>
                                        <w:bottom w:val="none" w:sz="0" w:space="0" w:color="auto"/>
                                        <w:right w:val="none" w:sz="0" w:space="0" w:color="auto"/>
                                      </w:divBdr>
                                      <w:divsChild>
                                        <w:div w:id="20784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042590">
          <w:marLeft w:val="0"/>
          <w:marRight w:val="0"/>
          <w:marTop w:val="0"/>
          <w:marBottom w:val="0"/>
          <w:divBdr>
            <w:top w:val="none" w:sz="0" w:space="0" w:color="auto"/>
            <w:left w:val="none" w:sz="0" w:space="0" w:color="auto"/>
            <w:bottom w:val="none" w:sz="0" w:space="0" w:color="auto"/>
            <w:right w:val="none" w:sz="0" w:space="0" w:color="auto"/>
          </w:divBdr>
          <w:divsChild>
            <w:div w:id="976033943">
              <w:marLeft w:val="0"/>
              <w:marRight w:val="0"/>
              <w:marTop w:val="0"/>
              <w:marBottom w:val="0"/>
              <w:divBdr>
                <w:top w:val="none" w:sz="0" w:space="0" w:color="auto"/>
                <w:left w:val="none" w:sz="0" w:space="0" w:color="auto"/>
                <w:bottom w:val="none" w:sz="0" w:space="0" w:color="auto"/>
                <w:right w:val="none" w:sz="0" w:space="0" w:color="auto"/>
              </w:divBdr>
              <w:divsChild>
                <w:div w:id="809788701">
                  <w:marLeft w:val="-225"/>
                  <w:marRight w:val="-225"/>
                  <w:marTop w:val="0"/>
                  <w:marBottom w:val="0"/>
                  <w:divBdr>
                    <w:top w:val="none" w:sz="0" w:space="0" w:color="auto"/>
                    <w:left w:val="none" w:sz="0" w:space="0" w:color="auto"/>
                    <w:bottom w:val="none" w:sz="0" w:space="0" w:color="auto"/>
                    <w:right w:val="none" w:sz="0" w:space="0" w:color="auto"/>
                  </w:divBdr>
                  <w:divsChild>
                    <w:div w:id="2133210050">
                      <w:marLeft w:val="2925"/>
                      <w:marRight w:val="0"/>
                      <w:marTop w:val="0"/>
                      <w:marBottom w:val="0"/>
                      <w:divBdr>
                        <w:top w:val="none" w:sz="0" w:space="0" w:color="auto"/>
                        <w:left w:val="none" w:sz="0" w:space="0" w:color="auto"/>
                        <w:bottom w:val="none" w:sz="0" w:space="0" w:color="auto"/>
                        <w:right w:val="none" w:sz="0" w:space="0" w:color="auto"/>
                      </w:divBdr>
                      <w:divsChild>
                        <w:div w:id="126433103">
                          <w:marLeft w:val="0"/>
                          <w:marRight w:val="0"/>
                          <w:marTop w:val="0"/>
                          <w:marBottom w:val="0"/>
                          <w:divBdr>
                            <w:top w:val="none" w:sz="0" w:space="0" w:color="auto"/>
                            <w:left w:val="none" w:sz="0" w:space="0" w:color="auto"/>
                            <w:bottom w:val="none" w:sz="0" w:space="0" w:color="auto"/>
                            <w:right w:val="none" w:sz="0" w:space="0" w:color="auto"/>
                          </w:divBdr>
                          <w:divsChild>
                            <w:div w:id="425923625">
                              <w:marLeft w:val="0"/>
                              <w:marRight w:val="0"/>
                              <w:marTop w:val="0"/>
                              <w:marBottom w:val="0"/>
                              <w:divBdr>
                                <w:top w:val="none" w:sz="0" w:space="0" w:color="auto"/>
                                <w:left w:val="none" w:sz="0" w:space="0" w:color="auto"/>
                                <w:bottom w:val="none" w:sz="0" w:space="0" w:color="auto"/>
                                <w:right w:val="none" w:sz="0" w:space="0" w:color="auto"/>
                              </w:divBdr>
                              <w:divsChild>
                                <w:div w:id="1953513163">
                                  <w:marLeft w:val="0"/>
                                  <w:marRight w:val="0"/>
                                  <w:marTop w:val="0"/>
                                  <w:marBottom w:val="0"/>
                                  <w:divBdr>
                                    <w:top w:val="none" w:sz="0" w:space="0" w:color="auto"/>
                                    <w:left w:val="none" w:sz="0" w:space="0" w:color="auto"/>
                                    <w:bottom w:val="none" w:sz="0" w:space="0" w:color="auto"/>
                                    <w:right w:val="none" w:sz="0" w:space="0" w:color="auto"/>
                                  </w:divBdr>
                                  <w:divsChild>
                                    <w:div w:id="1622372786">
                                      <w:marLeft w:val="0"/>
                                      <w:marRight w:val="0"/>
                                      <w:marTop w:val="0"/>
                                      <w:marBottom w:val="0"/>
                                      <w:divBdr>
                                        <w:top w:val="none" w:sz="0" w:space="0" w:color="auto"/>
                                        <w:left w:val="none" w:sz="0" w:space="0" w:color="auto"/>
                                        <w:bottom w:val="none" w:sz="0" w:space="0" w:color="auto"/>
                                        <w:right w:val="none" w:sz="0" w:space="0" w:color="auto"/>
                                      </w:divBdr>
                                      <w:divsChild>
                                        <w:div w:id="13335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28830">
                          <w:marLeft w:val="0"/>
                          <w:marRight w:val="0"/>
                          <w:marTop w:val="0"/>
                          <w:marBottom w:val="0"/>
                          <w:divBdr>
                            <w:top w:val="none" w:sz="0" w:space="0" w:color="auto"/>
                            <w:left w:val="none" w:sz="0" w:space="0" w:color="auto"/>
                            <w:bottom w:val="none" w:sz="0" w:space="0" w:color="auto"/>
                            <w:right w:val="none" w:sz="0" w:space="0" w:color="auto"/>
                          </w:divBdr>
                          <w:divsChild>
                            <w:div w:id="1008681402">
                              <w:marLeft w:val="0"/>
                              <w:marRight w:val="0"/>
                              <w:marTop w:val="0"/>
                              <w:marBottom w:val="0"/>
                              <w:divBdr>
                                <w:top w:val="none" w:sz="0" w:space="0" w:color="auto"/>
                                <w:left w:val="none" w:sz="0" w:space="0" w:color="auto"/>
                                <w:bottom w:val="none" w:sz="0" w:space="0" w:color="auto"/>
                                <w:right w:val="none" w:sz="0" w:space="0" w:color="auto"/>
                              </w:divBdr>
                              <w:divsChild>
                                <w:div w:id="1640069207">
                                  <w:marLeft w:val="0"/>
                                  <w:marRight w:val="0"/>
                                  <w:marTop w:val="0"/>
                                  <w:marBottom w:val="0"/>
                                  <w:divBdr>
                                    <w:top w:val="none" w:sz="0" w:space="0" w:color="auto"/>
                                    <w:left w:val="none" w:sz="0" w:space="0" w:color="auto"/>
                                    <w:bottom w:val="none" w:sz="0" w:space="0" w:color="auto"/>
                                    <w:right w:val="none" w:sz="0" w:space="0" w:color="auto"/>
                                  </w:divBdr>
                                  <w:divsChild>
                                    <w:div w:id="999038924">
                                      <w:marLeft w:val="0"/>
                                      <w:marRight w:val="0"/>
                                      <w:marTop w:val="0"/>
                                      <w:marBottom w:val="0"/>
                                      <w:divBdr>
                                        <w:top w:val="none" w:sz="0" w:space="0" w:color="auto"/>
                                        <w:left w:val="none" w:sz="0" w:space="0" w:color="auto"/>
                                        <w:bottom w:val="none" w:sz="0" w:space="0" w:color="auto"/>
                                        <w:right w:val="none" w:sz="0" w:space="0" w:color="auto"/>
                                      </w:divBdr>
                                      <w:divsChild>
                                        <w:div w:id="100528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12610">
                          <w:marLeft w:val="0"/>
                          <w:marRight w:val="0"/>
                          <w:marTop w:val="0"/>
                          <w:marBottom w:val="0"/>
                          <w:divBdr>
                            <w:top w:val="none" w:sz="0" w:space="0" w:color="auto"/>
                            <w:left w:val="none" w:sz="0" w:space="0" w:color="auto"/>
                            <w:bottom w:val="none" w:sz="0" w:space="0" w:color="auto"/>
                            <w:right w:val="none" w:sz="0" w:space="0" w:color="auto"/>
                          </w:divBdr>
                          <w:divsChild>
                            <w:div w:id="662316515">
                              <w:marLeft w:val="0"/>
                              <w:marRight w:val="0"/>
                              <w:marTop w:val="0"/>
                              <w:marBottom w:val="0"/>
                              <w:divBdr>
                                <w:top w:val="none" w:sz="0" w:space="0" w:color="auto"/>
                                <w:left w:val="none" w:sz="0" w:space="0" w:color="auto"/>
                                <w:bottom w:val="none" w:sz="0" w:space="0" w:color="auto"/>
                                <w:right w:val="none" w:sz="0" w:space="0" w:color="auto"/>
                              </w:divBdr>
                              <w:divsChild>
                                <w:div w:id="2059890820">
                                  <w:marLeft w:val="0"/>
                                  <w:marRight w:val="0"/>
                                  <w:marTop w:val="0"/>
                                  <w:marBottom w:val="0"/>
                                  <w:divBdr>
                                    <w:top w:val="none" w:sz="0" w:space="0" w:color="auto"/>
                                    <w:left w:val="none" w:sz="0" w:space="0" w:color="auto"/>
                                    <w:bottom w:val="none" w:sz="0" w:space="0" w:color="auto"/>
                                    <w:right w:val="none" w:sz="0" w:space="0" w:color="auto"/>
                                  </w:divBdr>
                                  <w:divsChild>
                                    <w:div w:id="1886747313">
                                      <w:marLeft w:val="0"/>
                                      <w:marRight w:val="0"/>
                                      <w:marTop w:val="0"/>
                                      <w:marBottom w:val="0"/>
                                      <w:divBdr>
                                        <w:top w:val="none" w:sz="0" w:space="0" w:color="auto"/>
                                        <w:left w:val="none" w:sz="0" w:space="0" w:color="auto"/>
                                        <w:bottom w:val="none" w:sz="0" w:space="0" w:color="auto"/>
                                        <w:right w:val="none" w:sz="0" w:space="0" w:color="auto"/>
                                      </w:divBdr>
                                      <w:divsChild>
                                        <w:div w:id="3987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578797">
                          <w:marLeft w:val="0"/>
                          <w:marRight w:val="0"/>
                          <w:marTop w:val="0"/>
                          <w:marBottom w:val="0"/>
                          <w:divBdr>
                            <w:top w:val="none" w:sz="0" w:space="0" w:color="auto"/>
                            <w:left w:val="none" w:sz="0" w:space="0" w:color="auto"/>
                            <w:bottom w:val="none" w:sz="0" w:space="0" w:color="auto"/>
                            <w:right w:val="none" w:sz="0" w:space="0" w:color="auto"/>
                          </w:divBdr>
                          <w:divsChild>
                            <w:div w:id="335033421">
                              <w:marLeft w:val="0"/>
                              <w:marRight w:val="0"/>
                              <w:marTop w:val="0"/>
                              <w:marBottom w:val="0"/>
                              <w:divBdr>
                                <w:top w:val="none" w:sz="0" w:space="0" w:color="auto"/>
                                <w:left w:val="none" w:sz="0" w:space="0" w:color="auto"/>
                                <w:bottom w:val="none" w:sz="0" w:space="0" w:color="auto"/>
                                <w:right w:val="none" w:sz="0" w:space="0" w:color="auto"/>
                              </w:divBdr>
                              <w:divsChild>
                                <w:div w:id="782310259">
                                  <w:marLeft w:val="0"/>
                                  <w:marRight w:val="0"/>
                                  <w:marTop w:val="0"/>
                                  <w:marBottom w:val="0"/>
                                  <w:divBdr>
                                    <w:top w:val="none" w:sz="0" w:space="0" w:color="auto"/>
                                    <w:left w:val="none" w:sz="0" w:space="0" w:color="auto"/>
                                    <w:bottom w:val="none" w:sz="0" w:space="0" w:color="auto"/>
                                    <w:right w:val="none" w:sz="0" w:space="0" w:color="auto"/>
                                  </w:divBdr>
                                  <w:divsChild>
                                    <w:div w:id="1965846213">
                                      <w:marLeft w:val="0"/>
                                      <w:marRight w:val="0"/>
                                      <w:marTop w:val="0"/>
                                      <w:marBottom w:val="0"/>
                                      <w:divBdr>
                                        <w:top w:val="none" w:sz="0" w:space="0" w:color="auto"/>
                                        <w:left w:val="none" w:sz="0" w:space="0" w:color="auto"/>
                                        <w:bottom w:val="none" w:sz="0" w:space="0" w:color="auto"/>
                                        <w:right w:val="none" w:sz="0" w:space="0" w:color="auto"/>
                                      </w:divBdr>
                                      <w:divsChild>
                                        <w:div w:id="2495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386687">
                          <w:marLeft w:val="0"/>
                          <w:marRight w:val="0"/>
                          <w:marTop w:val="0"/>
                          <w:marBottom w:val="0"/>
                          <w:divBdr>
                            <w:top w:val="none" w:sz="0" w:space="0" w:color="auto"/>
                            <w:left w:val="none" w:sz="0" w:space="0" w:color="auto"/>
                            <w:bottom w:val="none" w:sz="0" w:space="0" w:color="auto"/>
                            <w:right w:val="none" w:sz="0" w:space="0" w:color="auto"/>
                          </w:divBdr>
                          <w:divsChild>
                            <w:div w:id="734089993">
                              <w:marLeft w:val="0"/>
                              <w:marRight w:val="0"/>
                              <w:marTop w:val="0"/>
                              <w:marBottom w:val="0"/>
                              <w:divBdr>
                                <w:top w:val="none" w:sz="0" w:space="0" w:color="auto"/>
                                <w:left w:val="none" w:sz="0" w:space="0" w:color="auto"/>
                                <w:bottom w:val="none" w:sz="0" w:space="0" w:color="auto"/>
                                <w:right w:val="none" w:sz="0" w:space="0" w:color="auto"/>
                              </w:divBdr>
                              <w:divsChild>
                                <w:div w:id="368527453">
                                  <w:marLeft w:val="0"/>
                                  <w:marRight w:val="0"/>
                                  <w:marTop w:val="0"/>
                                  <w:marBottom w:val="0"/>
                                  <w:divBdr>
                                    <w:top w:val="none" w:sz="0" w:space="0" w:color="auto"/>
                                    <w:left w:val="none" w:sz="0" w:space="0" w:color="auto"/>
                                    <w:bottom w:val="none" w:sz="0" w:space="0" w:color="auto"/>
                                    <w:right w:val="none" w:sz="0" w:space="0" w:color="auto"/>
                                  </w:divBdr>
                                  <w:divsChild>
                                    <w:div w:id="858733829">
                                      <w:marLeft w:val="0"/>
                                      <w:marRight w:val="0"/>
                                      <w:marTop w:val="0"/>
                                      <w:marBottom w:val="0"/>
                                      <w:divBdr>
                                        <w:top w:val="none" w:sz="0" w:space="0" w:color="auto"/>
                                        <w:left w:val="none" w:sz="0" w:space="0" w:color="auto"/>
                                        <w:bottom w:val="none" w:sz="0" w:space="0" w:color="auto"/>
                                        <w:right w:val="none" w:sz="0" w:space="0" w:color="auto"/>
                                      </w:divBdr>
                                      <w:divsChild>
                                        <w:div w:id="116466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784052">
                          <w:marLeft w:val="0"/>
                          <w:marRight w:val="0"/>
                          <w:marTop w:val="0"/>
                          <w:marBottom w:val="0"/>
                          <w:divBdr>
                            <w:top w:val="none" w:sz="0" w:space="0" w:color="auto"/>
                            <w:left w:val="none" w:sz="0" w:space="0" w:color="auto"/>
                            <w:bottom w:val="none" w:sz="0" w:space="0" w:color="auto"/>
                            <w:right w:val="none" w:sz="0" w:space="0" w:color="auto"/>
                          </w:divBdr>
                          <w:divsChild>
                            <w:div w:id="586236586">
                              <w:marLeft w:val="0"/>
                              <w:marRight w:val="0"/>
                              <w:marTop w:val="0"/>
                              <w:marBottom w:val="0"/>
                              <w:divBdr>
                                <w:top w:val="none" w:sz="0" w:space="0" w:color="auto"/>
                                <w:left w:val="none" w:sz="0" w:space="0" w:color="auto"/>
                                <w:bottom w:val="none" w:sz="0" w:space="0" w:color="auto"/>
                                <w:right w:val="none" w:sz="0" w:space="0" w:color="auto"/>
                              </w:divBdr>
                              <w:divsChild>
                                <w:div w:id="2073387876">
                                  <w:marLeft w:val="0"/>
                                  <w:marRight w:val="0"/>
                                  <w:marTop w:val="0"/>
                                  <w:marBottom w:val="0"/>
                                  <w:divBdr>
                                    <w:top w:val="none" w:sz="0" w:space="0" w:color="auto"/>
                                    <w:left w:val="none" w:sz="0" w:space="0" w:color="auto"/>
                                    <w:bottom w:val="none" w:sz="0" w:space="0" w:color="auto"/>
                                    <w:right w:val="none" w:sz="0" w:space="0" w:color="auto"/>
                                  </w:divBdr>
                                  <w:divsChild>
                                    <w:div w:id="176584552">
                                      <w:marLeft w:val="0"/>
                                      <w:marRight w:val="0"/>
                                      <w:marTop w:val="0"/>
                                      <w:marBottom w:val="0"/>
                                      <w:divBdr>
                                        <w:top w:val="none" w:sz="0" w:space="0" w:color="auto"/>
                                        <w:left w:val="none" w:sz="0" w:space="0" w:color="auto"/>
                                        <w:bottom w:val="none" w:sz="0" w:space="0" w:color="auto"/>
                                        <w:right w:val="none" w:sz="0" w:space="0" w:color="auto"/>
                                      </w:divBdr>
                                      <w:divsChild>
                                        <w:div w:id="20851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49267">
                          <w:marLeft w:val="0"/>
                          <w:marRight w:val="0"/>
                          <w:marTop w:val="0"/>
                          <w:marBottom w:val="0"/>
                          <w:divBdr>
                            <w:top w:val="none" w:sz="0" w:space="0" w:color="auto"/>
                            <w:left w:val="none" w:sz="0" w:space="0" w:color="auto"/>
                            <w:bottom w:val="none" w:sz="0" w:space="0" w:color="auto"/>
                            <w:right w:val="none" w:sz="0" w:space="0" w:color="auto"/>
                          </w:divBdr>
                          <w:divsChild>
                            <w:div w:id="1820491228">
                              <w:marLeft w:val="0"/>
                              <w:marRight w:val="0"/>
                              <w:marTop w:val="0"/>
                              <w:marBottom w:val="0"/>
                              <w:divBdr>
                                <w:top w:val="none" w:sz="0" w:space="0" w:color="auto"/>
                                <w:left w:val="none" w:sz="0" w:space="0" w:color="auto"/>
                                <w:bottom w:val="none" w:sz="0" w:space="0" w:color="auto"/>
                                <w:right w:val="none" w:sz="0" w:space="0" w:color="auto"/>
                              </w:divBdr>
                              <w:divsChild>
                                <w:div w:id="103431175">
                                  <w:marLeft w:val="0"/>
                                  <w:marRight w:val="0"/>
                                  <w:marTop w:val="0"/>
                                  <w:marBottom w:val="0"/>
                                  <w:divBdr>
                                    <w:top w:val="none" w:sz="0" w:space="0" w:color="auto"/>
                                    <w:left w:val="none" w:sz="0" w:space="0" w:color="auto"/>
                                    <w:bottom w:val="none" w:sz="0" w:space="0" w:color="auto"/>
                                    <w:right w:val="none" w:sz="0" w:space="0" w:color="auto"/>
                                  </w:divBdr>
                                  <w:divsChild>
                                    <w:div w:id="114375487">
                                      <w:marLeft w:val="0"/>
                                      <w:marRight w:val="0"/>
                                      <w:marTop w:val="0"/>
                                      <w:marBottom w:val="0"/>
                                      <w:divBdr>
                                        <w:top w:val="none" w:sz="0" w:space="0" w:color="auto"/>
                                        <w:left w:val="none" w:sz="0" w:space="0" w:color="auto"/>
                                        <w:bottom w:val="none" w:sz="0" w:space="0" w:color="auto"/>
                                        <w:right w:val="none" w:sz="0" w:space="0" w:color="auto"/>
                                      </w:divBdr>
                                      <w:divsChild>
                                        <w:div w:id="112022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594488">
                          <w:marLeft w:val="0"/>
                          <w:marRight w:val="0"/>
                          <w:marTop w:val="0"/>
                          <w:marBottom w:val="0"/>
                          <w:divBdr>
                            <w:top w:val="none" w:sz="0" w:space="0" w:color="auto"/>
                            <w:left w:val="none" w:sz="0" w:space="0" w:color="auto"/>
                            <w:bottom w:val="none" w:sz="0" w:space="0" w:color="auto"/>
                            <w:right w:val="none" w:sz="0" w:space="0" w:color="auto"/>
                          </w:divBdr>
                          <w:divsChild>
                            <w:div w:id="588735752">
                              <w:marLeft w:val="0"/>
                              <w:marRight w:val="0"/>
                              <w:marTop w:val="0"/>
                              <w:marBottom w:val="0"/>
                              <w:divBdr>
                                <w:top w:val="none" w:sz="0" w:space="0" w:color="auto"/>
                                <w:left w:val="none" w:sz="0" w:space="0" w:color="auto"/>
                                <w:bottom w:val="none" w:sz="0" w:space="0" w:color="auto"/>
                                <w:right w:val="none" w:sz="0" w:space="0" w:color="auto"/>
                              </w:divBdr>
                              <w:divsChild>
                                <w:div w:id="1106541928">
                                  <w:marLeft w:val="0"/>
                                  <w:marRight w:val="0"/>
                                  <w:marTop w:val="0"/>
                                  <w:marBottom w:val="0"/>
                                  <w:divBdr>
                                    <w:top w:val="none" w:sz="0" w:space="0" w:color="auto"/>
                                    <w:left w:val="none" w:sz="0" w:space="0" w:color="auto"/>
                                    <w:bottom w:val="none" w:sz="0" w:space="0" w:color="auto"/>
                                    <w:right w:val="none" w:sz="0" w:space="0" w:color="auto"/>
                                  </w:divBdr>
                                  <w:divsChild>
                                    <w:div w:id="3868060">
                                      <w:marLeft w:val="0"/>
                                      <w:marRight w:val="0"/>
                                      <w:marTop w:val="0"/>
                                      <w:marBottom w:val="0"/>
                                      <w:divBdr>
                                        <w:top w:val="none" w:sz="0" w:space="0" w:color="auto"/>
                                        <w:left w:val="none" w:sz="0" w:space="0" w:color="auto"/>
                                        <w:bottom w:val="none" w:sz="0" w:space="0" w:color="auto"/>
                                        <w:right w:val="none" w:sz="0" w:space="0" w:color="auto"/>
                                      </w:divBdr>
                                      <w:divsChild>
                                        <w:div w:id="1213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977602">
                          <w:marLeft w:val="0"/>
                          <w:marRight w:val="0"/>
                          <w:marTop w:val="0"/>
                          <w:marBottom w:val="0"/>
                          <w:divBdr>
                            <w:top w:val="none" w:sz="0" w:space="0" w:color="auto"/>
                            <w:left w:val="none" w:sz="0" w:space="0" w:color="auto"/>
                            <w:bottom w:val="none" w:sz="0" w:space="0" w:color="auto"/>
                            <w:right w:val="none" w:sz="0" w:space="0" w:color="auto"/>
                          </w:divBdr>
                          <w:divsChild>
                            <w:div w:id="1752509444">
                              <w:marLeft w:val="0"/>
                              <w:marRight w:val="0"/>
                              <w:marTop w:val="0"/>
                              <w:marBottom w:val="0"/>
                              <w:divBdr>
                                <w:top w:val="none" w:sz="0" w:space="0" w:color="auto"/>
                                <w:left w:val="none" w:sz="0" w:space="0" w:color="auto"/>
                                <w:bottom w:val="none" w:sz="0" w:space="0" w:color="auto"/>
                                <w:right w:val="none" w:sz="0" w:space="0" w:color="auto"/>
                              </w:divBdr>
                              <w:divsChild>
                                <w:div w:id="1619490216">
                                  <w:marLeft w:val="0"/>
                                  <w:marRight w:val="0"/>
                                  <w:marTop w:val="0"/>
                                  <w:marBottom w:val="0"/>
                                  <w:divBdr>
                                    <w:top w:val="none" w:sz="0" w:space="0" w:color="auto"/>
                                    <w:left w:val="none" w:sz="0" w:space="0" w:color="auto"/>
                                    <w:bottom w:val="none" w:sz="0" w:space="0" w:color="auto"/>
                                    <w:right w:val="none" w:sz="0" w:space="0" w:color="auto"/>
                                  </w:divBdr>
                                  <w:divsChild>
                                    <w:div w:id="350376881">
                                      <w:marLeft w:val="0"/>
                                      <w:marRight w:val="0"/>
                                      <w:marTop w:val="0"/>
                                      <w:marBottom w:val="0"/>
                                      <w:divBdr>
                                        <w:top w:val="none" w:sz="0" w:space="0" w:color="auto"/>
                                        <w:left w:val="none" w:sz="0" w:space="0" w:color="auto"/>
                                        <w:bottom w:val="none" w:sz="0" w:space="0" w:color="auto"/>
                                        <w:right w:val="none" w:sz="0" w:space="0" w:color="auto"/>
                                      </w:divBdr>
                                      <w:divsChild>
                                        <w:div w:id="106406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21638">
                          <w:marLeft w:val="0"/>
                          <w:marRight w:val="0"/>
                          <w:marTop w:val="0"/>
                          <w:marBottom w:val="0"/>
                          <w:divBdr>
                            <w:top w:val="none" w:sz="0" w:space="0" w:color="auto"/>
                            <w:left w:val="none" w:sz="0" w:space="0" w:color="auto"/>
                            <w:bottom w:val="none" w:sz="0" w:space="0" w:color="auto"/>
                            <w:right w:val="none" w:sz="0" w:space="0" w:color="auto"/>
                          </w:divBdr>
                          <w:divsChild>
                            <w:div w:id="546599865">
                              <w:marLeft w:val="0"/>
                              <w:marRight w:val="0"/>
                              <w:marTop w:val="0"/>
                              <w:marBottom w:val="0"/>
                              <w:divBdr>
                                <w:top w:val="none" w:sz="0" w:space="0" w:color="auto"/>
                                <w:left w:val="none" w:sz="0" w:space="0" w:color="auto"/>
                                <w:bottom w:val="none" w:sz="0" w:space="0" w:color="auto"/>
                                <w:right w:val="none" w:sz="0" w:space="0" w:color="auto"/>
                              </w:divBdr>
                              <w:divsChild>
                                <w:div w:id="383259753">
                                  <w:marLeft w:val="0"/>
                                  <w:marRight w:val="0"/>
                                  <w:marTop w:val="0"/>
                                  <w:marBottom w:val="0"/>
                                  <w:divBdr>
                                    <w:top w:val="none" w:sz="0" w:space="0" w:color="auto"/>
                                    <w:left w:val="none" w:sz="0" w:space="0" w:color="auto"/>
                                    <w:bottom w:val="none" w:sz="0" w:space="0" w:color="auto"/>
                                    <w:right w:val="none" w:sz="0" w:space="0" w:color="auto"/>
                                  </w:divBdr>
                                  <w:divsChild>
                                    <w:div w:id="1736127279">
                                      <w:marLeft w:val="0"/>
                                      <w:marRight w:val="0"/>
                                      <w:marTop w:val="0"/>
                                      <w:marBottom w:val="0"/>
                                      <w:divBdr>
                                        <w:top w:val="none" w:sz="0" w:space="0" w:color="auto"/>
                                        <w:left w:val="none" w:sz="0" w:space="0" w:color="auto"/>
                                        <w:bottom w:val="none" w:sz="0" w:space="0" w:color="auto"/>
                                        <w:right w:val="none" w:sz="0" w:space="0" w:color="auto"/>
                                      </w:divBdr>
                                      <w:divsChild>
                                        <w:div w:id="192487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357392">
                          <w:marLeft w:val="0"/>
                          <w:marRight w:val="0"/>
                          <w:marTop w:val="0"/>
                          <w:marBottom w:val="0"/>
                          <w:divBdr>
                            <w:top w:val="none" w:sz="0" w:space="0" w:color="auto"/>
                            <w:left w:val="none" w:sz="0" w:space="0" w:color="auto"/>
                            <w:bottom w:val="none" w:sz="0" w:space="0" w:color="auto"/>
                            <w:right w:val="none" w:sz="0" w:space="0" w:color="auto"/>
                          </w:divBdr>
                          <w:divsChild>
                            <w:div w:id="161169226">
                              <w:marLeft w:val="0"/>
                              <w:marRight w:val="0"/>
                              <w:marTop w:val="0"/>
                              <w:marBottom w:val="0"/>
                              <w:divBdr>
                                <w:top w:val="none" w:sz="0" w:space="0" w:color="auto"/>
                                <w:left w:val="none" w:sz="0" w:space="0" w:color="auto"/>
                                <w:bottom w:val="none" w:sz="0" w:space="0" w:color="auto"/>
                                <w:right w:val="none" w:sz="0" w:space="0" w:color="auto"/>
                              </w:divBdr>
                              <w:divsChild>
                                <w:div w:id="1472820836">
                                  <w:marLeft w:val="0"/>
                                  <w:marRight w:val="0"/>
                                  <w:marTop w:val="0"/>
                                  <w:marBottom w:val="0"/>
                                  <w:divBdr>
                                    <w:top w:val="none" w:sz="0" w:space="0" w:color="auto"/>
                                    <w:left w:val="none" w:sz="0" w:space="0" w:color="auto"/>
                                    <w:bottom w:val="none" w:sz="0" w:space="0" w:color="auto"/>
                                    <w:right w:val="none" w:sz="0" w:space="0" w:color="auto"/>
                                  </w:divBdr>
                                  <w:divsChild>
                                    <w:div w:id="56561037">
                                      <w:marLeft w:val="0"/>
                                      <w:marRight w:val="0"/>
                                      <w:marTop w:val="0"/>
                                      <w:marBottom w:val="0"/>
                                      <w:divBdr>
                                        <w:top w:val="none" w:sz="0" w:space="0" w:color="auto"/>
                                        <w:left w:val="none" w:sz="0" w:space="0" w:color="auto"/>
                                        <w:bottom w:val="none" w:sz="0" w:space="0" w:color="auto"/>
                                        <w:right w:val="none" w:sz="0" w:space="0" w:color="auto"/>
                                      </w:divBdr>
                                      <w:divsChild>
                                        <w:div w:id="131583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679346">
                          <w:marLeft w:val="0"/>
                          <w:marRight w:val="0"/>
                          <w:marTop w:val="0"/>
                          <w:marBottom w:val="0"/>
                          <w:divBdr>
                            <w:top w:val="none" w:sz="0" w:space="0" w:color="auto"/>
                            <w:left w:val="none" w:sz="0" w:space="0" w:color="auto"/>
                            <w:bottom w:val="none" w:sz="0" w:space="0" w:color="auto"/>
                            <w:right w:val="none" w:sz="0" w:space="0" w:color="auto"/>
                          </w:divBdr>
                          <w:divsChild>
                            <w:div w:id="1938099939">
                              <w:marLeft w:val="0"/>
                              <w:marRight w:val="0"/>
                              <w:marTop w:val="0"/>
                              <w:marBottom w:val="0"/>
                              <w:divBdr>
                                <w:top w:val="none" w:sz="0" w:space="0" w:color="auto"/>
                                <w:left w:val="none" w:sz="0" w:space="0" w:color="auto"/>
                                <w:bottom w:val="none" w:sz="0" w:space="0" w:color="auto"/>
                                <w:right w:val="none" w:sz="0" w:space="0" w:color="auto"/>
                              </w:divBdr>
                              <w:divsChild>
                                <w:div w:id="346062693">
                                  <w:marLeft w:val="0"/>
                                  <w:marRight w:val="0"/>
                                  <w:marTop w:val="0"/>
                                  <w:marBottom w:val="0"/>
                                  <w:divBdr>
                                    <w:top w:val="none" w:sz="0" w:space="0" w:color="auto"/>
                                    <w:left w:val="none" w:sz="0" w:space="0" w:color="auto"/>
                                    <w:bottom w:val="none" w:sz="0" w:space="0" w:color="auto"/>
                                    <w:right w:val="none" w:sz="0" w:space="0" w:color="auto"/>
                                  </w:divBdr>
                                  <w:divsChild>
                                    <w:div w:id="122238046">
                                      <w:marLeft w:val="0"/>
                                      <w:marRight w:val="0"/>
                                      <w:marTop w:val="0"/>
                                      <w:marBottom w:val="0"/>
                                      <w:divBdr>
                                        <w:top w:val="none" w:sz="0" w:space="0" w:color="auto"/>
                                        <w:left w:val="none" w:sz="0" w:space="0" w:color="auto"/>
                                        <w:bottom w:val="none" w:sz="0" w:space="0" w:color="auto"/>
                                        <w:right w:val="none" w:sz="0" w:space="0" w:color="auto"/>
                                      </w:divBdr>
                                      <w:divsChild>
                                        <w:div w:id="10464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514714">
                          <w:marLeft w:val="0"/>
                          <w:marRight w:val="0"/>
                          <w:marTop w:val="0"/>
                          <w:marBottom w:val="0"/>
                          <w:divBdr>
                            <w:top w:val="none" w:sz="0" w:space="0" w:color="auto"/>
                            <w:left w:val="none" w:sz="0" w:space="0" w:color="auto"/>
                            <w:bottom w:val="none" w:sz="0" w:space="0" w:color="auto"/>
                            <w:right w:val="none" w:sz="0" w:space="0" w:color="auto"/>
                          </w:divBdr>
                          <w:divsChild>
                            <w:div w:id="93793721">
                              <w:marLeft w:val="0"/>
                              <w:marRight w:val="0"/>
                              <w:marTop w:val="0"/>
                              <w:marBottom w:val="0"/>
                              <w:divBdr>
                                <w:top w:val="none" w:sz="0" w:space="0" w:color="auto"/>
                                <w:left w:val="none" w:sz="0" w:space="0" w:color="auto"/>
                                <w:bottom w:val="none" w:sz="0" w:space="0" w:color="auto"/>
                                <w:right w:val="none" w:sz="0" w:space="0" w:color="auto"/>
                              </w:divBdr>
                              <w:divsChild>
                                <w:div w:id="830290588">
                                  <w:marLeft w:val="0"/>
                                  <w:marRight w:val="0"/>
                                  <w:marTop w:val="0"/>
                                  <w:marBottom w:val="0"/>
                                  <w:divBdr>
                                    <w:top w:val="none" w:sz="0" w:space="0" w:color="auto"/>
                                    <w:left w:val="none" w:sz="0" w:space="0" w:color="auto"/>
                                    <w:bottom w:val="none" w:sz="0" w:space="0" w:color="auto"/>
                                    <w:right w:val="none" w:sz="0" w:space="0" w:color="auto"/>
                                  </w:divBdr>
                                  <w:divsChild>
                                    <w:div w:id="1832061861">
                                      <w:marLeft w:val="0"/>
                                      <w:marRight w:val="0"/>
                                      <w:marTop w:val="0"/>
                                      <w:marBottom w:val="0"/>
                                      <w:divBdr>
                                        <w:top w:val="none" w:sz="0" w:space="0" w:color="auto"/>
                                        <w:left w:val="none" w:sz="0" w:space="0" w:color="auto"/>
                                        <w:bottom w:val="none" w:sz="0" w:space="0" w:color="auto"/>
                                        <w:right w:val="none" w:sz="0" w:space="0" w:color="auto"/>
                                      </w:divBdr>
                                      <w:divsChild>
                                        <w:div w:id="180264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763">
                          <w:marLeft w:val="0"/>
                          <w:marRight w:val="0"/>
                          <w:marTop w:val="0"/>
                          <w:marBottom w:val="0"/>
                          <w:divBdr>
                            <w:top w:val="none" w:sz="0" w:space="0" w:color="auto"/>
                            <w:left w:val="none" w:sz="0" w:space="0" w:color="auto"/>
                            <w:bottom w:val="none" w:sz="0" w:space="0" w:color="auto"/>
                            <w:right w:val="none" w:sz="0" w:space="0" w:color="auto"/>
                          </w:divBdr>
                          <w:divsChild>
                            <w:div w:id="1204444732">
                              <w:marLeft w:val="0"/>
                              <w:marRight w:val="0"/>
                              <w:marTop w:val="0"/>
                              <w:marBottom w:val="0"/>
                              <w:divBdr>
                                <w:top w:val="none" w:sz="0" w:space="0" w:color="auto"/>
                                <w:left w:val="none" w:sz="0" w:space="0" w:color="auto"/>
                                <w:bottom w:val="none" w:sz="0" w:space="0" w:color="auto"/>
                                <w:right w:val="none" w:sz="0" w:space="0" w:color="auto"/>
                              </w:divBdr>
                              <w:divsChild>
                                <w:div w:id="117225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6719">
                          <w:marLeft w:val="0"/>
                          <w:marRight w:val="0"/>
                          <w:marTop w:val="0"/>
                          <w:marBottom w:val="0"/>
                          <w:divBdr>
                            <w:top w:val="none" w:sz="0" w:space="0" w:color="auto"/>
                            <w:left w:val="none" w:sz="0" w:space="0" w:color="auto"/>
                            <w:bottom w:val="none" w:sz="0" w:space="0" w:color="auto"/>
                            <w:right w:val="none" w:sz="0" w:space="0" w:color="auto"/>
                          </w:divBdr>
                          <w:divsChild>
                            <w:div w:id="1527060757">
                              <w:marLeft w:val="0"/>
                              <w:marRight w:val="0"/>
                              <w:marTop w:val="0"/>
                              <w:marBottom w:val="0"/>
                              <w:divBdr>
                                <w:top w:val="none" w:sz="0" w:space="0" w:color="auto"/>
                                <w:left w:val="none" w:sz="0" w:space="0" w:color="auto"/>
                                <w:bottom w:val="none" w:sz="0" w:space="0" w:color="auto"/>
                                <w:right w:val="none" w:sz="0" w:space="0" w:color="auto"/>
                              </w:divBdr>
                              <w:divsChild>
                                <w:div w:id="351420202">
                                  <w:marLeft w:val="0"/>
                                  <w:marRight w:val="0"/>
                                  <w:marTop w:val="0"/>
                                  <w:marBottom w:val="0"/>
                                  <w:divBdr>
                                    <w:top w:val="none" w:sz="0" w:space="0" w:color="auto"/>
                                    <w:left w:val="none" w:sz="0" w:space="0" w:color="auto"/>
                                    <w:bottom w:val="none" w:sz="0" w:space="0" w:color="auto"/>
                                    <w:right w:val="none" w:sz="0" w:space="0" w:color="auto"/>
                                  </w:divBdr>
                                  <w:divsChild>
                                    <w:div w:id="1138957351">
                                      <w:marLeft w:val="0"/>
                                      <w:marRight w:val="0"/>
                                      <w:marTop w:val="0"/>
                                      <w:marBottom w:val="0"/>
                                      <w:divBdr>
                                        <w:top w:val="none" w:sz="0" w:space="0" w:color="auto"/>
                                        <w:left w:val="none" w:sz="0" w:space="0" w:color="auto"/>
                                        <w:bottom w:val="none" w:sz="0" w:space="0" w:color="auto"/>
                                        <w:right w:val="none" w:sz="0" w:space="0" w:color="auto"/>
                                      </w:divBdr>
                                      <w:divsChild>
                                        <w:div w:id="74849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421800">
                          <w:marLeft w:val="0"/>
                          <w:marRight w:val="0"/>
                          <w:marTop w:val="0"/>
                          <w:marBottom w:val="0"/>
                          <w:divBdr>
                            <w:top w:val="none" w:sz="0" w:space="0" w:color="auto"/>
                            <w:left w:val="none" w:sz="0" w:space="0" w:color="auto"/>
                            <w:bottom w:val="none" w:sz="0" w:space="0" w:color="auto"/>
                            <w:right w:val="none" w:sz="0" w:space="0" w:color="auto"/>
                          </w:divBdr>
                          <w:divsChild>
                            <w:div w:id="163597759">
                              <w:marLeft w:val="0"/>
                              <w:marRight w:val="0"/>
                              <w:marTop w:val="0"/>
                              <w:marBottom w:val="0"/>
                              <w:divBdr>
                                <w:top w:val="none" w:sz="0" w:space="0" w:color="auto"/>
                                <w:left w:val="none" w:sz="0" w:space="0" w:color="auto"/>
                                <w:bottom w:val="none" w:sz="0" w:space="0" w:color="auto"/>
                                <w:right w:val="none" w:sz="0" w:space="0" w:color="auto"/>
                              </w:divBdr>
                              <w:divsChild>
                                <w:div w:id="386035109">
                                  <w:marLeft w:val="0"/>
                                  <w:marRight w:val="0"/>
                                  <w:marTop w:val="0"/>
                                  <w:marBottom w:val="0"/>
                                  <w:divBdr>
                                    <w:top w:val="none" w:sz="0" w:space="0" w:color="auto"/>
                                    <w:left w:val="none" w:sz="0" w:space="0" w:color="auto"/>
                                    <w:bottom w:val="none" w:sz="0" w:space="0" w:color="auto"/>
                                    <w:right w:val="none" w:sz="0" w:space="0" w:color="auto"/>
                                  </w:divBdr>
                                  <w:divsChild>
                                    <w:div w:id="1041710665">
                                      <w:marLeft w:val="0"/>
                                      <w:marRight w:val="0"/>
                                      <w:marTop w:val="0"/>
                                      <w:marBottom w:val="0"/>
                                      <w:divBdr>
                                        <w:top w:val="none" w:sz="0" w:space="0" w:color="auto"/>
                                        <w:left w:val="none" w:sz="0" w:space="0" w:color="auto"/>
                                        <w:bottom w:val="none" w:sz="0" w:space="0" w:color="auto"/>
                                        <w:right w:val="none" w:sz="0" w:space="0" w:color="auto"/>
                                      </w:divBdr>
                                      <w:divsChild>
                                        <w:div w:id="80400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013895">
                          <w:marLeft w:val="0"/>
                          <w:marRight w:val="0"/>
                          <w:marTop w:val="0"/>
                          <w:marBottom w:val="0"/>
                          <w:divBdr>
                            <w:top w:val="none" w:sz="0" w:space="0" w:color="auto"/>
                            <w:left w:val="none" w:sz="0" w:space="0" w:color="auto"/>
                            <w:bottom w:val="none" w:sz="0" w:space="0" w:color="auto"/>
                            <w:right w:val="none" w:sz="0" w:space="0" w:color="auto"/>
                          </w:divBdr>
                          <w:divsChild>
                            <w:div w:id="1867985385">
                              <w:marLeft w:val="0"/>
                              <w:marRight w:val="0"/>
                              <w:marTop w:val="0"/>
                              <w:marBottom w:val="0"/>
                              <w:divBdr>
                                <w:top w:val="none" w:sz="0" w:space="0" w:color="auto"/>
                                <w:left w:val="none" w:sz="0" w:space="0" w:color="auto"/>
                                <w:bottom w:val="none" w:sz="0" w:space="0" w:color="auto"/>
                                <w:right w:val="none" w:sz="0" w:space="0" w:color="auto"/>
                              </w:divBdr>
                              <w:divsChild>
                                <w:div w:id="1278902053">
                                  <w:marLeft w:val="0"/>
                                  <w:marRight w:val="0"/>
                                  <w:marTop w:val="0"/>
                                  <w:marBottom w:val="0"/>
                                  <w:divBdr>
                                    <w:top w:val="none" w:sz="0" w:space="0" w:color="auto"/>
                                    <w:left w:val="none" w:sz="0" w:space="0" w:color="auto"/>
                                    <w:bottom w:val="none" w:sz="0" w:space="0" w:color="auto"/>
                                    <w:right w:val="none" w:sz="0" w:space="0" w:color="auto"/>
                                  </w:divBdr>
                                  <w:divsChild>
                                    <w:div w:id="1037317743">
                                      <w:marLeft w:val="0"/>
                                      <w:marRight w:val="0"/>
                                      <w:marTop w:val="0"/>
                                      <w:marBottom w:val="0"/>
                                      <w:divBdr>
                                        <w:top w:val="none" w:sz="0" w:space="0" w:color="auto"/>
                                        <w:left w:val="none" w:sz="0" w:space="0" w:color="auto"/>
                                        <w:bottom w:val="none" w:sz="0" w:space="0" w:color="auto"/>
                                        <w:right w:val="none" w:sz="0" w:space="0" w:color="auto"/>
                                      </w:divBdr>
                                      <w:divsChild>
                                        <w:div w:id="4148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931538">
                          <w:marLeft w:val="0"/>
                          <w:marRight w:val="0"/>
                          <w:marTop w:val="0"/>
                          <w:marBottom w:val="0"/>
                          <w:divBdr>
                            <w:top w:val="none" w:sz="0" w:space="0" w:color="auto"/>
                            <w:left w:val="none" w:sz="0" w:space="0" w:color="auto"/>
                            <w:bottom w:val="none" w:sz="0" w:space="0" w:color="auto"/>
                            <w:right w:val="none" w:sz="0" w:space="0" w:color="auto"/>
                          </w:divBdr>
                          <w:divsChild>
                            <w:div w:id="348414558">
                              <w:marLeft w:val="0"/>
                              <w:marRight w:val="0"/>
                              <w:marTop w:val="0"/>
                              <w:marBottom w:val="0"/>
                              <w:divBdr>
                                <w:top w:val="none" w:sz="0" w:space="0" w:color="auto"/>
                                <w:left w:val="none" w:sz="0" w:space="0" w:color="auto"/>
                                <w:bottom w:val="none" w:sz="0" w:space="0" w:color="auto"/>
                                <w:right w:val="none" w:sz="0" w:space="0" w:color="auto"/>
                              </w:divBdr>
                              <w:divsChild>
                                <w:div w:id="287200699">
                                  <w:marLeft w:val="0"/>
                                  <w:marRight w:val="0"/>
                                  <w:marTop w:val="0"/>
                                  <w:marBottom w:val="0"/>
                                  <w:divBdr>
                                    <w:top w:val="none" w:sz="0" w:space="0" w:color="auto"/>
                                    <w:left w:val="none" w:sz="0" w:space="0" w:color="auto"/>
                                    <w:bottom w:val="none" w:sz="0" w:space="0" w:color="auto"/>
                                    <w:right w:val="none" w:sz="0" w:space="0" w:color="auto"/>
                                  </w:divBdr>
                                  <w:divsChild>
                                    <w:div w:id="1631322569">
                                      <w:marLeft w:val="0"/>
                                      <w:marRight w:val="0"/>
                                      <w:marTop w:val="0"/>
                                      <w:marBottom w:val="0"/>
                                      <w:divBdr>
                                        <w:top w:val="none" w:sz="0" w:space="0" w:color="auto"/>
                                        <w:left w:val="none" w:sz="0" w:space="0" w:color="auto"/>
                                        <w:bottom w:val="none" w:sz="0" w:space="0" w:color="auto"/>
                                        <w:right w:val="none" w:sz="0" w:space="0" w:color="auto"/>
                                      </w:divBdr>
                                      <w:divsChild>
                                        <w:div w:id="213466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999526">
                          <w:marLeft w:val="0"/>
                          <w:marRight w:val="0"/>
                          <w:marTop w:val="0"/>
                          <w:marBottom w:val="0"/>
                          <w:divBdr>
                            <w:top w:val="none" w:sz="0" w:space="0" w:color="auto"/>
                            <w:left w:val="none" w:sz="0" w:space="0" w:color="auto"/>
                            <w:bottom w:val="none" w:sz="0" w:space="0" w:color="auto"/>
                            <w:right w:val="none" w:sz="0" w:space="0" w:color="auto"/>
                          </w:divBdr>
                          <w:divsChild>
                            <w:div w:id="2039427371">
                              <w:marLeft w:val="0"/>
                              <w:marRight w:val="0"/>
                              <w:marTop w:val="0"/>
                              <w:marBottom w:val="0"/>
                              <w:divBdr>
                                <w:top w:val="none" w:sz="0" w:space="0" w:color="auto"/>
                                <w:left w:val="none" w:sz="0" w:space="0" w:color="auto"/>
                                <w:bottom w:val="none" w:sz="0" w:space="0" w:color="auto"/>
                                <w:right w:val="none" w:sz="0" w:space="0" w:color="auto"/>
                              </w:divBdr>
                              <w:divsChild>
                                <w:div w:id="420109158">
                                  <w:marLeft w:val="0"/>
                                  <w:marRight w:val="0"/>
                                  <w:marTop w:val="0"/>
                                  <w:marBottom w:val="0"/>
                                  <w:divBdr>
                                    <w:top w:val="none" w:sz="0" w:space="0" w:color="auto"/>
                                    <w:left w:val="none" w:sz="0" w:space="0" w:color="auto"/>
                                    <w:bottom w:val="none" w:sz="0" w:space="0" w:color="auto"/>
                                    <w:right w:val="none" w:sz="0" w:space="0" w:color="auto"/>
                                  </w:divBdr>
                                  <w:divsChild>
                                    <w:div w:id="76680697">
                                      <w:marLeft w:val="0"/>
                                      <w:marRight w:val="0"/>
                                      <w:marTop w:val="0"/>
                                      <w:marBottom w:val="0"/>
                                      <w:divBdr>
                                        <w:top w:val="none" w:sz="0" w:space="0" w:color="auto"/>
                                        <w:left w:val="none" w:sz="0" w:space="0" w:color="auto"/>
                                        <w:bottom w:val="none" w:sz="0" w:space="0" w:color="auto"/>
                                        <w:right w:val="none" w:sz="0" w:space="0" w:color="auto"/>
                                      </w:divBdr>
                                      <w:divsChild>
                                        <w:div w:id="14598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6332">
                          <w:marLeft w:val="0"/>
                          <w:marRight w:val="0"/>
                          <w:marTop w:val="0"/>
                          <w:marBottom w:val="0"/>
                          <w:divBdr>
                            <w:top w:val="none" w:sz="0" w:space="0" w:color="auto"/>
                            <w:left w:val="none" w:sz="0" w:space="0" w:color="auto"/>
                            <w:bottom w:val="none" w:sz="0" w:space="0" w:color="auto"/>
                            <w:right w:val="none" w:sz="0" w:space="0" w:color="auto"/>
                          </w:divBdr>
                          <w:divsChild>
                            <w:div w:id="1575318188">
                              <w:marLeft w:val="0"/>
                              <w:marRight w:val="0"/>
                              <w:marTop w:val="0"/>
                              <w:marBottom w:val="0"/>
                              <w:divBdr>
                                <w:top w:val="none" w:sz="0" w:space="0" w:color="auto"/>
                                <w:left w:val="none" w:sz="0" w:space="0" w:color="auto"/>
                                <w:bottom w:val="none" w:sz="0" w:space="0" w:color="auto"/>
                                <w:right w:val="none" w:sz="0" w:space="0" w:color="auto"/>
                              </w:divBdr>
                              <w:divsChild>
                                <w:div w:id="111630965">
                                  <w:marLeft w:val="0"/>
                                  <w:marRight w:val="0"/>
                                  <w:marTop w:val="0"/>
                                  <w:marBottom w:val="0"/>
                                  <w:divBdr>
                                    <w:top w:val="none" w:sz="0" w:space="0" w:color="auto"/>
                                    <w:left w:val="none" w:sz="0" w:space="0" w:color="auto"/>
                                    <w:bottom w:val="none" w:sz="0" w:space="0" w:color="auto"/>
                                    <w:right w:val="none" w:sz="0" w:space="0" w:color="auto"/>
                                  </w:divBdr>
                                  <w:divsChild>
                                    <w:div w:id="81606603">
                                      <w:marLeft w:val="0"/>
                                      <w:marRight w:val="0"/>
                                      <w:marTop w:val="0"/>
                                      <w:marBottom w:val="0"/>
                                      <w:divBdr>
                                        <w:top w:val="none" w:sz="0" w:space="0" w:color="auto"/>
                                        <w:left w:val="none" w:sz="0" w:space="0" w:color="auto"/>
                                        <w:bottom w:val="none" w:sz="0" w:space="0" w:color="auto"/>
                                        <w:right w:val="none" w:sz="0" w:space="0" w:color="auto"/>
                                      </w:divBdr>
                                      <w:divsChild>
                                        <w:div w:id="205372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046608">
                          <w:marLeft w:val="0"/>
                          <w:marRight w:val="0"/>
                          <w:marTop w:val="0"/>
                          <w:marBottom w:val="0"/>
                          <w:divBdr>
                            <w:top w:val="none" w:sz="0" w:space="0" w:color="auto"/>
                            <w:left w:val="none" w:sz="0" w:space="0" w:color="auto"/>
                            <w:bottom w:val="none" w:sz="0" w:space="0" w:color="auto"/>
                            <w:right w:val="none" w:sz="0" w:space="0" w:color="auto"/>
                          </w:divBdr>
                          <w:divsChild>
                            <w:div w:id="2144423577">
                              <w:marLeft w:val="0"/>
                              <w:marRight w:val="0"/>
                              <w:marTop w:val="0"/>
                              <w:marBottom w:val="0"/>
                              <w:divBdr>
                                <w:top w:val="none" w:sz="0" w:space="0" w:color="auto"/>
                                <w:left w:val="none" w:sz="0" w:space="0" w:color="auto"/>
                                <w:bottom w:val="none" w:sz="0" w:space="0" w:color="auto"/>
                                <w:right w:val="none" w:sz="0" w:space="0" w:color="auto"/>
                              </w:divBdr>
                              <w:divsChild>
                                <w:div w:id="609820704">
                                  <w:marLeft w:val="0"/>
                                  <w:marRight w:val="0"/>
                                  <w:marTop w:val="0"/>
                                  <w:marBottom w:val="0"/>
                                  <w:divBdr>
                                    <w:top w:val="none" w:sz="0" w:space="0" w:color="auto"/>
                                    <w:left w:val="none" w:sz="0" w:space="0" w:color="auto"/>
                                    <w:bottom w:val="none" w:sz="0" w:space="0" w:color="auto"/>
                                    <w:right w:val="none" w:sz="0" w:space="0" w:color="auto"/>
                                  </w:divBdr>
                                  <w:divsChild>
                                    <w:div w:id="577326520">
                                      <w:marLeft w:val="0"/>
                                      <w:marRight w:val="0"/>
                                      <w:marTop w:val="0"/>
                                      <w:marBottom w:val="0"/>
                                      <w:divBdr>
                                        <w:top w:val="none" w:sz="0" w:space="0" w:color="auto"/>
                                        <w:left w:val="none" w:sz="0" w:space="0" w:color="auto"/>
                                        <w:bottom w:val="none" w:sz="0" w:space="0" w:color="auto"/>
                                        <w:right w:val="none" w:sz="0" w:space="0" w:color="auto"/>
                                      </w:divBdr>
                                      <w:divsChild>
                                        <w:div w:id="1272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371466">
                          <w:marLeft w:val="0"/>
                          <w:marRight w:val="0"/>
                          <w:marTop w:val="0"/>
                          <w:marBottom w:val="0"/>
                          <w:divBdr>
                            <w:top w:val="none" w:sz="0" w:space="0" w:color="auto"/>
                            <w:left w:val="none" w:sz="0" w:space="0" w:color="auto"/>
                            <w:bottom w:val="none" w:sz="0" w:space="0" w:color="auto"/>
                            <w:right w:val="none" w:sz="0" w:space="0" w:color="auto"/>
                          </w:divBdr>
                          <w:divsChild>
                            <w:div w:id="1785659638">
                              <w:marLeft w:val="0"/>
                              <w:marRight w:val="0"/>
                              <w:marTop w:val="0"/>
                              <w:marBottom w:val="0"/>
                              <w:divBdr>
                                <w:top w:val="none" w:sz="0" w:space="0" w:color="auto"/>
                                <w:left w:val="none" w:sz="0" w:space="0" w:color="auto"/>
                                <w:bottom w:val="none" w:sz="0" w:space="0" w:color="auto"/>
                                <w:right w:val="none" w:sz="0" w:space="0" w:color="auto"/>
                              </w:divBdr>
                              <w:divsChild>
                                <w:div w:id="125978328">
                                  <w:marLeft w:val="0"/>
                                  <w:marRight w:val="0"/>
                                  <w:marTop w:val="0"/>
                                  <w:marBottom w:val="0"/>
                                  <w:divBdr>
                                    <w:top w:val="none" w:sz="0" w:space="0" w:color="auto"/>
                                    <w:left w:val="none" w:sz="0" w:space="0" w:color="auto"/>
                                    <w:bottom w:val="none" w:sz="0" w:space="0" w:color="auto"/>
                                    <w:right w:val="none" w:sz="0" w:space="0" w:color="auto"/>
                                  </w:divBdr>
                                  <w:divsChild>
                                    <w:div w:id="874586078">
                                      <w:marLeft w:val="0"/>
                                      <w:marRight w:val="0"/>
                                      <w:marTop w:val="0"/>
                                      <w:marBottom w:val="0"/>
                                      <w:divBdr>
                                        <w:top w:val="none" w:sz="0" w:space="0" w:color="auto"/>
                                        <w:left w:val="none" w:sz="0" w:space="0" w:color="auto"/>
                                        <w:bottom w:val="none" w:sz="0" w:space="0" w:color="auto"/>
                                        <w:right w:val="none" w:sz="0" w:space="0" w:color="auto"/>
                                      </w:divBdr>
                                      <w:divsChild>
                                        <w:div w:id="3671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049892">
                          <w:marLeft w:val="0"/>
                          <w:marRight w:val="0"/>
                          <w:marTop w:val="0"/>
                          <w:marBottom w:val="0"/>
                          <w:divBdr>
                            <w:top w:val="none" w:sz="0" w:space="0" w:color="auto"/>
                            <w:left w:val="none" w:sz="0" w:space="0" w:color="auto"/>
                            <w:bottom w:val="none" w:sz="0" w:space="0" w:color="auto"/>
                            <w:right w:val="none" w:sz="0" w:space="0" w:color="auto"/>
                          </w:divBdr>
                          <w:divsChild>
                            <w:div w:id="901600371">
                              <w:marLeft w:val="0"/>
                              <w:marRight w:val="0"/>
                              <w:marTop w:val="0"/>
                              <w:marBottom w:val="0"/>
                              <w:divBdr>
                                <w:top w:val="none" w:sz="0" w:space="0" w:color="auto"/>
                                <w:left w:val="none" w:sz="0" w:space="0" w:color="auto"/>
                                <w:bottom w:val="none" w:sz="0" w:space="0" w:color="auto"/>
                                <w:right w:val="none" w:sz="0" w:space="0" w:color="auto"/>
                              </w:divBdr>
                              <w:divsChild>
                                <w:div w:id="1501389265">
                                  <w:marLeft w:val="0"/>
                                  <w:marRight w:val="0"/>
                                  <w:marTop w:val="0"/>
                                  <w:marBottom w:val="0"/>
                                  <w:divBdr>
                                    <w:top w:val="none" w:sz="0" w:space="0" w:color="auto"/>
                                    <w:left w:val="none" w:sz="0" w:space="0" w:color="auto"/>
                                    <w:bottom w:val="none" w:sz="0" w:space="0" w:color="auto"/>
                                    <w:right w:val="none" w:sz="0" w:space="0" w:color="auto"/>
                                  </w:divBdr>
                                  <w:divsChild>
                                    <w:div w:id="1633828073">
                                      <w:marLeft w:val="0"/>
                                      <w:marRight w:val="0"/>
                                      <w:marTop w:val="0"/>
                                      <w:marBottom w:val="0"/>
                                      <w:divBdr>
                                        <w:top w:val="none" w:sz="0" w:space="0" w:color="auto"/>
                                        <w:left w:val="none" w:sz="0" w:space="0" w:color="auto"/>
                                        <w:bottom w:val="none" w:sz="0" w:space="0" w:color="auto"/>
                                        <w:right w:val="none" w:sz="0" w:space="0" w:color="auto"/>
                                      </w:divBdr>
                                      <w:divsChild>
                                        <w:div w:id="46774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77167">
                          <w:marLeft w:val="0"/>
                          <w:marRight w:val="0"/>
                          <w:marTop w:val="0"/>
                          <w:marBottom w:val="0"/>
                          <w:divBdr>
                            <w:top w:val="none" w:sz="0" w:space="0" w:color="auto"/>
                            <w:left w:val="none" w:sz="0" w:space="0" w:color="auto"/>
                            <w:bottom w:val="none" w:sz="0" w:space="0" w:color="auto"/>
                            <w:right w:val="none" w:sz="0" w:space="0" w:color="auto"/>
                          </w:divBdr>
                          <w:divsChild>
                            <w:div w:id="1594360354">
                              <w:marLeft w:val="0"/>
                              <w:marRight w:val="0"/>
                              <w:marTop w:val="0"/>
                              <w:marBottom w:val="0"/>
                              <w:divBdr>
                                <w:top w:val="none" w:sz="0" w:space="0" w:color="auto"/>
                                <w:left w:val="none" w:sz="0" w:space="0" w:color="auto"/>
                                <w:bottom w:val="none" w:sz="0" w:space="0" w:color="auto"/>
                                <w:right w:val="none" w:sz="0" w:space="0" w:color="auto"/>
                              </w:divBdr>
                              <w:divsChild>
                                <w:div w:id="923759643">
                                  <w:marLeft w:val="0"/>
                                  <w:marRight w:val="0"/>
                                  <w:marTop w:val="0"/>
                                  <w:marBottom w:val="0"/>
                                  <w:divBdr>
                                    <w:top w:val="none" w:sz="0" w:space="0" w:color="auto"/>
                                    <w:left w:val="none" w:sz="0" w:space="0" w:color="auto"/>
                                    <w:bottom w:val="none" w:sz="0" w:space="0" w:color="auto"/>
                                    <w:right w:val="none" w:sz="0" w:space="0" w:color="auto"/>
                                  </w:divBdr>
                                  <w:divsChild>
                                    <w:div w:id="906107941">
                                      <w:marLeft w:val="0"/>
                                      <w:marRight w:val="0"/>
                                      <w:marTop w:val="0"/>
                                      <w:marBottom w:val="0"/>
                                      <w:divBdr>
                                        <w:top w:val="none" w:sz="0" w:space="0" w:color="auto"/>
                                        <w:left w:val="none" w:sz="0" w:space="0" w:color="auto"/>
                                        <w:bottom w:val="none" w:sz="0" w:space="0" w:color="auto"/>
                                        <w:right w:val="none" w:sz="0" w:space="0" w:color="auto"/>
                                      </w:divBdr>
                                      <w:divsChild>
                                        <w:div w:id="67037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800548">
                          <w:marLeft w:val="0"/>
                          <w:marRight w:val="0"/>
                          <w:marTop w:val="0"/>
                          <w:marBottom w:val="0"/>
                          <w:divBdr>
                            <w:top w:val="none" w:sz="0" w:space="0" w:color="auto"/>
                            <w:left w:val="none" w:sz="0" w:space="0" w:color="auto"/>
                            <w:bottom w:val="none" w:sz="0" w:space="0" w:color="auto"/>
                            <w:right w:val="none" w:sz="0" w:space="0" w:color="auto"/>
                          </w:divBdr>
                          <w:divsChild>
                            <w:div w:id="767581306">
                              <w:marLeft w:val="0"/>
                              <w:marRight w:val="0"/>
                              <w:marTop w:val="0"/>
                              <w:marBottom w:val="0"/>
                              <w:divBdr>
                                <w:top w:val="none" w:sz="0" w:space="0" w:color="auto"/>
                                <w:left w:val="none" w:sz="0" w:space="0" w:color="auto"/>
                                <w:bottom w:val="none" w:sz="0" w:space="0" w:color="auto"/>
                                <w:right w:val="none" w:sz="0" w:space="0" w:color="auto"/>
                              </w:divBdr>
                              <w:divsChild>
                                <w:div w:id="494347938">
                                  <w:marLeft w:val="0"/>
                                  <w:marRight w:val="0"/>
                                  <w:marTop w:val="0"/>
                                  <w:marBottom w:val="0"/>
                                  <w:divBdr>
                                    <w:top w:val="none" w:sz="0" w:space="0" w:color="auto"/>
                                    <w:left w:val="none" w:sz="0" w:space="0" w:color="auto"/>
                                    <w:bottom w:val="none" w:sz="0" w:space="0" w:color="auto"/>
                                    <w:right w:val="none" w:sz="0" w:space="0" w:color="auto"/>
                                  </w:divBdr>
                                  <w:divsChild>
                                    <w:div w:id="1353217496">
                                      <w:marLeft w:val="0"/>
                                      <w:marRight w:val="0"/>
                                      <w:marTop w:val="0"/>
                                      <w:marBottom w:val="0"/>
                                      <w:divBdr>
                                        <w:top w:val="none" w:sz="0" w:space="0" w:color="auto"/>
                                        <w:left w:val="none" w:sz="0" w:space="0" w:color="auto"/>
                                        <w:bottom w:val="none" w:sz="0" w:space="0" w:color="auto"/>
                                        <w:right w:val="none" w:sz="0" w:space="0" w:color="auto"/>
                                      </w:divBdr>
                                      <w:divsChild>
                                        <w:div w:id="1151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490112">
                          <w:marLeft w:val="0"/>
                          <w:marRight w:val="0"/>
                          <w:marTop w:val="0"/>
                          <w:marBottom w:val="0"/>
                          <w:divBdr>
                            <w:top w:val="none" w:sz="0" w:space="0" w:color="auto"/>
                            <w:left w:val="none" w:sz="0" w:space="0" w:color="auto"/>
                            <w:bottom w:val="none" w:sz="0" w:space="0" w:color="auto"/>
                            <w:right w:val="none" w:sz="0" w:space="0" w:color="auto"/>
                          </w:divBdr>
                          <w:divsChild>
                            <w:div w:id="1541434095">
                              <w:marLeft w:val="0"/>
                              <w:marRight w:val="0"/>
                              <w:marTop w:val="0"/>
                              <w:marBottom w:val="0"/>
                              <w:divBdr>
                                <w:top w:val="none" w:sz="0" w:space="0" w:color="auto"/>
                                <w:left w:val="none" w:sz="0" w:space="0" w:color="auto"/>
                                <w:bottom w:val="none" w:sz="0" w:space="0" w:color="auto"/>
                                <w:right w:val="none" w:sz="0" w:space="0" w:color="auto"/>
                              </w:divBdr>
                              <w:divsChild>
                                <w:div w:id="2088991031">
                                  <w:marLeft w:val="0"/>
                                  <w:marRight w:val="0"/>
                                  <w:marTop w:val="0"/>
                                  <w:marBottom w:val="0"/>
                                  <w:divBdr>
                                    <w:top w:val="none" w:sz="0" w:space="0" w:color="auto"/>
                                    <w:left w:val="none" w:sz="0" w:space="0" w:color="auto"/>
                                    <w:bottom w:val="none" w:sz="0" w:space="0" w:color="auto"/>
                                    <w:right w:val="none" w:sz="0" w:space="0" w:color="auto"/>
                                  </w:divBdr>
                                  <w:divsChild>
                                    <w:div w:id="240484120">
                                      <w:marLeft w:val="0"/>
                                      <w:marRight w:val="0"/>
                                      <w:marTop w:val="0"/>
                                      <w:marBottom w:val="0"/>
                                      <w:divBdr>
                                        <w:top w:val="none" w:sz="0" w:space="0" w:color="auto"/>
                                        <w:left w:val="none" w:sz="0" w:space="0" w:color="auto"/>
                                        <w:bottom w:val="none" w:sz="0" w:space="0" w:color="auto"/>
                                        <w:right w:val="none" w:sz="0" w:space="0" w:color="auto"/>
                                      </w:divBdr>
                                      <w:divsChild>
                                        <w:div w:id="164935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702308">
                          <w:marLeft w:val="0"/>
                          <w:marRight w:val="0"/>
                          <w:marTop w:val="0"/>
                          <w:marBottom w:val="0"/>
                          <w:divBdr>
                            <w:top w:val="none" w:sz="0" w:space="0" w:color="auto"/>
                            <w:left w:val="none" w:sz="0" w:space="0" w:color="auto"/>
                            <w:bottom w:val="none" w:sz="0" w:space="0" w:color="auto"/>
                            <w:right w:val="none" w:sz="0" w:space="0" w:color="auto"/>
                          </w:divBdr>
                          <w:divsChild>
                            <w:div w:id="1767117204">
                              <w:marLeft w:val="0"/>
                              <w:marRight w:val="0"/>
                              <w:marTop w:val="0"/>
                              <w:marBottom w:val="0"/>
                              <w:divBdr>
                                <w:top w:val="none" w:sz="0" w:space="0" w:color="auto"/>
                                <w:left w:val="none" w:sz="0" w:space="0" w:color="auto"/>
                                <w:bottom w:val="none" w:sz="0" w:space="0" w:color="auto"/>
                                <w:right w:val="none" w:sz="0" w:space="0" w:color="auto"/>
                              </w:divBdr>
                              <w:divsChild>
                                <w:div w:id="1854687797">
                                  <w:marLeft w:val="0"/>
                                  <w:marRight w:val="0"/>
                                  <w:marTop w:val="0"/>
                                  <w:marBottom w:val="0"/>
                                  <w:divBdr>
                                    <w:top w:val="none" w:sz="0" w:space="0" w:color="auto"/>
                                    <w:left w:val="none" w:sz="0" w:space="0" w:color="auto"/>
                                    <w:bottom w:val="none" w:sz="0" w:space="0" w:color="auto"/>
                                    <w:right w:val="none" w:sz="0" w:space="0" w:color="auto"/>
                                  </w:divBdr>
                                  <w:divsChild>
                                    <w:div w:id="1951086055">
                                      <w:marLeft w:val="0"/>
                                      <w:marRight w:val="0"/>
                                      <w:marTop w:val="0"/>
                                      <w:marBottom w:val="0"/>
                                      <w:divBdr>
                                        <w:top w:val="none" w:sz="0" w:space="0" w:color="auto"/>
                                        <w:left w:val="none" w:sz="0" w:space="0" w:color="auto"/>
                                        <w:bottom w:val="none" w:sz="0" w:space="0" w:color="auto"/>
                                        <w:right w:val="none" w:sz="0" w:space="0" w:color="auto"/>
                                      </w:divBdr>
                                      <w:divsChild>
                                        <w:div w:id="181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821583">
                          <w:marLeft w:val="0"/>
                          <w:marRight w:val="0"/>
                          <w:marTop w:val="0"/>
                          <w:marBottom w:val="0"/>
                          <w:divBdr>
                            <w:top w:val="none" w:sz="0" w:space="0" w:color="auto"/>
                            <w:left w:val="none" w:sz="0" w:space="0" w:color="auto"/>
                            <w:bottom w:val="none" w:sz="0" w:space="0" w:color="auto"/>
                            <w:right w:val="none" w:sz="0" w:space="0" w:color="auto"/>
                          </w:divBdr>
                          <w:divsChild>
                            <w:div w:id="1351030565">
                              <w:marLeft w:val="0"/>
                              <w:marRight w:val="0"/>
                              <w:marTop w:val="0"/>
                              <w:marBottom w:val="0"/>
                              <w:divBdr>
                                <w:top w:val="none" w:sz="0" w:space="0" w:color="auto"/>
                                <w:left w:val="none" w:sz="0" w:space="0" w:color="auto"/>
                                <w:bottom w:val="none" w:sz="0" w:space="0" w:color="auto"/>
                                <w:right w:val="none" w:sz="0" w:space="0" w:color="auto"/>
                              </w:divBdr>
                              <w:divsChild>
                                <w:div w:id="566261810">
                                  <w:marLeft w:val="0"/>
                                  <w:marRight w:val="0"/>
                                  <w:marTop w:val="0"/>
                                  <w:marBottom w:val="0"/>
                                  <w:divBdr>
                                    <w:top w:val="none" w:sz="0" w:space="0" w:color="auto"/>
                                    <w:left w:val="none" w:sz="0" w:space="0" w:color="auto"/>
                                    <w:bottom w:val="none" w:sz="0" w:space="0" w:color="auto"/>
                                    <w:right w:val="none" w:sz="0" w:space="0" w:color="auto"/>
                                  </w:divBdr>
                                  <w:divsChild>
                                    <w:div w:id="1500581636">
                                      <w:marLeft w:val="0"/>
                                      <w:marRight w:val="0"/>
                                      <w:marTop w:val="0"/>
                                      <w:marBottom w:val="0"/>
                                      <w:divBdr>
                                        <w:top w:val="none" w:sz="0" w:space="0" w:color="auto"/>
                                        <w:left w:val="none" w:sz="0" w:space="0" w:color="auto"/>
                                        <w:bottom w:val="none" w:sz="0" w:space="0" w:color="auto"/>
                                        <w:right w:val="none" w:sz="0" w:space="0" w:color="auto"/>
                                      </w:divBdr>
                                      <w:divsChild>
                                        <w:div w:id="13512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6531">
                          <w:marLeft w:val="0"/>
                          <w:marRight w:val="0"/>
                          <w:marTop w:val="0"/>
                          <w:marBottom w:val="0"/>
                          <w:divBdr>
                            <w:top w:val="none" w:sz="0" w:space="0" w:color="auto"/>
                            <w:left w:val="none" w:sz="0" w:space="0" w:color="auto"/>
                            <w:bottom w:val="none" w:sz="0" w:space="0" w:color="auto"/>
                            <w:right w:val="none" w:sz="0" w:space="0" w:color="auto"/>
                          </w:divBdr>
                          <w:divsChild>
                            <w:div w:id="1551650497">
                              <w:marLeft w:val="0"/>
                              <w:marRight w:val="0"/>
                              <w:marTop w:val="0"/>
                              <w:marBottom w:val="0"/>
                              <w:divBdr>
                                <w:top w:val="none" w:sz="0" w:space="0" w:color="auto"/>
                                <w:left w:val="none" w:sz="0" w:space="0" w:color="auto"/>
                                <w:bottom w:val="none" w:sz="0" w:space="0" w:color="auto"/>
                                <w:right w:val="none" w:sz="0" w:space="0" w:color="auto"/>
                              </w:divBdr>
                              <w:divsChild>
                                <w:div w:id="1733582633">
                                  <w:marLeft w:val="0"/>
                                  <w:marRight w:val="0"/>
                                  <w:marTop w:val="0"/>
                                  <w:marBottom w:val="0"/>
                                  <w:divBdr>
                                    <w:top w:val="none" w:sz="0" w:space="0" w:color="auto"/>
                                    <w:left w:val="none" w:sz="0" w:space="0" w:color="auto"/>
                                    <w:bottom w:val="none" w:sz="0" w:space="0" w:color="auto"/>
                                    <w:right w:val="none" w:sz="0" w:space="0" w:color="auto"/>
                                  </w:divBdr>
                                  <w:divsChild>
                                    <w:div w:id="1558779424">
                                      <w:marLeft w:val="0"/>
                                      <w:marRight w:val="0"/>
                                      <w:marTop w:val="0"/>
                                      <w:marBottom w:val="0"/>
                                      <w:divBdr>
                                        <w:top w:val="none" w:sz="0" w:space="0" w:color="auto"/>
                                        <w:left w:val="none" w:sz="0" w:space="0" w:color="auto"/>
                                        <w:bottom w:val="none" w:sz="0" w:space="0" w:color="auto"/>
                                        <w:right w:val="none" w:sz="0" w:space="0" w:color="auto"/>
                                      </w:divBdr>
                                      <w:divsChild>
                                        <w:div w:id="166122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388708">
                          <w:marLeft w:val="0"/>
                          <w:marRight w:val="0"/>
                          <w:marTop w:val="0"/>
                          <w:marBottom w:val="0"/>
                          <w:divBdr>
                            <w:top w:val="none" w:sz="0" w:space="0" w:color="auto"/>
                            <w:left w:val="none" w:sz="0" w:space="0" w:color="auto"/>
                            <w:bottom w:val="none" w:sz="0" w:space="0" w:color="auto"/>
                            <w:right w:val="none" w:sz="0" w:space="0" w:color="auto"/>
                          </w:divBdr>
                          <w:divsChild>
                            <w:div w:id="2041782411">
                              <w:marLeft w:val="0"/>
                              <w:marRight w:val="0"/>
                              <w:marTop w:val="0"/>
                              <w:marBottom w:val="0"/>
                              <w:divBdr>
                                <w:top w:val="none" w:sz="0" w:space="0" w:color="auto"/>
                                <w:left w:val="none" w:sz="0" w:space="0" w:color="auto"/>
                                <w:bottom w:val="none" w:sz="0" w:space="0" w:color="auto"/>
                                <w:right w:val="none" w:sz="0" w:space="0" w:color="auto"/>
                              </w:divBdr>
                              <w:divsChild>
                                <w:div w:id="2107849702">
                                  <w:marLeft w:val="0"/>
                                  <w:marRight w:val="0"/>
                                  <w:marTop w:val="0"/>
                                  <w:marBottom w:val="0"/>
                                  <w:divBdr>
                                    <w:top w:val="none" w:sz="0" w:space="0" w:color="auto"/>
                                    <w:left w:val="none" w:sz="0" w:space="0" w:color="auto"/>
                                    <w:bottom w:val="none" w:sz="0" w:space="0" w:color="auto"/>
                                    <w:right w:val="none" w:sz="0" w:space="0" w:color="auto"/>
                                  </w:divBdr>
                                  <w:divsChild>
                                    <w:div w:id="925268270">
                                      <w:marLeft w:val="0"/>
                                      <w:marRight w:val="0"/>
                                      <w:marTop w:val="0"/>
                                      <w:marBottom w:val="0"/>
                                      <w:divBdr>
                                        <w:top w:val="none" w:sz="0" w:space="0" w:color="auto"/>
                                        <w:left w:val="none" w:sz="0" w:space="0" w:color="auto"/>
                                        <w:bottom w:val="none" w:sz="0" w:space="0" w:color="auto"/>
                                        <w:right w:val="none" w:sz="0" w:space="0" w:color="auto"/>
                                      </w:divBdr>
                                      <w:divsChild>
                                        <w:div w:id="12134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0678">
                          <w:marLeft w:val="0"/>
                          <w:marRight w:val="0"/>
                          <w:marTop w:val="0"/>
                          <w:marBottom w:val="0"/>
                          <w:divBdr>
                            <w:top w:val="none" w:sz="0" w:space="0" w:color="auto"/>
                            <w:left w:val="none" w:sz="0" w:space="0" w:color="auto"/>
                            <w:bottom w:val="none" w:sz="0" w:space="0" w:color="auto"/>
                            <w:right w:val="none" w:sz="0" w:space="0" w:color="auto"/>
                          </w:divBdr>
                          <w:divsChild>
                            <w:div w:id="125048783">
                              <w:marLeft w:val="0"/>
                              <w:marRight w:val="0"/>
                              <w:marTop w:val="0"/>
                              <w:marBottom w:val="0"/>
                              <w:divBdr>
                                <w:top w:val="none" w:sz="0" w:space="0" w:color="auto"/>
                                <w:left w:val="none" w:sz="0" w:space="0" w:color="auto"/>
                                <w:bottom w:val="none" w:sz="0" w:space="0" w:color="auto"/>
                                <w:right w:val="none" w:sz="0" w:space="0" w:color="auto"/>
                              </w:divBdr>
                              <w:divsChild>
                                <w:div w:id="2067872859">
                                  <w:marLeft w:val="0"/>
                                  <w:marRight w:val="0"/>
                                  <w:marTop w:val="0"/>
                                  <w:marBottom w:val="0"/>
                                  <w:divBdr>
                                    <w:top w:val="none" w:sz="0" w:space="0" w:color="auto"/>
                                    <w:left w:val="none" w:sz="0" w:space="0" w:color="auto"/>
                                    <w:bottom w:val="none" w:sz="0" w:space="0" w:color="auto"/>
                                    <w:right w:val="none" w:sz="0" w:space="0" w:color="auto"/>
                                  </w:divBdr>
                                  <w:divsChild>
                                    <w:div w:id="2103450973">
                                      <w:marLeft w:val="0"/>
                                      <w:marRight w:val="0"/>
                                      <w:marTop w:val="0"/>
                                      <w:marBottom w:val="0"/>
                                      <w:divBdr>
                                        <w:top w:val="none" w:sz="0" w:space="0" w:color="auto"/>
                                        <w:left w:val="none" w:sz="0" w:space="0" w:color="auto"/>
                                        <w:bottom w:val="none" w:sz="0" w:space="0" w:color="auto"/>
                                        <w:right w:val="none" w:sz="0" w:space="0" w:color="auto"/>
                                      </w:divBdr>
                                      <w:divsChild>
                                        <w:div w:id="7791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5426324">
      <w:bodyDiv w:val="1"/>
      <w:marLeft w:val="0"/>
      <w:marRight w:val="0"/>
      <w:marTop w:val="0"/>
      <w:marBottom w:val="0"/>
      <w:divBdr>
        <w:top w:val="none" w:sz="0" w:space="0" w:color="auto"/>
        <w:left w:val="none" w:sz="0" w:space="0" w:color="auto"/>
        <w:bottom w:val="none" w:sz="0" w:space="0" w:color="auto"/>
        <w:right w:val="none" w:sz="0" w:space="0" w:color="auto"/>
      </w:divBdr>
    </w:div>
    <w:div w:id="1688409224">
      <w:bodyDiv w:val="1"/>
      <w:marLeft w:val="0"/>
      <w:marRight w:val="0"/>
      <w:marTop w:val="0"/>
      <w:marBottom w:val="0"/>
      <w:divBdr>
        <w:top w:val="none" w:sz="0" w:space="0" w:color="auto"/>
        <w:left w:val="none" w:sz="0" w:space="0" w:color="auto"/>
        <w:bottom w:val="none" w:sz="0" w:space="0" w:color="auto"/>
        <w:right w:val="none" w:sz="0" w:space="0" w:color="auto"/>
      </w:divBdr>
    </w:div>
    <w:div w:id="1890221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nea.org.uk/work-with-us/training/supported-e-learning/level-3-award-in-energy-awareness/" TargetMode="External"/><Relationship Id="rId26" Type="http://schemas.openxmlformats.org/officeDocument/2006/relationships/hyperlink" Target="mailto:nick.bird@bwce.coop" TargetMode="External"/><Relationship Id="rId39" Type="http://schemas.openxmlformats.org/officeDocument/2006/relationships/theme" Target="theme/theme1.xml"/><Relationship Id="rId21" Type="http://schemas.openxmlformats.org/officeDocument/2006/relationships/hyperlink" Target="https://www.bathnes.gov.uk/services/neighbourhoods-and-community-safety/community-grants-and-funding/funding-bulletins" TargetMode="External"/><Relationship Id="rId34" Type="http://schemas.openxmlformats.org/officeDocument/2006/relationships/hyperlink" Target="http://quartetcf.org.uk/privacy-policy/"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quartetcf.org.uk/grants-support/help-guidance/" TargetMode="External"/><Relationship Id="rId25" Type="http://schemas.openxmlformats.org/officeDocument/2006/relationships/hyperlink" Target="http://www.quartetcf.org.uk" TargetMode="External"/><Relationship Id="rId33" Type="http://schemas.openxmlformats.org/officeDocument/2006/relationships/hyperlink" Target="mailto::angela.emms@quartetcf.org.uk?subject=BWCE%20Fund"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wce.coop/community-fund-projects/" TargetMode="External"/><Relationship Id="rId20" Type="http://schemas.openxmlformats.org/officeDocument/2006/relationships/hyperlink" Target="https://www.bwce.coop/community-fund-projects/" TargetMode="External"/><Relationship Id="rId29" Type="http://schemas.openxmlformats.org/officeDocument/2006/relationships/hyperlink" Target="https://youtu.be/eQ8hTm-gUQ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nergysparks.uk" TargetMode="External"/><Relationship Id="rId32" Type="http://schemas.openxmlformats.org/officeDocument/2006/relationships/hyperlink" Target="mailto:applications@quartetcf.org.uk"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bwce.coop/what-we-do/" TargetMode="External"/><Relationship Id="rId23" Type="http://schemas.openxmlformats.org/officeDocument/2006/relationships/hyperlink" Target="https://quartetcf.org.uk/grants-support/am-i-eligible-for-support/" TargetMode="External"/><Relationship Id="rId28" Type="http://schemas.openxmlformats.org/officeDocument/2006/relationships/hyperlink" Target="https://quartetcf.org.uk/wp-content/uploads/2022/05/Application-help-notes-May-22.pdf"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bwce.coop/bwce-fund-supports-keynsham-energy-efficiency-drive" TargetMode="External"/><Relationship Id="rId31" Type="http://schemas.openxmlformats.org/officeDocument/2006/relationships/hyperlink" Target="https://quartetcf.org.uk/grants-support/help-guidan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wce.coop/" TargetMode="External"/><Relationship Id="rId22" Type="http://schemas.openxmlformats.org/officeDocument/2006/relationships/hyperlink" Target="https://www.bwce.coop/what-we-do/" TargetMode="External"/><Relationship Id="rId27" Type="http://schemas.openxmlformats.org/officeDocument/2006/relationships/hyperlink" Target="http://www.quartetcf.org.uk/grants-support/" TargetMode="External"/><Relationship Id="rId30" Type="http://schemas.openxmlformats.org/officeDocument/2006/relationships/hyperlink" Target="https://quartetcf.org.uk/grants-support/am-i-eligible-for-grant-support/"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lare\Application%20Data\Microsoft\Templates\GBF%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ed40c1b-db01-42a3-89f0-68e41cb8d5bc" xsi:nil="true"/>
    <lcf76f155ced4ddcb4097134ff3c332f xmlns="e00eba81-df0e-444a-87ee-820a0c5ed7e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8CABD8E19777842B081D6159CDEDD42" ma:contentTypeVersion="18" ma:contentTypeDescription="Create a new document." ma:contentTypeScope="" ma:versionID="3478062c91181c59ad43d1b32f57b3ab">
  <xsd:schema xmlns:xsd="http://www.w3.org/2001/XMLSchema" xmlns:xs="http://www.w3.org/2001/XMLSchema" xmlns:p="http://schemas.microsoft.com/office/2006/metadata/properties" xmlns:ns2="e00eba81-df0e-444a-87ee-820a0c5ed7e4" xmlns:ns3="2ed40c1b-db01-42a3-89f0-68e41cb8d5bc" targetNamespace="http://schemas.microsoft.com/office/2006/metadata/properties" ma:root="true" ma:fieldsID="cd3d809d620d8968bcce4c10d62b6abd" ns2:_="" ns3:_="">
    <xsd:import namespace="e00eba81-df0e-444a-87ee-820a0c5ed7e4"/>
    <xsd:import namespace="2ed40c1b-db01-42a3-89f0-68e41cb8d5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eba81-df0e-444a-87ee-820a0c5ed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e4df40-d3dd-4fec-b433-e8a5e43965b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d40c1b-db01-42a3-89f0-68e41cb8d5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ccbb32-587d-4613-8cf3-9ea220474536}" ma:internalName="TaxCatchAll" ma:showField="CatchAllData" ma:web="2ed40c1b-db01-42a3-89f0-68e41cb8d5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FE6B3F-2331-48E5-98A5-708A766E93AB}">
  <ds:schemaRefs>
    <ds:schemaRef ds:uri="http://schemas.microsoft.com/sharepoint/v3/contenttype/forms"/>
  </ds:schemaRefs>
</ds:datastoreItem>
</file>

<file path=customXml/itemProps2.xml><?xml version="1.0" encoding="utf-8"?>
<ds:datastoreItem xmlns:ds="http://schemas.openxmlformats.org/officeDocument/2006/customXml" ds:itemID="{C01B984E-FBE8-438F-AC5B-A4D9D36431DE}">
  <ds:schemaRefs>
    <ds:schemaRef ds:uri="http://schemas.microsoft.com/office/2006/metadata/properties"/>
    <ds:schemaRef ds:uri="http://schemas.microsoft.com/office/infopath/2007/PartnerControls"/>
    <ds:schemaRef ds:uri="2ed40c1b-db01-42a3-89f0-68e41cb8d5bc"/>
    <ds:schemaRef ds:uri="e00eba81-df0e-444a-87ee-820a0c5ed7e4"/>
  </ds:schemaRefs>
</ds:datastoreItem>
</file>

<file path=customXml/itemProps3.xml><?xml version="1.0" encoding="utf-8"?>
<ds:datastoreItem xmlns:ds="http://schemas.openxmlformats.org/officeDocument/2006/customXml" ds:itemID="{769CBF5C-6BA0-428C-9586-4C9EE95BEFF8}">
  <ds:schemaRefs>
    <ds:schemaRef ds:uri="http://schemas.openxmlformats.org/officeDocument/2006/bibliography"/>
  </ds:schemaRefs>
</ds:datastoreItem>
</file>

<file path=customXml/itemProps4.xml><?xml version="1.0" encoding="utf-8"?>
<ds:datastoreItem xmlns:ds="http://schemas.openxmlformats.org/officeDocument/2006/customXml" ds:itemID="{D85705D3-7F17-4423-BFA0-48BF28F8B9C4}">
  <ds:schemaRefs>
    <ds:schemaRef ds:uri="http://schemas.microsoft.com/office/2006/metadata/longProperties"/>
  </ds:schemaRefs>
</ds:datastoreItem>
</file>

<file path=customXml/itemProps5.xml><?xml version="1.0" encoding="utf-8"?>
<ds:datastoreItem xmlns:ds="http://schemas.openxmlformats.org/officeDocument/2006/customXml" ds:itemID="{0090A6E1-F9D9-44C0-8474-4161D91A3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eba81-df0e-444a-87ee-820a0c5ed7e4"/>
    <ds:schemaRef ds:uri="2ed40c1b-db01-42a3-89f0-68e41cb8d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GBF blank</Template>
  <TotalTime>6</TotalTime>
  <Pages>8</Pages>
  <Words>2915</Words>
  <Characters>16621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gbf</Company>
  <LinksUpToDate>false</LinksUpToDate>
  <CharactersWithSpaces>19498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dc:creator>
  <cp:keywords/>
  <dc:description/>
  <cp:lastModifiedBy>Andrew O'Sullivan</cp:lastModifiedBy>
  <cp:revision>8</cp:revision>
  <cp:lastPrinted>2025-06-11T04:48:00Z</cp:lastPrinted>
  <dcterms:created xsi:type="dcterms:W3CDTF">2025-08-20T07:40:00Z</dcterms:created>
  <dcterms:modified xsi:type="dcterms:W3CDTF">2025-09-15T10:43:00Z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101200.000000000</vt:lpwstr>
  </property>
  <property fmtid="{D5CDD505-2E9C-101B-9397-08002B2CF9AE}" pid="4" name="display_urn:schemas-microsoft-com:office:office#Author">
    <vt:lpwstr>BUILTIN\Administrators</vt:lpwstr>
  </property>
  <property fmtid="{D5CDD505-2E9C-101B-9397-08002B2CF9AE}" pid="5" name="lcf76f155ced4ddcb4097134ff3c332f">
    <vt:lpwstr/>
  </property>
  <property fmtid="{D5CDD505-2E9C-101B-9397-08002B2CF9AE}" pid="6" name="TaxCatchAll">
    <vt:lpwstr/>
  </property>
  <property fmtid="{D5CDD505-2E9C-101B-9397-08002B2CF9AE}" pid="7" name="MediaServiceImageTags">
    <vt:lpwstr/>
  </property>
  <property fmtid="{D5CDD505-2E9C-101B-9397-08002B2CF9AE}" pid="8" name="GrammarlyDocumentId">
    <vt:lpwstr>ad885054154428965db876fd80896beae0b0e87049a7548460202aff01ec923d</vt:lpwstr>
  </property>
  <property fmtid="{D5CDD505-2E9C-101B-9397-08002B2CF9AE}" pid="9" name="ContentTypeId">
    <vt:lpwstr>0x010100C8CABD8E19777842B081D6159CDEDD42</vt:lpwstr>
  </property>
</Properties>
</file>